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4" w:type="dxa"/>
        <w:tblLook w:val="04A0" w:firstRow="1" w:lastRow="0" w:firstColumn="1" w:lastColumn="0" w:noHBand="0" w:noVBand="1"/>
      </w:tblPr>
      <w:tblGrid>
        <w:gridCol w:w="1980"/>
        <w:gridCol w:w="3827"/>
        <w:gridCol w:w="3827"/>
      </w:tblGrid>
      <w:tr w:rsidR="004F3621" w:rsidRPr="00A456FC" w14:paraId="616DA974" w14:textId="77777777" w:rsidTr="00663EB4">
        <w:tc>
          <w:tcPr>
            <w:tcW w:w="1980" w:type="dxa"/>
            <w:shd w:val="clear" w:color="auto" w:fill="F2F2F2" w:themeFill="background1" w:themeFillShade="F2"/>
          </w:tcPr>
          <w:p w14:paraId="2913831D" w14:textId="77777777" w:rsidR="004F3621" w:rsidRPr="00C76046" w:rsidRDefault="004F3621" w:rsidP="00663EB4">
            <w:pPr>
              <w:spacing w:before="120" w:after="120"/>
              <w:rPr>
                <w:rFonts w:cs="Arial"/>
                <w:sz w:val="20"/>
                <w:szCs w:val="20"/>
              </w:rPr>
            </w:pPr>
            <w:r w:rsidRPr="00C76046">
              <w:rPr>
                <w:rFonts w:cs="Arial"/>
                <w:sz w:val="20"/>
                <w:szCs w:val="20"/>
              </w:rPr>
              <w:t>Projekttitel</w:t>
            </w:r>
          </w:p>
        </w:tc>
        <w:tc>
          <w:tcPr>
            <w:tcW w:w="7654" w:type="dxa"/>
            <w:gridSpan w:val="2"/>
          </w:tcPr>
          <w:p w14:paraId="6C99C028" w14:textId="77777777" w:rsidR="004F3621" w:rsidRPr="00A456FC" w:rsidRDefault="00552238" w:rsidP="00663EB4">
            <w:pPr>
              <w:spacing w:before="120" w:after="120"/>
              <w:rPr>
                <w:rFonts w:cs="Arial"/>
                <w:b/>
                <w:bCs/>
                <w:sz w:val="20"/>
                <w:szCs w:val="20"/>
              </w:rPr>
            </w:pPr>
            <w:sdt>
              <w:sdtPr>
                <w:rPr>
                  <w:rFonts w:cs="Arial"/>
                  <w:sz w:val="24"/>
                  <w:szCs w:val="24"/>
                </w:rPr>
                <w:alias w:val="Projekttitel"/>
                <w:tag w:val="Bitte Projekttitel angeben"/>
                <w:id w:val="1432093818"/>
                <w:placeholder>
                  <w:docPart w:val="D485CBE0015048A7BB93684B56AB205E"/>
                </w:placeholder>
                <w15:appearance w15:val="hidden"/>
              </w:sdtPr>
              <w:sdtEndPr/>
              <w:sdtContent>
                <w:sdt>
                  <w:sdtPr>
                    <w:rPr>
                      <w:rFonts w:cs="Arial"/>
                      <w:sz w:val="24"/>
                      <w:szCs w:val="24"/>
                    </w:rPr>
                    <w:alias w:val="Projekttitel"/>
                    <w:tag w:val="Projekttitel"/>
                    <w:id w:val="-1487702191"/>
                    <w:placeholder>
                      <w:docPart w:val="D329C18CA41E4E7588C06238006E717F"/>
                    </w:placeholder>
                    <w15:color w:val="33CCCC"/>
                  </w:sdtPr>
                  <w:sdtEndPr/>
                  <w:sdtContent>
                    <w:r w:rsidR="007E713C">
                      <w:rPr>
                        <w:rStyle w:val="Platzhaltertext"/>
                      </w:rPr>
                      <w:t>Projekttitel</w:t>
                    </w:r>
                  </w:sdtContent>
                </w:sdt>
              </w:sdtContent>
            </w:sdt>
          </w:p>
        </w:tc>
      </w:tr>
      <w:tr w:rsidR="004F3621" w:rsidRPr="00A456FC" w14:paraId="44E64594" w14:textId="77777777" w:rsidTr="00663EB4">
        <w:tc>
          <w:tcPr>
            <w:tcW w:w="1980" w:type="dxa"/>
            <w:shd w:val="clear" w:color="auto" w:fill="F2F2F2" w:themeFill="background1" w:themeFillShade="F2"/>
          </w:tcPr>
          <w:p w14:paraId="470AA8C6" w14:textId="77777777" w:rsidR="004F3621" w:rsidRPr="00C76046" w:rsidRDefault="004F3621" w:rsidP="00663EB4">
            <w:pPr>
              <w:spacing w:before="120" w:after="120"/>
              <w:rPr>
                <w:rFonts w:cs="Arial"/>
                <w:sz w:val="20"/>
                <w:szCs w:val="20"/>
              </w:rPr>
            </w:pPr>
            <w:r w:rsidRPr="00C76046">
              <w:rPr>
                <w:rFonts w:cs="Arial"/>
                <w:sz w:val="20"/>
                <w:szCs w:val="20"/>
              </w:rPr>
              <w:t>Projektakronym</w:t>
            </w:r>
          </w:p>
        </w:tc>
        <w:bookmarkStart w:id="0" w:name="Projektakronym"/>
        <w:tc>
          <w:tcPr>
            <w:tcW w:w="7654" w:type="dxa"/>
            <w:gridSpan w:val="2"/>
          </w:tcPr>
          <w:p w14:paraId="7EF98167" w14:textId="77777777" w:rsidR="004F3621" w:rsidRPr="00A456FC" w:rsidRDefault="00552238" w:rsidP="00663EB4">
            <w:pPr>
              <w:spacing w:before="120" w:after="120"/>
              <w:rPr>
                <w:rFonts w:cs="Arial"/>
                <w:sz w:val="20"/>
                <w:szCs w:val="20"/>
              </w:rPr>
            </w:pPr>
            <w:sdt>
              <w:sdtPr>
                <w:rPr>
                  <w:rFonts w:cs="Arial"/>
                  <w:sz w:val="24"/>
                  <w:szCs w:val="24"/>
                </w:rPr>
                <w:alias w:val="Projektakronym"/>
                <w:tag w:val="Projektakronym"/>
                <w:id w:val="760958725"/>
                <w:placeholder>
                  <w:docPart w:val="C853B0483E494E16920F4B13DC009064"/>
                </w:placeholder>
                <w15:color w:val="33CCCC"/>
              </w:sdtPr>
              <w:sdtEndPr/>
              <w:sdtContent>
                <w:r w:rsidR="00472B38">
                  <w:rPr>
                    <w:rStyle w:val="Platzhaltertext"/>
                  </w:rPr>
                  <w:t>Projektakronym</w:t>
                </w:r>
              </w:sdtContent>
            </w:sdt>
            <w:bookmarkEnd w:id="0"/>
          </w:p>
        </w:tc>
      </w:tr>
      <w:tr w:rsidR="004F3621" w:rsidRPr="00E56A7F" w14:paraId="68CA1105" w14:textId="77777777" w:rsidTr="00663EB4">
        <w:tc>
          <w:tcPr>
            <w:tcW w:w="1980" w:type="dxa"/>
            <w:shd w:val="clear" w:color="auto" w:fill="F2F2F2" w:themeFill="background1" w:themeFillShade="F2"/>
          </w:tcPr>
          <w:p w14:paraId="51080DAA" w14:textId="77777777" w:rsidR="004F3621" w:rsidRPr="00E56A7F" w:rsidRDefault="004F3621" w:rsidP="00663EB4">
            <w:pPr>
              <w:spacing w:before="120" w:after="120"/>
              <w:rPr>
                <w:rFonts w:cs="Arial"/>
                <w:sz w:val="20"/>
                <w:szCs w:val="20"/>
              </w:rPr>
            </w:pPr>
            <w:r w:rsidRPr="00E56A7F">
              <w:rPr>
                <w:rFonts w:cs="Arial"/>
                <w:sz w:val="20"/>
                <w:szCs w:val="20"/>
              </w:rPr>
              <w:t>Art des Antrags</w:t>
            </w:r>
          </w:p>
        </w:tc>
        <w:tc>
          <w:tcPr>
            <w:tcW w:w="7654" w:type="dxa"/>
            <w:gridSpan w:val="2"/>
          </w:tcPr>
          <w:p w14:paraId="3D0116DD" w14:textId="77777777" w:rsidR="004F3621" w:rsidRDefault="00552238" w:rsidP="00D77547">
            <w:pPr>
              <w:tabs>
                <w:tab w:val="left" w:pos="2446"/>
                <w:tab w:val="left" w:pos="2863"/>
              </w:tabs>
              <w:spacing w:before="120" w:after="120" w:line="240" w:lineRule="atLeast"/>
              <w:ind w:left="311" w:hanging="311"/>
              <w:rPr>
                <w:rFonts w:cs="Arial"/>
              </w:rPr>
            </w:pPr>
            <w:sdt>
              <w:sdtPr>
                <w:rPr>
                  <w:rFonts w:cs="Arial"/>
                </w:rPr>
                <w:id w:val="-1344773475"/>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A918CB" w:rsidRPr="00E56A7F">
              <w:rPr>
                <w:rFonts w:cs="Arial"/>
              </w:rPr>
              <w:tab/>
              <w:t xml:space="preserve"> </w:t>
            </w:r>
            <w:r w:rsidR="004F3621" w:rsidRPr="00E56A7F">
              <w:rPr>
                <w:rFonts w:cs="Arial"/>
              </w:rPr>
              <w:t xml:space="preserve">Neuantrag </w:t>
            </w:r>
            <w:r w:rsidR="004F3621" w:rsidRPr="00E56A7F">
              <w:rPr>
                <w:rFonts w:cs="Arial"/>
              </w:rPr>
              <w:tab/>
            </w:r>
            <w:sdt>
              <w:sdtPr>
                <w:rPr>
                  <w:rFonts w:cs="Arial"/>
                </w:rPr>
                <w:id w:val="-1735470933"/>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4F3621" w:rsidRPr="00E56A7F">
              <w:rPr>
                <w:rFonts w:cs="Arial"/>
              </w:rPr>
              <w:tab/>
              <w:t xml:space="preserve">Kleinvorhaben </w:t>
            </w:r>
            <w:r w:rsidR="004F3621" w:rsidRPr="00D77547">
              <w:rPr>
                <w:rFonts w:cs="Arial"/>
                <w:vanish/>
                <w:color w:val="FF0000"/>
                <w:sz w:val="16"/>
                <w:szCs w:val="16"/>
              </w:rPr>
              <w:t>(max. 25.000€)</w:t>
            </w:r>
          </w:p>
          <w:p w14:paraId="6DD6E989" w14:textId="77777777" w:rsidR="004F3621" w:rsidRPr="00E56A7F" w:rsidRDefault="00552238" w:rsidP="00E56A7F">
            <w:pPr>
              <w:spacing w:before="120" w:after="120" w:line="240" w:lineRule="atLeast"/>
              <w:ind w:left="311" w:hanging="311"/>
              <w:rPr>
                <w:rFonts w:cs="Arial"/>
                <w:sz w:val="20"/>
                <w:szCs w:val="20"/>
              </w:rPr>
            </w:pPr>
            <w:sdt>
              <w:sdtPr>
                <w:rPr>
                  <w:rFonts w:cs="Arial"/>
                </w:rPr>
                <w:id w:val="567918082"/>
                <w14:checkbox>
                  <w14:checked w14:val="0"/>
                  <w14:checkedState w14:val="2612" w14:font="MS Gothic"/>
                  <w14:uncheckedState w14:val="2610" w14:font="MS Gothic"/>
                </w14:checkbox>
              </w:sdtPr>
              <w:sdtEndPr/>
              <w:sdtContent>
                <w:r w:rsidR="00F56D3D">
                  <w:rPr>
                    <w:rFonts w:ascii="MS Gothic" w:eastAsia="MS Gothic" w:hAnsi="MS Gothic" w:cs="Arial" w:hint="eastAsia"/>
                  </w:rPr>
                  <w:t>☐</w:t>
                </w:r>
              </w:sdtContent>
            </w:sdt>
            <w:r w:rsidR="004F3621" w:rsidRPr="00E56A7F">
              <w:rPr>
                <w:rFonts w:cs="Arial"/>
              </w:rPr>
              <w:tab/>
              <w:t>Wiedervorlage des Antrags</w:t>
            </w:r>
            <w:r w:rsidR="00EB0F04">
              <w:rPr>
                <w:rFonts w:cs="Arial"/>
              </w:rPr>
              <w:t xml:space="preserve"> </w:t>
            </w:r>
            <w:sdt>
              <w:sdtPr>
                <w:rPr>
                  <w:rFonts w:cs="Arial"/>
                </w:rPr>
                <w:alias w:val="FKZ des Vorgängerantrags"/>
                <w:tag w:val="FKZ des Vorgängerantrags"/>
                <w:id w:val="-1704789163"/>
                <w:placeholder>
                  <w:docPart w:val="177A3C8F85AC4AD08019F8F12C24CA51"/>
                </w:placeholder>
                <w:text/>
              </w:sdtPr>
              <w:sdtEndPr/>
              <w:sdtContent>
                <w:r w:rsidR="00872644">
                  <w:rPr>
                    <w:rFonts w:cs="Arial"/>
                  </w:rPr>
                  <w:t>_________________</w:t>
                </w:r>
              </w:sdtContent>
            </w:sdt>
          </w:p>
        </w:tc>
      </w:tr>
      <w:tr w:rsidR="004F3621" w:rsidRPr="00E56A7F" w14:paraId="575A08C1" w14:textId="77777777" w:rsidTr="00663EB4">
        <w:tc>
          <w:tcPr>
            <w:tcW w:w="1980" w:type="dxa"/>
            <w:shd w:val="clear" w:color="auto" w:fill="F2F2F2" w:themeFill="background1" w:themeFillShade="F2"/>
          </w:tcPr>
          <w:p w14:paraId="2AFBEE85" w14:textId="77777777" w:rsidR="004F3621" w:rsidRPr="00E56A7F" w:rsidRDefault="004F3621" w:rsidP="00663EB4">
            <w:pPr>
              <w:spacing w:before="120" w:after="120"/>
              <w:rPr>
                <w:rFonts w:cs="Arial"/>
                <w:sz w:val="20"/>
                <w:szCs w:val="20"/>
              </w:rPr>
            </w:pPr>
            <w:r w:rsidRPr="00E56A7F">
              <w:rPr>
                <w:rFonts w:cs="Arial"/>
                <w:sz w:val="20"/>
                <w:szCs w:val="20"/>
              </w:rPr>
              <w:t>A</w:t>
            </w:r>
            <w:bookmarkStart w:id="1" w:name="_Hlk107303503"/>
            <w:r w:rsidRPr="00E56A7F">
              <w:rPr>
                <w:rFonts w:cs="Arial"/>
                <w:sz w:val="20"/>
                <w:szCs w:val="20"/>
              </w:rPr>
              <w:t>rt d</w:t>
            </w:r>
            <w:bookmarkEnd w:id="1"/>
            <w:r w:rsidRPr="00E56A7F">
              <w:rPr>
                <w:rFonts w:cs="Arial"/>
                <w:sz w:val="20"/>
                <w:szCs w:val="20"/>
              </w:rPr>
              <w:t>er Förderung</w:t>
            </w:r>
          </w:p>
        </w:tc>
        <w:tc>
          <w:tcPr>
            <w:tcW w:w="3827" w:type="dxa"/>
          </w:tcPr>
          <w:p w14:paraId="1DFA27E7" w14:textId="77777777" w:rsidR="004F3621" w:rsidRPr="00E56A7F" w:rsidRDefault="00552238" w:rsidP="00E56A7F">
            <w:pPr>
              <w:spacing w:before="120" w:after="120" w:line="240" w:lineRule="atLeast"/>
              <w:ind w:left="311" w:hanging="311"/>
              <w:rPr>
                <w:rFonts w:eastAsia="MS Gothic" w:cs="Arial"/>
              </w:rPr>
            </w:pPr>
            <w:sdt>
              <w:sdtPr>
                <w:rPr>
                  <w:rFonts w:cs="Arial"/>
                </w:rPr>
                <w:id w:val="2105688280"/>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A918CB" w:rsidRPr="00E56A7F">
              <w:rPr>
                <w:rFonts w:cs="Arial"/>
              </w:rPr>
              <w:tab/>
            </w:r>
            <w:r w:rsidR="004F3621" w:rsidRPr="00E56A7F">
              <w:rPr>
                <w:rFonts w:cs="Arial"/>
              </w:rPr>
              <w:t xml:space="preserve">Zuwendung </w:t>
            </w:r>
            <w:r w:rsidR="004F3621" w:rsidRPr="00E56A7F">
              <w:rPr>
                <w:rFonts w:cs="Arial"/>
                <w:vanish/>
                <w:color w:val="FF0000"/>
                <w:sz w:val="16"/>
                <w:szCs w:val="16"/>
              </w:rPr>
              <w:t>gem. DVGW-Förderbestimmungen (</w:t>
            </w:r>
            <w:r w:rsidR="004F3621" w:rsidRPr="00E56A7F">
              <w:rPr>
                <w:rFonts w:eastAsia="Times New Roman" w:cs="Arial"/>
                <w:vanish/>
                <w:color w:val="FF0000"/>
                <w:sz w:val="16"/>
                <w:szCs w:val="16"/>
              </w:rPr>
              <w:t>gemeinnützige Organisationen)</w:t>
            </w:r>
          </w:p>
        </w:tc>
        <w:tc>
          <w:tcPr>
            <w:tcW w:w="3827" w:type="dxa"/>
          </w:tcPr>
          <w:p w14:paraId="20D99C9D" w14:textId="77777777" w:rsidR="004F3621" w:rsidRPr="00E56A7F" w:rsidRDefault="00552238" w:rsidP="00E56A7F">
            <w:pPr>
              <w:spacing w:before="120" w:after="120" w:line="240" w:lineRule="atLeast"/>
              <w:ind w:left="311" w:hanging="311"/>
              <w:rPr>
                <w:rFonts w:cs="Arial"/>
              </w:rPr>
            </w:pPr>
            <w:sdt>
              <w:sdtPr>
                <w:rPr>
                  <w:rFonts w:cs="Arial"/>
                </w:rPr>
                <w:id w:val="-2127848368"/>
                <w14:checkbox>
                  <w14:checked w14:val="0"/>
                  <w14:checkedState w14:val="2612" w14:font="MS Gothic"/>
                  <w14:uncheckedState w14:val="2610" w14:font="MS Gothic"/>
                </w14:checkbox>
              </w:sdtPr>
              <w:sdtEndPr/>
              <w:sdtContent>
                <w:r w:rsidR="00A918CB">
                  <w:rPr>
                    <w:rFonts w:ascii="MS Gothic" w:eastAsia="MS Gothic" w:hAnsi="MS Gothic" w:cs="Arial" w:hint="eastAsia"/>
                  </w:rPr>
                  <w:t>☐</w:t>
                </w:r>
              </w:sdtContent>
            </w:sdt>
            <w:r w:rsidR="00A918CB" w:rsidRPr="00E56A7F">
              <w:rPr>
                <w:rFonts w:cs="Arial"/>
              </w:rPr>
              <w:tab/>
            </w:r>
            <w:r w:rsidR="004F3621" w:rsidRPr="00E56A7F">
              <w:rPr>
                <w:rFonts w:cs="Arial"/>
              </w:rPr>
              <w:t>Auftrag</w:t>
            </w:r>
            <w:r w:rsidR="00E56A7F" w:rsidRPr="00E56A7F">
              <w:rPr>
                <w:rFonts w:cs="Arial"/>
              </w:rPr>
              <w:t xml:space="preserve"> </w:t>
            </w:r>
            <w:r w:rsidR="004F3621" w:rsidRPr="00E56A7F">
              <w:rPr>
                <w:rFonts w:cs="Arial"/>
                <w:vanish/>
                <w:color w:val="FF0000"/>
                <w:sz w:val="16"/>
                <w:szCs w:val="16"/>
              </w:rPr>
              <w:t>Unternehmen/Organisationen, die nicht zuwendungsberechtigt sind (gem. DVGW-Förderbestimmungen); Angebot erforderlich</w:t>
            </w:r>
          </w:p>
        </w:tc>
      </w:tr>
    </w:tbl>
    <w:p w14:paraId="340EA629" w14:textId="77777777" w:rsidR="004F3621" w:rsidRPr="00E56A7F" w:rsidRDefault="004F3621" w:rsidP="004F3621"/>
    <w:tbl>
      <w:tblPr>
        <w:tblStyle w:val="Tabellenraster"/>
        <w:tblW w:w="9634" w:type="dxa"/>
        <w:tblLook w:val="04A0" w:firstRow="1" w:lastRow="0" w:firstColumn="1" w:lastColumn="0" w:noHBand="0" w:noVBand="1"/>
      </w:tblPr>
      <w:tblGrid>
        <w:gridCol w:w="1980"/>
        <w:gridCol w:w="7654"/>
      </w:tblGrid>
      <w:tr w:rsidR="004F3621" w:rsidRPr="00E56A7F" w14:paraId="4B78AC47" w14:textId="77777777" w:rsidTr="008B1764">
        <w:tc>
          <w:tcPr>
            <w:tcW w:w="1980" w:type="dxa"/>
            <w:tcBorders>
              <w:bottom w:val="nil"/>
            </w:tcBorders>
            <w:shd w:val="clear" w:color="auto" w:fill="F2F2F2" w:themeFill="background1" w:themeFillShade="F2"/>
          </w:tcPr>
          <w:p w14:paraId="310948C3" w14:textId="77777777" w:rsidR="004F3621" w:rsidRPr="00E56A7F" w:rsidRDefault="004F3621" w:rsidP="00663EB4">
            <w:pPr>
              <w:spacing w:before="120" w:after="120"/>
              <w:rPr>
                <w:rFonts w:cs="Arial"/>
                <w:sz w:val="20"/>
                <w:szCs w:val="20"/>
              </w:rPr>
            </w:pPr>
            <w:r w:rsidRPr="00E56A7F">
              <w:rPr>
                <w:rFonts w:cs="Arial"/>
                <w:sz w:val="20"/>
                <w:szCs w:val="20"/>
              </w:rPr>
              <w:t>Forschungs-</w:t>
            </w:r>
            <w:r w:rsidRPr="00E56A7F">
              <w:rPr>
                <w:rFonts w:cs="Arial"/>
                <w:sz w:val="20"/>
                <w:szCs w:val="20"/>
              </w:rPr>
              <w:br/>
              <w:t>programm</w:t>
            </w:r>
          </w:p>
        </w:tc>
        <w:tc>
          <w:tcPr>
            <w:tcW w:w="7654" w:type="dxa"/>
            <w:tcBorders>
              <w:bottom w:val="nil"/>
            </w:tcBorders>
          </w:tcPr>
          <w:p w14:paraId="4C3940D3" w14:textId="77777777" w:rsidR="004F3621" w:rsidRPr="00B360B8" w:rsidRDefault="00552238" w:rsidP="00663EB4">
            <w:pPr>
              <w:tabs>
                <w:tab w:val="left" w:pos="453"/>
                <w:tab w:val="left" w:pos="2026"/>
                <w:tab w:val="left" w:pos="2401"/>
              </w:tabs>
              <w:spacing w:before="120" w:after="120"/>
              <w:rPr>
                <w:rFonts w:cs="Arial"/>
              </w:rPr>
            </w:pPr>
            <w:sdt>
              <w:sdtPr>
                <w:rPr>
                  <w:rFonts w:cs="Arial"/>
                </w:rPr>
                <w:alias w:val="Sparte"/>
                <w:tag w:val="Sparte"/>
                <w:id w:val="-156690391"/>
                <w:placeholder>
                  <w:docPart w:val="5E8FF8A7D9244DFE977EA46A1A4D0CEA"/>
                </w:placeholder>
                <w:showingPlcHdr/>
                <w15:color w:val="33CCCC"/>
                <w:dropDownList>
                  <w:listItem w:value="Wählen Sie ein Element aus."/>
                  <w:listItem w:displayText="Energie" w:value="Energie"/>
                  <w:listItem w:displayText="Wasser" w:value="Wasser"/>
                </w:dropDownList>
              </w:sdtPr>
              <w:sdtEndPr/>
              <w:sdtContent>
                <w:r w:rsidR="006B2A0C" w:rsidRPr="00A456FC">
                  <w:rPr>
                    <w:rStyle w:val="Platzhaltertext"/>
                    <w:rFonts w:cs="Arial"/>
                  </w:rPr>
                  <w:t>Wählen Sie ein Element aus.</w:t>
                </w:r>
              </w:sdtContent>
            </w:sdt>
          </w:p>
        </w:tc>
      </w:tr>
      <w:tr w:rsidR="00B360B8" w:rsidRPr="00E56A7F" w14:paraId="367A3E29" w14:textId="77777777" w:rsidTr="008B1764">
        <w:tc>
          <w:tcPr>
            <w:tcW w:w="1980" w:type="dxa"/>
            <w:tcBorders>
              <w:top w:val="nil"/>
              <w:bottom w:val="nil"/>
            </w:tcBorders>
            <w:shd w:val="clear" w:color="auto" w:fill="F2F2F2" w:themeFill="background1" w:themeFillShade="F2"/>
          </w:tcPr>
          <w:p w14:paraId="6F760086" w14:textId="77777777" w:rsidR="00B360B8" w:rsidRPr="00E56A7F" w:rsidRDefault="00B360B8" w:rsidP="00663EB4">
            <w:pPr>
              <w:spacing w:before="120" w:after="120"/>
              <w:rPr>
                <w:rFonts w:cs="Arial"/>
                <w:sz w:val="20"/>
                <w:szCs w:val="20"/>
              </w:rPr>
            </w:pPr>
            <w:r w:rsidRPr="00E56A7F">
              <w:rPr>
                <w:rFonts w:cs="Arial"/>
                <w:sz w:val="20"/>
                <w:szCs w:val="20"/>
              </w:rPr>
              <w:t xml:space="preserve">Zugehörigkeit </w:t>
            </w:r>
            <w:r>
              <w:rPr>
                <w:rFonts w:cs="Arial"/>
                <w:sz w:val="20"/>
                <w:szCs w:val="20"/>
              </w:rPr>
              <w:t xml:space="preserve">zum </w:t>
            </w:r>
            <w:r w:rsidRPr="00E56A7F">
              <w:rPr>
                <w:rFonts w:cs="Arial"/>
                <w:sz w:val="20"/>
                <w:szCs w:val="20"/>
              </w:rPr>
              <w:t>DVGW-Innovations</w:t>
            </w:r>
            <w:r>
              <w:rPr>
                <w:rFonts w:cs="Arial"/>
                <w:sz w:val="20"/>
                <w:szCs w:val="20"/>
              </w:rPr>
              <w:t>-</w:t>
            </w:r>
            <w:r w:rsidRPr="00E56A7F">
              <w:rPr>
                <w:rFonts w:cs="Arial"/>
                <w:sz w:val="20"/>
                <w:szCs w:val="20"/>
              </w:rPr>
              <w:t>prog</w:t>
            </w:r>
            <w:r w:rsidR="00D77547">
              <w:rPr>
                <w:rFonts w:cs="Arial"/>
                <w:sz w:val="20"/>
                <w:szCs w:val="20"/>
              </w:rPr>
              <w:t>r</w:t>
            </w:r>
            <w:r w:rsidRPr="00E56A7F">
              <w:rPr>
                <w:rFonts w:cs="Arial"/>
                <w:sz w:val="20"/>
                <w:szCs w:val="20"/>
              </w:rPr>
              <w:t xml:space="preserve">amm: </w:t>
            </w:r>
            <w:r w:rsidRPr="00E56A7F">
              <w:rPr>
                <w:rFonts w:cs="Arial"/>
                <w:vanish/>
                <w:color w:val="FF0000"/>
                <w:sz w:val="20"/>
                <w:szCs w:val="20"/>
              </w:rPr>
              <w:t xml:space="preserve">Falls </w:t>
            </w:r>
            <w:r>
              <w:rPr>
                <w:rFonts w:cs="Arial"/>
                <w:vanish/>
                <w:color w:val="FF0000"/>
                <w:sz w:val="20"/>
                <w:szCs w:val="20"/>
              </w:rPr>
              <w:t>zutreffend</w:t>
            </w:r>
            <w:r w:rsidRPr="00E56A7F">
              <w:rPr>
                <w:rFonts w:cs="Arial"/>
                <w:vanish/>
                <w:color w:val="FF0000"/>
                <w:sz w:val="20"/>
                <w:szCs w:val="20"/>
              </w:rPr>
              <w:t>, bitte auswählen</w:t>
            </w:r>
          </w:p>
        </w:tc>
        <w:tc>
          <w:tcPr>
            <w:tcW w:w="7654" w:type="dxa"/>
            <w:tcBorders>
              <w:top w:val="nil"/>
              <w:bottom w:val="nil"/>
            </w:tcBorders>
          </w:tcPr>
          <w:p w14:paraId="1CFF01A1" w14:textId="77777777" w:rsidR="00B360B8" w:rsidRDefault="00552238" w:rsidP="00B360B8">
            <w:pPr>
              <w:spacing w:before="120" w:after="120" w:line="240" w:lineRule="atLeast"/>
              <w:ind w:left="311" w:hanging="311"/>
              <w:rPr>
                <w:rFonts w:cs="Arial"/>
                <w:sz w:val="20"/>
                <w:szCs w:val="20"/>
              </w:rPr>
            </w:pPr>
            <w:sdt>
              <w:sdtPr>
                <w:rPr>
                  <w:rFonts w:cs="Arial"/>
                </w:rPr>
                <w:id w:val="1555202500"/>
                <w14:checkbox>
                  <w14:checked w14:val="0"/>
                  <w14:checkedState w14:val="2612" w14:font="MS Gothic"/>
                  <w14:uncheckedState w14:val="2610" w14:font="MS Gothic"/>
                </w14:checkbox>
              </w:sdtPr>
              <w:sdtEndPr/>
              <w:sdtContent>
                <w:r w:rsidR="004B6151" w:rsidRPr="00E56A7F">
                  <w:rPr>
                    <w:rFonts w:ascii="Segoe UI Symbol" w:eastAsia="MS Gothic" w:hAnsi="Segoe UI Symbol" w:cs="Segoe UI Symbol"/>
                  </w:rPr>
                  <w:t>☐</w:t>
                </w:r>
              </w:sdtContent>
            </w:sdt>
            <w:r w:rsidR="00B360B8" w:rsidRPr="00E56A7F">
              <w:rPr>
                <w:rFonts w:cs="Arial"/>
              </w:rPr>
              <w:tab/>
              <w:t>Wasserstoff</w:t>
            </w:r>
            <w:r w:rsidR="00B360B8">
              <w:rPr>
                <w:rFonts w:cs="Arial"/>
              </w:rPr>
              <w:tab/>
            </w:r>
            <w:r w:rsidR="00B360B8">
              <w:rPr>
                <w:rFonts w:cs="Arial"/>
                <w:sz w:val="20"/>
                <w:szCs w:val="20"/>
              </w:rPr>
              <w:t xml:space="preserve">Teilbereich: </w:t>
            </w:r>
            <w:sdt>
              <w:sdtPr>
                <w:rPr>
                  <w:rFonts w:cs="Arial"/>
                  <w:sz w:val="20"/>
                  <w:szCs w:val="20"/>
                </w:rPr>
                <w:alias w:val="Teilbereich IP Wasserstoff"/>
                <w:tag w:val="Innovationsprogramm-Teilbereich"/>
                <w:id w:val="1689102029"/>
                <w:placeholder>
                  <w:docPart w:val="7DD1AC3B2E5F4B47A6AD31ADC3D651A8"/>
                </w:placeholder>
                <w15:color w:val="33CCCC"/>
                <w:dropDownList>
                  <w:listItem w:value="Wählen Sie den Bereich aus"/>
                  <w:listItem w:displayText="    " w:value="     "/>
                  <w:listItem w:displayText="H2-Erzeugung und Aufbereitung" w:value="H2-Erzeugung und Aufbereitung"/>
                  <w:listItem w:displayText="H2-Infrastruktur" w:value="H2-Infrastruktur"/>
                  <w:listItem w:displayText="H2-Anwendung" w:value="H2-Anwendung"/>
                  <w:listItem w:displayText="Systemische Fragestellungen" w:value="Systemische Fragestellungen"/>
                </w:dropDownList>
              </w:sdtPr>
              <w:sdtEndPr/>
              <w:sdtContent>
                <w:r w:rsidR="00872644">
                  <w:rPr>
                    <w:rFonts w:cs="Arial"/>
                    <w:sz w:val="20"/>
                    <w:szCs w:val="20"/>
                  </w:rPr>
                  <w:t xml:space="preserve">    </w:t>
                </w:r>
              </w:sdtContent>
            </w:sdt>
          </w:p>
          <w:p w14:paraId="7DEE3528" w14:textId="77777777" w:rsidR="00B360B8" w:rsidRPr="00E56A7F" w:rsidRDefault="00552238" w:rsidP="00B360B8">
            <w:pPr>
              <w:spacing w:before="120" w:after="120" w:line="240" w:lineRule="atLeast"/>
              <w:ind w:left="311" w:hanging="311"/>
              <w:rPr>
                <w:rFonts w:eastAsia="MS Gothic" w:cs="Arial"/>
                <w:sz w:val="20"/>
                <w:szCs w:val="20"/>
              </w:rPr>
            </w:pPr>
            <w:sdt>
              <w:sdtPr>
                <w:rPr>
                  <w:rFonts w:cs="Arial"/>
                </w:rPr>
                <w:id w:val="-2073571111"/>
                <w14:checkbox>
                  <w14:checked w14:val="0"/>
                  <w14:checkedState w14:val="2612" w14:font="MS Gothic"/>
                  <w14:uncheckedState w14:val="2610" w14:font="MS Gothic"/>
                </w14:checkbox>
              </w:sdtPr>
              <w:sdtEndPr/>
              <w:sdtContent>
                <w:r w:rsidR="00B360B8" w:rsidRPr="00E56A7F">
                  <w:rPr>
                    <w:rFonts w:ascii="Segoe UI Symbol" w:eastAsia="MS Gothic" w:hAnsi="Segoe UI Symbol" w:cs="Segoe UI Symbol"/>
                  </w:rPr>
                  <w:t>☐</w:t>
                </w:r>
              </w:sdtContent>
            </w:sdt>
            <w:r w:rsidR="00B360B8" w:rsidRPr="00E56A7F">
              <w:rPr>
                <w:rFonts w:cs="Arial"/>
              </w:rPr>
              <w:tab/>
              <w:t>Zukunft Wasser</w:t>
            </w:r>
            <w:r w:rsidR="00B360B8">
              <w:rPr>
                <w:rFonts w:cs="Arial"/>
              </w:rPr>
              <w:tab/>
            </w:r>
            <w:r w:rsidR="00B360B8">
              <w:rPr>
                <w:rFonts w:cs="Arial"/>
                <w:sz w:val="20"/>
                <w:szCs w:val="20"/>
              </w:rPr>
              <w:t xml:space="preserve">Teilbereich: </w:t>
            </w:r>
            <w:sdt>
              <w:sdtPr>
                <w:rPr>
                  <w:rFonts w:cs="Arial"/>
                  <w:sz w:val="20"/>
                  <w:szCs w:val="20"/>
                </w:rPr>
                <w:alias w:val="Teilbereich - IP Zukunft Wasser"/>
                <w:tag w:val="Innovationsprogramm-Teilbereich"/>
                <w:id w:val="2143303151"/>
                <w:placeholder>
                  <w:docPart w:val="6D9DE1E94605407C8A911667F7E40573"/>
                </w:placeholder>
                <w15:color w:val="33CCCC"/>
                <w:dropDownList>
                  <w:listItem w:value="Wählen Sie den Bereich aus"/>
                  <w:listItem w:displayText="    " w:value="        "/>
                  <w:listItem w:displayText="TP 1 Roadmapping Wasserversorgung 2030" w:value="TP 1 Roadmapping Wasserversorgung 2030"/>
                  <w:listItem w:displayText="TP 2 Klimawandel und Extremereignisse" w:value="TP 2 Klimawandel und Extremereignisse"/>
                  <w:listItem w:displayText="TP 3 Assetmanagement &amp; ergänzende Technologien" w:value="TP 3 Assetmanagement &amp; ergänzende Technologien"/>
                  <w:listItem w:displayText="TP 4 Sicherheit und Wasserqualität" w:value="TP 4 Sicherheit und Wasserqualität"/>
                </w:dropDownList>
              </w:sdtPr>
              <w:sdtEndPr/>
              <w:sdtContent>
                <w:r w:rsidR="00B12AB9">
                  <w:rPr>
                    <w:rFonts w:cs="Arial"/>
                    <w:sz w:val="20"/>
                    <w:szCs w:val="20"/>
                  </w:rPr>
                  <w:t xml:space="preserve">    </w:t>
                </w:r>
              </w:sdtContent>
            </w:sdt>
          </w:p>
        </w:tc>
      </w:tr>
      <w:tr w:rsidR="004F3621" w:rsidRPr="00A456FC" w14:paraId="3650C42D" w14:textId="77777777" w:rsidTr="008B1764">
        <w:tc>
          <w:tcPr>
            <w:tcW w:w="1980" w:type="dxa"/>
            <w:shd w:val="clear" w:color="auto" w:fill="F2F2F2" w:themeFill="background1" w:themeFillShade="F2"/>
          </w:tcPr>
          <w:p w14:paraId="0AAF83D7" w14:textId="77777777" w:rsidR="004F3621" w:rsidRPr="00A456FC" w:rsidRDefault="004F3621" w:rsidP="00663EB4">
            <w:pPr>
              <w:spacing w:before="120" w:after="120"/>
              <w:rPr>
                <w:rFonts w:cs="Arial"/>
                <w:sz w:val="20"/>
                <w:szCs w:val="20"/>
              </w:rPr>
            </w:pPr>
            <w:r>
              <w:rPr>
                <w:rFonts w:cs="Arial"/>
                <w:sz w:val="20"/>
                <w:szCs w:val="20"/>
              </w:rPr>
              <w:t>Forschungs-</w:t>
            </w:r>
            <w:r>
              <w:rPr>
                <w:rFonts w:cs="Arial"/>
                <w:sz w:val="20"/>
                <w:szCs w:val="20"/>
              </w:rPr>
              <w:br/>
            </w:r>
            <w:r w:rsidR="008B1764">
              <w:rPr>
                <w:rFonts w:cs="Arial"/>
                <w:sz w:val="20"/>
                <w:szCs w:val="20"/>
              </w:rPr>
              <w:t>gebiet</w:t>
            </w:r>
          </w:p>
        </w:tc>
        <w:tc>
          <w:tcPr>
            <w:tcW w:w="7654" w:type="dxa"/>
          </w:tcPr>
          <w:p w14:paraId="0A617386" w14:textId="77777777" w:rsidR="004F3621" w:rsidRDefault="00552238"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88974342"/>
                <w:placeholder>
                  <w:docPart w:val="590DFF9BEAE743DB9CD8F5105454B977"/>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134789" w:rsidRPr="005E23A0">
                  <w:rPr>
                    <w:rStyle w:val="Platzhaltertext"/>
                  </w:rPr>
                  <w:t>Wählen Sie ein Element aus.</w:t>
                </w:r>
              </w:sdtContent>
            </w:sdt>
          </w:p>
          <w:p w14:paraId="579999CB" w14:textId="77777777" w:rsidR="002810AC" w:rsidRDefault="00552238"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1173304801"/>
                <w:placeholder>
                  <w:docPart w:val="AA534B7EF3B24EE29C4C0667314003E9"/>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2810AC" w:rsidRPr="005E23A0">
                  <w:rPr>
                    <w:rStyle w:val="Platzhaltertext"/>
                  </w:rPr>
                  <w:t>Wählen Sie ein Element aus.</w:t>
                </w:r>
              </w:sdtContent>
            </w:sdt>
          </w:p>
          <w:p w14:paraId="3AADF0D7" w14:textId="77777777" w:rsidR="002810AC" w:rsidRDefault="00552238"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1924609750"/>
                <w:placeholder>
                  <w:docPart w:val="56BE9C7675D046B4982E5F3123642F52"/>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2810AC" w:rsidRPr="005E23A0">
                  <w:rPr>
                    <w:rStyle w:val="Platzhaltertext"/>
                  </w:rPr>
                  <w:t>Wählen Sie ein Element aus.</w:t>
                </w:r>
              </w:sdtContent>
            </w:sdt>
          </w:p>
          <w:p w14:paraId="3DFD37C1" w14:textId="77777777" w:rsidR="002810AC" w:rsidRPr="002810AC" w:rsidRDefault="00552238"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373541999"/>
                <w:placeholder>
                  <w:docPart w:val="1B862FBFB521473A9157580D1CE50D03"/>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EndPr/>
              <w:sdtContent>
                <w:r w:rsidR="002810AC" w:rsidRPr="005E23A0">
                  <w:rPr>
                    <w:rStyle w:val="Platzhaltertext"/>
                  </w:rPr>
                  <w:t>Wählen Sie ein Element aus.</w:t>
                </w:r>
              </w:sdtContent>
            </w:sdt>
          </w:p>
        </w:tc>
      </w:tr>
      <w:tr w:rsidR="004F3621" w:rsidRPr="00A456FC" w14:paraId="71BC66B6" w14:textId="77777777" w:rsidTr="008B1764">
        <w:tc>
          <w:tcPr>
            <w:tcW w:w="1980" w:type="dxa"/>
            <w:shd w:val="clear" w:color="auto" w:fill="F2F2F2" w:themeFill="background1" w:themeFillShade="F2"/>
          </w:tcPr>
          <w:p w14:paraId="5382BCC0" w14:textId="77777777" w:rsidR="004F3621" w:rsidRDefault="004F3621" w:rsidP="00663EB4">
            <w:pPr>
              <w:spacing w:before="120" w:after="120"/>
              <w:rPr>
                <w:rFonts w:cs="Arial"/>
                <w:sz w:val="20"/>
                <w:szCs w:val="20"/>
              </w:rPr>
            </w:pPr>
            <w:r>
              <w:rPr>
                <w:rFonts w:cs="Arial"/>
                <w:sz w:val="20"/>
                <w:szCs w:val="20"/>
              </w:rPr>
              <w:t>Betroffene DVGW-Fachgremien</w:t>
            </w:r>
          </w:p>
        </w:tc>
        <w:tc>
          <w:tcPr>
            <w:tcW w:w="7654" w:type="dxa"/>
          </w:tcPr>
          <w:p w14:paraId="598FF9C0" w14:textId="77777777" w:rsidR="004F3621" w:rsidRDefault="00552238" w:rsidP="002810AC">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682816183"/>
                <w:placeholder>
                  <w:docPart w:val="CE4F5A0BE3724A1A977F265559100598"/>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p w14:paraId="036D1917" w14:textId="77777777" w:rsidR="00334541" w:rsidRDefault="00552238"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461960200"/>
                <w:placeholder>
                  <w:docPart w:val="2492A9C23102426EA7231312EF2889A8"/>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p w14:paraId="0B682EC5" w14:textId="77777777" w:rsidR="00334541" w:rsidRDefault="00552238"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952625890"/>
                <w:placeholder>
                  <w:docPart w:val="B335EF218DCE427394E6D309F2FA03F0"/>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p w14:paraId="36D703E0" w14:textId="77777777" w:rsidR="002810AC" w:rsidRPr="00334541" w:rsidRDefault="00552238"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173937914"/>
                <w:placeholder>
                  <w:docPart w:val="B61C41D234E9483D97FBDA6117992CC6"/>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EndPr/>
              <w:sdtContent>
                <w:r w:rsidR="00334541" w:rsidRPr="005E23A0">
                  <w:rPr>
                    <w:rStyle w:val="Platzhaltertext"/>
                  </w:rPr>
                  <w:t>Wählen Sie ein Element aus.</w:t>
                </w:r>
              </w:sdtContent>
            </w:sdt>
          </w:p>
        </w:tc>
      </w:tr>
    </w:tbl>
    <w:p w14:paraId="63BD591D" w14:textId="77777777" w:rsidR="004F3621" w:rsidRDefault="004F3621" w:rsidP="004F3621">
      <w:pPr>
        <w:pStyle w:val="berschrift1"/>
        <w:rPr>
          <w:rStyle w:val="berschrift1Zchn"/>
          <w:rFonts w:cs="Arial"/>
        </w:rPr>
      </w:pPr>
      <w:r w:rsidRPr="00A456FC">
        <w:rPr>
          <w:rStyle w:val="berschrift1Zchn"/>
          <w:rFonts w:cs="Arial"/>
        </w:rPr>
        <w:t>Antragsteller</w:t>
      </w:r>
    </w:p>
    <w:p w14:paraId="72109742" w14:textId="77777777" w:rsidR="004F3621" w:rsidRPr="000543DC" w:rsidRDefault="004F3621" w:rsidP="004F3621">
      <w:pPr>
        <w:rPr>
          <w:vanish/>
          <w:color w:val="FF0000"/>
          <w:sz w:val="18"/>
          <w:szCs w:val="18"/>
        </w:rPr>
      </w:pPr>
      <w:r w:rsidRPr="000543DC">
        <w:rPr>
          <w:vanish/>
          <w:color w:val="FF0000"/>
          <w:sz w:val="18"/>
          <w:szCs w:val="18"/>
        </w:rPr>
        <w:t>(bitte entsprechend der tatsächlichen Anzahl der Partner kopieren und in Reihenfolge nummerieren.)</w:t>
      </w:r>
    </w:p>
    <w:tbl>
      <w:tblPr>
        <w:tblStyle w:val="Tabellenraster"/>
        <w:tblW w:w="9634" w:type="dxa"/>
        <w:tblLook w:val="04A0" w:firstRow="1" w:lastRow="0" w:firstColumn="1" w:lastColumn="0" w:noHBand="0" w:noVBand="1"/>
      </w:tblPr>
      <w:tblGrid>
        <w:gridCol w:w="1980"/>
        <w:gridCol w:w="7654"/>
      </w:tblGrid>
      <w:tr w:rsidR="00FE53E0" w:rsidRPr="00A456FC" w14:paraId="499B0B34" w14:textId="77777777" w:rsidTr="00663EB4">
        <w:tc>
          <w:tcPr>
            <w:tcW w:w="1980" w:type="dxa"/>
            <w:shd w:val="clear" w:color="auto" w:fill="F2F2F2" w:themeFill="background1" w:themeFillShade="F2"/>
          </w:tcPr>
          <w:p w14:paraId="0187A422" w14:textId="77777777" w:rsidR="00FE53E0" w:rsidRPr="00A456FC" w:rsidRDefault="00FE53E0" w:rsidP="00FE53E0">
            <w:pPr>
              <w:spacing w:before="120" w:after="120"/>
              <w:rPr>
                <w:rFonts w:cs="Arial"/>
                <w:sz w:val="20"/>
                <w:szCs w:val="20"/>
              </w:rPr>
            </w:pPr>
            <w:r w:rsidRPr="00A456FC">
              <w:rPr>
                <w:rFonts w:cs="Arial"/>
                <w:sz w:val="20"/>
                <w:szCs w:val="20"/>
              </w:rPr>
              <w:t xml:space="preserve">Partner 1 </w:t>
            </w:r>
            <w:r w:rsidRPr="00A456FC">
              <w:rPr>
                <w:rFonts w:cs="Arial"/>
                <w:sz w:val="14"/>
                <w:szCs w:val="14"/>
              </w:rPr>
              <w:t>(Koordinator)</w:t>
            </w:r>
          </w:p>
        </w:tc>
        <w:sdt>
          <w:sdtPr>
            <w:rPr>
              <w:rFonts w:cs="Arial"/>
              <w:sz w:val="20"/>
              <w:szCs w:val="20"/>
            </w:rPr>
            <w:alias w:val="Institutsname/Partner X und Name Projektleitung"/>
            <w:tag w:val="Institutsname/Partner X"/>
            <w:id w:val="-1955403666"/>
            <w:placeholder>
              <w:docPart w:val="B015C72929F84FD58F92B9C16FBAA9A2"/>
            </w:placeholder>
            <w15:color w:val="33CCCC"/>
          </w:sdtPr>
          <w:sdtEndPr/>
          <w:sdtContent>
            <w:tc>
              <w:tcPr>
                <w:tcW w:w="7654" w:type="dxa"/>
              </w:tcPr>
              <w:p w14:paraId="4BB06838" w14:textId="77777777" w:rsidR="00FE53E0" w:rsidRPr="00A456FC" w:rsidRDefault="00FE53E0" w:rsidP="00FE53E0">
                <w:pPr>
                  <w:spacing w:before="120" w:after="120"/>
                  <w:rPr>
                    <w:rFonts w:cs="Arial"/>
                    <w:sz w:val="20"/>
                    <w:szCs w:val="20"/>
                  </w:rPr>
                </w:pPr>
                <w:r>
                  <w:rPr>
                    <w:rStyle w:val="Platzhaltertext"/>
                  </w:rPr>
                  <w:t>Institutsname und Projektleiter</w:t>
                </w:r>
                <w:r w:rsidRPr="00A456FC">
                  <w:rPr>
                    <w:rStyle w:val="Platzhaltertext"/>
                    <w:rFonts w:cs="Arial"/>
                  </w:rPr>
                  <w:t>.</w:t>
                </w:r>
              </w:p>
            </w:tc>
          </w:sdtContent>
        </w:sdt>
      </w:tr>
      <w:tr w:rsidR="004F3621" w:rsidRPr="00A456FC" w14:paraId="74D4595F" w14:textId="77777777" w:rsidTr="00663EB4">
        <w:tc>
          <w:tcPr>
            <w:tcW w:w="1980" w:type="dxa"/>
            <w:shd w:val="clear" w:color="auto" w:fill="F2F2F2" w:themeFill="background1" w:themeFillShade="F2"/>
          </w:tcPr>
          <w:p w14:paraId="5C09AD8B" w14:textId="77777777" w:rsidR="004F3621" w:rsidRPr="00A456FC" w:rsidRDefault="004F3621" w:rsidP="00663EB4">
            <w:pPr>
              <w:spacing w:before="120" w:after="120"/>
              <w:rPr>
                <w:rFonts w:cs="Arial"/>
                <w:sz w:val="20"/>
                <w:szCs w:val="20"/>
              </w:rPr>
            </w:pPr>
            <w:r w:rsidRPr="00A456FC">
              <w:rPr>
                <w:rFonts w:cs="Arial"/>
                <w:sz w:val="20"/>
                <w:szCs w:val="20"/>
              </w:rPr>
              <w:t xml:space="preserve">Partner </w:t>
            </w:r>
            <w:r>
              <w:rPr>
                <w:rFonts w:cs="Arial"/>
                <w:sz w:val="20"/>
                <w:szCs w:val="20"/>
              </w:rPr>
              <w:t>#</w:t>
            </w:r>
          </w:p>
        </w:tc>
        <w:sdt>
          <w:sdtPr>
            <w:rPr>
              <w:rFonts w:cs="Arial"/>
              <w:sz w:val="20"/>
              <w:szCs w:val="20"/>
            </w:rPr>
            <w:alias w:val="Institutsname/Partner X und Name Projektleitung"/>
            <w:tag w:val="Institutsname/Partner X"/>
            <w:id w:val="-1159224270"/>
            <w:placeholder>
              <w:docPart w:val="13A73BA46A3E48318BDA66B249089622"/>
            </w:placeholder>
            <w15:color w:val="33CCCC"/>
          </w:sdtPr>
          <w:sdtEndPr/>
          <w:sdtContent>
            <w:tc>
              <w:tcPr>
                <w:tcW w:w="7654" w:type="dxa"/>
              </w:tcPr>
              <w:p w14:paraId="7A539DA9" w14:textId="77777777" w:rsidR="004F3621" w:rsidRPr="00A456FC" w:rsidRDefault="00BF348E" w:rsidP="00663EB4">
                <w:pPr>
                  <w:spacing w:before="120" w:after="120"/>
                  <w:rPr>
                    <w:rFonts w:cs="Arial"/>
                    <w:sz w:val="20"/>
                    <w:szCs w:val="20"/>
                  </w:rPr>
                </w:pPr>
                <w:r>
                  <w:rPr>
                    <w:rStyle w:val="Platzhaltertext"/>
                  </w:rPr>
                  <w:t>Institutsname und Projektleiter</w:t>
                </w:r>
                <w:r w:rsidR="004F3621" w:rsidRPr="00A456FC">
                  <w:rPr>
                    <w:rStyle w:val="Platzhaltertext"/>
                    <w:rFonts w:cs="Arial"/>
                  </w:rPr>
                  <w:t>.</w:t>
                </w:r>
              </w:p>
            </w:tc>
          </w:sdtContent>
        </w:sdt>
      </w:tr>
    </w:tbl>
    <w:p w14:paraId="117590D1" w14:textId="77777777" w:rsidR="004F3621" w:rsidRPr="00A456FC" w:rsidRDefault="004F3621" w:rsidP="004F3621">
      <w:pPr>
        <w:pStyle w:val="berschrift1"/>
      </w:pPr>
      <w:r w:rsidRPr="00A456FC">
        <w:t>Laufzeit</w:t>
      </w:r>
    </w:p>
    <w:tbl>
      <w:tblPr>
        <w:tblStyle w:val="Tabellenraster"/>
        <w:tblW w:w="9634" w:type="dxa"/>
        <w:tblLook w:val="04A0" w:firstRow="1" w:lastRow="0" w:firstColumn="1" w:lastColumn="0" w:noHBand="0" w:noVBand="1"/>
      </w:tblPr>
      <w:tblGrid>
        <w:gridCol w:w="1980"/>
        <w:gridCol w:w="2126"/>
        <w:gridCol w:w="2268"/>
        <w:gridCol w:w="3260"/>
      </w:tblGrid>
      <w:tr w:rsidR="004F3621" w:rsidRPr="00A456FC" w14:paraId="0170D3DD" w14:textId="77777777" w:rsidTr="00663EB4">
        <w:tc>
          <w:tcPr>
            <w:tcW w:w="1980" w:type="dxa"/>
            <w:shd w:val="clear" w:color="auto" w:fill="F2F2F2" w:themeFill="background1" w:themeFillShade="F2"/>
          </w:tcPr>
          <w:p w14:paraId="66416CC7" w14:textId="77777777" w:rsidR="004F3621" w:rsidRPr="00A456FC" w:rsidRDefault="004F3621" w:rsidP="00663EB4">
            <w:pPr>
              <w:spacing w:before="120" w:after="120"/>
              <w:rPr>
                <w:rFonts w:cs="Arial"/>
                <w:sz w:val="20"/>
                <w:szCs w:val="20"/>
              </w:rPr>
            </w:pPr>
            <w:r w:rsidRPr="00A456FC">
              <w:rPr>
                <w:rFonts w:cs="Arial"/>
                <w:sz w:val="20"/>
                <w:szCs w:val="20"/>
              </w:rPr>
              <w:t>Laufzeit in Monaten</w:t>
            </w:r>
          </w:p>
        </w:tc>
        <w:tc>
          <w:tcPr>
            <w:tcW w:w="2126" w:type="dxa"/>
          </w:tcPr>
          <w:p w14:paraId="76F6F9BD" w14:textId="77777777" w:rsidR="004F3621" w:rsidRPr="00A456FC" w:rsidRDefault="00552238" w:rsidP="00663EB4">
            <w:pPr>
              <w:spacing w:before="120" w:after="120"/>
              <w:rPr>
                <w:rFonts w:cs="Arial"/>
                <w:sz w:val="20"/>
                <w:szCs w:val="20"/>
              </w:rPr>
            </w:pPr>
            <w:sdt>
              <w:sdtPr>
                <w:rPr>
                  <w:rFonts w:cs="Arial"/>
                  <w:sz w:val="20"/>
                  <w:szCs w:val="20"/>
                </w:rPr>
                <w:alias w:val="Anzahl der Monate"/>
                <w:tag w:val="Anzahl der Monate"/>
                <w:id w:val="-771013018"/>
                <w:placeholder>
                  <w:docPart w:val="DA3B10E9DBCA498DB60224100A1A7AAE"/>
                </w:placeholder>
                <w15:color w:val="33CCCC"/>
              </w:sdtPr>
              <w:sdtEndPr/>
              <w:sdtContent>
                <w:r w:rsidR="004F3621" w:rsidRPr="00A456FC">
                  <w:rPr>
                    <w:rFonts w:cs="Arial"/>
                    <w:sz w:val="20"/>
                    <w:szCs w:val="20"/>
                  </w:rPr>
                  <w:t>Anzahl</w:t>
                </w:r>
              </w:sdtContent>
            </w:sdt>
            <w:r w:rsidR="004F3621" w:rsidRPr="00A456FC">
              <w:rPr>
                <w:rFonts w:cs="Arial"/>
                <w:sz w:val="20"/>
                <w:szCs w:val="20"/>
              </w:rPr>
              <w:t xml:space="preserve"> Monate</w:t>
            </w:r>
          </w:p>
        </w:tc>
        <w:tc>
          <w:tcPr>
            <w:tcW w:w="2268" w:type="dxa"/>
            <w:shd w:val="clear" w:color="auto" w:fill="F2F2F2" w:themeFill="background1" w:themeFillShade="F2"/>
          </w:tcPr>
          <w:p w14:paraId="7BD7B3A1" w14:textId="77777777" w:rsidR="004F3621" w:rsidRPr="00A456FC" w:rsidRDefault="004F3621" w:rsidP="00663EB4">
            <w:pPr>
              <w:spacing w:before="120" w:after="120"/>
              <w:rPr>
                <w:rFonts w:cs="Arial"/>
                <w:sz w:val="20"/>
                <w:szCs w:val="20"/>
              </w:rPr>
            </w:pPr>
            <w:r>
              <w:rPr>
                <w:rFonts w:cs="Arial"/>
                <w:sz w:val="20"/>
                <w:szCs w:val="20"/>
              </w:rPr>
              <w:t>Möglicher</w:t>
            </w:r>
            <w:r w:rsidRPr="00A456FC">
              <w:rPr>
                <w:rFonts w:cs="Arial"/>
                <w:sz w:val="20"/>
                <w:szCs w:val="20"/>
              </w:rPr>
              <w:t xml:space="preserve"> Projektstart</w:t>
            </w:r>
          </w:p>
        </w:tc>
        <w:sdt>
          <w:sdtPr>
            <w:rPr>
              <w:rFonts w:cs="Arial"/>
              <w:sz w:val="20"/>
              <w:szCs w:val="20"/>
            </w:rPr>
            <w:alias w:val="Geplanter Projektstart"/>
            <w:tag w:val="Geplanter Projketstart"/>
            <w:id w:val="271365640"/>
            <w:placeholder>
              <w:docPart w:val="79EF5918AAD14F288F6017F4CCFE1397"/>
            </w:placeholder>
            <w15:color w:val="33CCCC"/>
            <w:date>
              <w:dateFormat w:val="MMMM yy"/>
              <w:lid w:val="de-DE"/>
              <w:storeMappedDataAs w:val="dateTime"/>
              <w:calendar w:val="gregorian"/>
            </w:date>
          </w:sdtPr>
          <w:sdtEndPr/>
          <w:sdtContent>
            <w:tc>
              <w:tcPr>
                <w:tcW w:w="3260" w:type="dxa"/>
              </w:tcPr>
              <w:p w14:paraId="1D131DF4" w14:textId="77777777" w:rsidR="004F3621" w:rsidRPr="00A456FC" w:rsidRDefault="00ED39B5" w:rsidP="00663EB4">
                <w:pPr>
                  <w:spacing w:before="120" w:after="120"/>
                  <w:rPr>
                    <w:rFonts w:cs="Arial"/>
                    <w:sz w:val="20"/>
                    <w:szCs w:val="20"/>
                  </w:rPr>
                </w:pPr>
                <w:r>
                  <w:rPr>
                    <w:rFonts w:cs="Arial"/>
                    <w:sz w:val="20"/>
                    <w:szCs w:val="20"/>
                  </w:rPr>
                  <w:t>MMMM JJJJ</w:t>
                </w:r>
              </w:p>
            </w:tc>
          </w:sdtContent>
        </w:sdt>
      </w:tr>
    </w:tbl>
    <w:p w14:paraId="607C7DEE" w14:textId="77777777" w:rsidR="004F3621" w:rsidRPr="00A456FC" w:rsidRDefault="004F3621" w:rsidP="004F3621">
      <w:pPr>
        <w:pStyle w:val="berschrift1"/>
      </w:pPr>
      <w:r w:rsidRPr="00A456FC">
        <w:t>Projektkosten</w:t>
      </w:r>
    </w:p>
    <w:tbl>
      <w:tblPr>
        <w:tblStyle w:val="Tabellenraster"/>
        <w:tblW w:w="9634" w:type="dxa"/>
        <w:tblLook w:val="04A0" w:firstRow="1" w:lastRow="0" w:firstColumn="1" w:lastColumn="0" w:noHBand="0" w:noVBand="1"/>
      </w:tblPr>
      <w:tblGrid>
        <w:gridCol w:w="1980"/>
        <w:gridCol w:w="2126"/>
        <w:gridCol w:w="2268"/>
        <w:gridCol w:w="3260"/>
      </w:tblGrid>
      <w:tr w:rsidR="004F3621" w:rsidRPr="00A456FC" w14:paraId="2CFCED1A" w14:textId="77777777" w:rsidTr="00663EB4">
        <w:tc>
          <w:tcPr>
            <w:tcW w:w="1980" w:type="dxa"/>
            <w:shd w:val="clear" w:color="auto" w:fill="F2F2F2" w:themeFill="background1" w:themeFillShade="F2"/>
            <w:vAlign w:val="center"/>
          </w:tcPr>
          <w:p w14:paraId="22F7F997" w14:textId="77777777" w:rsidR="004F3621" w:rsidRPr="004647FF" w:rsidRDefault="004F3621" w:rsidP="00663EB4">
            <w:pPr>
              <w:spacing w:before="120" w:after="120"/>
              <w:rPr>
                <w:rFonts w:cs="Arial"/>
                <w:sz w:val="16"/>
                <w:szCs w:val="16"/>
              </w:rPr>
            </w:pPr>
            <w:r w:rsidRPr="00A456FC">
              <w:rPr>
                <w:rFonts w:cs="Arial"/>
                <w:sz w:val="20"/>
                <w:szCs w:val="20"/>
              </w:rPr>
              <w:t xml:space="preserve">Gesamtkosten </w:t>
            </w:r>
            <w:r w:rsidR="004647FF" w:rsidRPr="0004236D">
              <w:rPr>
                <w:rFonts w:cs="Arial"/>
                <w:vanish/>
                <w:color w:val="FF0000"/>
                <w:sz w:val="16"/>
                <w:szCs w:val="16"/>
              </w:rPr>
              <w:t>Analog zur Kostenkalkulation</w:t>
            </w:r>
          </w:p>
        </w:tc>
        <w:tc>
          <w:tcPr>
            <w:tcW w:w="2126" w:type="dxa"/>
            <w:vAlign w:val="center"/>
          </w:tcPr>
          <w:p w14:paraId="1E2EEAE7" w14:textId="77777777" w:rsidR="004F3621" w:rsidRPr="00A456FC" w:rsidRDefault="004F3621" w:rsidP="00663EB4">
            <w:pPr>
              <w:spacing w:before="120" w:after="120"/>
              <w:rPr>
                <w:rFonts w:cs="Arial"/>
                <w:sz w:val="20"/>
                <w:szCs w:val="20"/>
              </w:rPr>
            </w:pPr>
            <w:r w:rsidRPr="00A456FC">
              <w:rPr>
                <w:rFonts w:cs="Arial"/>
                <w:sz w:val="20"/>
                <w:szCs w:val="20"/>
              </w:rPr>
              <w:t xml:space="preserve">€ </w:t>
            </w:r>
            <w:sdt>
              <w:sdtPr>
                <w:rPr>
                  <w:rFonts w:cs="Arial"/>
                  <w:sz w:val="20"/>
                  <w:szCs w:val="20"/>
                </w:rPr>
                <w:alias w:val="Gesamtkosten (siehe Kostenplan)"/>
                <w:tag w:val="Gesamtkosten (siehe Kostenplan)"/>
                <w:id w:val="598913946"/>
                <w:placeholder>
                  <w:docPart w:val="EE7D5BB625AC4D6098EFBECAA3B49CC1"/>
                </w:placeholder>
                <w15:color w:val="33CCCC"/>
              </w:sdtPr>
              <w:sdtEndPr/>
              <w:sdtContent>
                <w:r w:rsidR="0041617B">
                  <w:rPr>
                    <w:rFonts w:cs="Arial"/>
                    <w:sz w:val="20"/>
                    <w:szCs w:val="20"/>
                  </w:rPr>
                  <w:t>B</w:t>
                </w:r>
                <w:r w:rsidR="0041617B">
                  <w:rPr>
                    <w:sz w:val="20"/>
                    <w:szCs w:val="20"/>
                  </w:rPr>
                  <w:t xml:space="preserve">etrag </w:t>
                </w:r>
                <w:r w:rsidR="00ED39B5">
                  <w:rPr>
                    <w:rFonts w:cs="Arial"/>
                    <w:sz w:val="20"/>
                    <w:szCs w:val="20"/>
                  </w:rPr>
                  <w:t>Gesamtkosten</w:t>
                </w:r>
              </w:sdtContent>
            </w:sdt>
          </w:p>
        </w:tc>
        <w:tc>
          <w:tcPr>
            <w:tcW w:w="2268" w:type="dxa"/>
            <w:shd w:val="clear" w:color="auto" w:fill="F2F2F2" w:themeFill="background1" w:themeFillShade="F2"/>
            <w:vAlign w:val="center"/>
          </w:tcPr>
          <w:p w14:paraId="08F6599E" w14:textId="77777777" w:rsidR="004F3621" w:rsidRPr="00A456FC" w:rsidRDefault="004F3621" w:rsidP="00663EB4">
            <w:pPr>
              <w:spacing w:before="120" w:after="120"/>
              <w:rPr>
                <w:rFonts w:cs="Arial"/>
                <w:b/>
                <w:bCs/>
                <w:sz w:val="20"/>
                <w:szCs w:val="20"/>
              </w:rPr>
            </w:pPr>
            <w:r w:rsidRPr="392F2B3A">
              <w:rPr>
                <w:rFonts w:cs="Arial"/>
                <w:b/>
                <w:bCs/>
                <w:sz w:val="20"/>
                <w:szCs w:val="20"/>
              </w:rPr>
              <w:t xml:space="preserve">Beantragte </w:t>
            </w:r>
            <w:r>
              <w:rPr>
                <w:rFonts w:cs="Arial"/>
                <w:b/>
                <w:bCs/>
                <w:sz w:val="20"/>
                <w:szCs w:val="20"/>
              </w:rPr>
              <w:br/>
            </w:r>
            <w:r w:rsidRPr="392F2B3A">
              <w:rPr>
                <w:rFonts w:cs="Arial"/>
                <w:b/>
                <w:bCs/>
                <w:sz w:val="20"/>
                <w:szCs w:val="20"/>
              </w:rPr>
              <w:t xml:space="preserve">DVGW-Förderung </w:t>
            </w:r>
            <w:r w:rsidR="004647FF" w:rsidRPr="0004236D">
              <w:rPr>
                <w:rFonts w:cs="Arial"/>
                <w:vanish/>
                <w:color w:val="FF0000"/>
                <w:sz w:val="16"/>
                <w:szCs w:val="16"/>
              </w:rPr>
              <w:t>Analog zur Kostenkalkulatio</w:t>
            </w:r>
            <w:r w:rsidR="00EB3BFC" w:rsidRPr="0004236D">
              <w:rPr>
                <w:rFonts w:cs="Arial"/>
                <w:vanish/>
                <w:color w:val="FF0000"/>
                <w:sz w:val="16"/>
                <w:szCs w:val="16"/>
              </w:rPr>
              <w:t>n</w:t>
            </w:r>
          </w:p>
        </w:tc>
        <w:tc>
          <w:tcPr>
            <w:tcW w:w="3260" w:type="dxa"/>
            <w:vAlign w:val="center"/>
          </w:tcPr>
          <w:p w14:paraId="6DD8B0A0" w14:textId="77777777" w:rsidR="004F3621" w:rsidRPr="00A456FC" w:rsidRDefault="004F3621" w:rsidP="00663EB4">
            <w:pPr>
              <w:spacing w:before="120" w:after="120"/>
              <w:rPr>
                <w:rFonts w:cs="Arial"/>
                <w:b/>
                <w:bCs/>
              </w:rPr>
            </w:pPr>
            <w:r w:rsidRPr="00A456FC">
              <w:rPr>
                <w:rFonts w:cs="Arial"/>
                <w:b/>
                <w:bCs/>
              </w:rPr>
              <w:t xml:space="preserve">€ </w:t>
            </w:r>
            <w:sdt>
              <w:sdtPr>
                <w:rPr>
                  <w:rFonts w:cs="Arial"/>
                  <w:b/>
                  <w:bCs/>
                </w:rPr>
                <w:alias w:val="DVGW-Förderung (siehe kostenplan)"/>
                <w:tag w:val="DVGW-Förderung (Siehe Kostenplan)"/>
                <w:id w:val="647018309"/>
                <w:placeholder>
                  <w:docPart w:val="D28CE931A6D347B6B7FD6267A83C8E63"/>
                </w:placeholder>
                <w15:color w:val="33CCCC"/>
              </w:sdtPr>
              <w:sdtEndPr/>
              <w:sdtContent>
                <w:r w:rsidR="0041617B">
                  <w:rPr>
                    <w:rFonts w:cs="Arial"/>
                    <w:b/>
                    <w:bCs/>
                  </w:rPr>
                  <w:t>B</w:t>
                </w:r>
                <w:r w:rsidR="0041617B">
                  <w:rPr>
                    <w:b/>
                    <w:bCs/>
                  </w:rPr>
                  <w:t xml:space="preserve">etrag </w:t>
                </w:r>
                <w:r w:rsidR="00A66DF6">
                  <w:rPr>
                    <w:rFonts w:cs="Arial"/>
                    <w:b/>
                    <w:bCs/>
                  </w:rPr>
                  <w:t>DVGW-Förderung</w:t>
                </w:r>
              </w:sdtContent>
            </w:sdt>
            <w:r w:rsidR="008F5FA5">
              <w:rPr>
                <w:rFonts w:cs="Arial"/>
                <w:b/>
                <w:bCs/>
              </w:rPr>
              <w:t xml:space="preserve"> </w:t>
            </w:r>
          </w:p>
        </w:tc>
      </w:tr>
    </w:tbl>
    <w:p w14:paraId="7E20C566" w14:textId="77777777" w:rsidR="004F3621" w:rsidRPr="00CE1345" w:rsidRDefault="004F3621" w:rsidP="00350FA0">
      <w:pPr>
        <w:pStyle w:val="berschrift1"/>
        <w:tabs>
          <w:tab w:val="left" w:pos="8107"/>
        </w:tabs>
      </w:pPr>
      <w:r w:rsidRPr="00CE1345">
        <w:t xml:space="preserve">Kurzbeschreibung des </w:t>
      </w:r>
      <w:r w:rsidRPr="00AA20F0">
        <w:t>Forschungsvorhabens</w:t>
      </w:r>
    </w:p>
    <w:p w14:paraId="4A41DAC8" w14:textId="0A239970" w:rsidR="004F3621" w:rsidRPr="003A6B0F" w:rsidRDefault="004F3621" w:rsidP="004F3621">
      <w:pPr>
        <w:rPr>
          <w:rFonts w:cs="Arial"/>
          <w:vanish/>
          <w:color w:val="FF0000"/>
          <w:sz w:val="20"/>
          <w:szCs w:val="20"/>
        </w:rPr>
      </w:pPr>
      <w:r w:rsidRPr="003A6B0F">
        <w:rPr>
          <w:rFonts w:cs="Arial"/>
          <w:vanish/>
          <w:color w:val="FF0000"/>
          <w:sz w:val="18"/>
          <w:szCs w:val="18"/>
        </w:rPr>
        <w:t>Es ist eine kurze Beschreibung des Projekts, der Ziele und des Nutzens für den DVGW anzugeben. Maximal 1 Seite. Der Text dient als Vorlage für die Veröffentlichu</w:t>
      </w:r>
      <w:r w:rsidRPr="003A6B0F">
        <w:rPr>
          <w:rFonts w:eastAsiaTheme="minorEastAsia"/>
          <w:vanish/>
          <w:color w:val="FF0000"/>
          <w:sz w:val="18"/>
          <w:szCs w:val="18"/>
        </w:rPr>
        <w:t>ng auf der DVGW-Homepage Forschung.</w:t>
      </w:r>
      <w:r w:rsidRPr="0018660A" w:rsidDel="003A6B0F">
        <w:rPr>
          <w:rFonts w:cs="Arial"/>
          <w:vanish/>
          <w:color w:val="FF0000"/>
          <w:sz w:val="18"/>
          <w:szCs w:val="18"/>
        </w:rPr>
        <w:t xml:space="preserve"> </w:t>
      </w:r>
      <w:r w:rsidR="00AD3AB3" w:rsidRPr="0018660A">
        <w:rPr>
          <w:rFonts w:cs="Arial"/>
          <w:vanish/>
          <w:color w:val="FF0000"/>
          <w:sz w:val="18"/>
          <w:szCs w:val="18"/>
        </w:rPr>
        <w:t>Im Falle der Bewilligung dient dieser Text dazu</w:t>
      </w:r>
      <w:r w:rsidR="0018660A" w:rsidRPr="0018660A">
        <w:rPr>
          <w:rFonts w:cs="Arial"/>
          <w:vanish/>
          <w:color w:val="FF0000"/>
          <w:sz w:val="18"/>
          <w:szCs w:val="18"/>
        </w:rPr>
        <w:t>,</w:t>
      </w:r>
      <w:r w:rsidR="00AD3AB3" w:rsidRPr="0018660A">
        <w:rPr>
          <w:rFonts w:cs="Arial"/>
          <w:vanish/>
          <w:color w:val="FF0000"/>
          <w:sz w:val="18"/>
          <w:szCs w:val="18"/>
        </w:rPr>
        <w:t xml:space="preserve"> das Projekt in wenigen Worten auch der Öffentlichkeit, vorzustellen. Der Text sollte ansprechend sein und</w:t>
      </w:r>
      <w:r w:rsidR="003C544A">
        <w:rPr>
          <w:rFonts w:cs="Arial"/>
          <w:vanish/>
          <w:color w:val="FF0000"/>
          <w:sz w:val="18"/>
          <w:szCs w:val="18"/>
        </w:rPr>
        <w:t xml:space="preserve"> </w:t>
      </w:r>
      <w:r w:rsidR="00AD3AB3" w:rsidRPr="0018660A">
        <w:rPr>
          <w:rFonts w:cs="Arial"/>
          <w:vanish/>
          <w:color w:val="FF0000"/>
          <w:sz w:val="18"/>
          <w:szCs w:val="18"/>
        </w:rPr>
        <w:t>darf keine vertraulichen oder anderweitig geschützten Informationen enthalten.  </w:t>
      </w:r>
    </w:p>
    <w:sdt>
      <w:sdtPr>
        <w:alias w:val="Kurzbeschreibung"/>
        <w:tag w:val="Kurzbeschreibung"/>
        <w:id w:val="-549922639"/>
        <w:placeholder>
          <w:docPart w:val="071A04E6A8CB43C4A2EDB51D8A0672FE"/>
        </w:placeholder>
        <w:showingPlcHdr/>
        <w15:color w:val="33CCCC"/>
      </w:sdtPr>
      <w:sdtEndPr/>
      <w:sdtContent>
        <w:p w14:paraId="5B7306E4" w14:textId="77777777" w:rsidR="004F3621" w:rsidRDefault="004F3621" w:rsidP="004F3621">
          <w:r w:rsidRPr="004923D0">
            <w:rPr>
              <w:rStyle w:val="Platzhaltertext"/>
            </w:rPr>
            <w:t>Klicken oder tippen Sie hier, um Text einzugeben.</w:t>
          </w:r>
        </w:p>
      </w:sdtContent>
    </w:sdt>
    <w:p w14:paraId="66DC49AB" w14:textId="77777777" w:rsidR="004F3621" w:rsidRPr="00CE1345" w:rsidRDefault="004F3621" w:rsidP="00AA20F0">
      <w:pPr>
        <w:pStyle w:val="berschrift1"/>
      </w:pPr>
      <w:r>
        <w:lastRenderedPageBreak/>
        <w:t>Einordnung in das DVGW-Forschungs- und Entwicklungsprogramm</w:t>
      </w:r>
    </w:p>
    <w:p w14:paraId="2C031417" w14:textId="77777777" w:rsidR="004F3621" w:rsidRPr="00015222" w:rsidRDefault="004F3621" w:rsidP="00AA20F0">
      <w:pPr>
        <w:spacing w:line="240" w:lineRule="auto"/>
        <w:rPr>
          <w:rFonts w:cs="Arial"/>
          <w:color w:val="FF0000"/>
          <w:sz w:val="20"/>
          <w:szCs w:val="20"/>
        </w:rPr>
      </w:pPr>
      <w:r w:rsidRPr="00015222">
        <w:rPr>
          <w:rFonts w:cs="Arial"/>
          <w:vanish/>
          <w:color w:val="FF0000"/>
          <w:sz w:val="18"/>
          <w:szCs w:val="18"/>
        </w:rPr>
        <w:t>Es ist in kurzen Worten darzulegen, inwieweit das Projekt den Forschungszielen und -schwerpunkten des DVGW entspricht. (Maximal 2.600 Zeichen)</w:t>
      </w:r>
    </w:p>
    <w:sdt>
      <w:sdtPr>
        <w:id w:val="384755096"/>
        <w:placeholder>
          <w:docPart w:val="D203CF5C1D9A4CBE847C80123EFDC0AB"/>
        </w:placeholder>
        <w:showingPlcHdr/>
        <w15:color w:val="33CCCC"/>
      </w:sdtPr>
      <w:sdtEndPr/>
      <w:sdtContent>
        <w:p w14:paraId="0D269093" w14:textId="77777777" w:rsidR="004F3621" w:rsidRDefault="004F3621" w:rsidP="00AA20F0">
          <w:r w:rsidRPr="004923D0">
            <w:rPr>
              <w:rStyle w:val="Platzhaltertext"/>
            </w:rPr>
            <w:t>Klicken oder tippen Sie hier, um Text einzugeben.</w:t>
          </w:r>
        </w:p>
      </w:sdtContent>
    </w:sdt>
    <w:p w14:paraId="1B84FF31" w14:textId="77777777" w:rsidR="004F3621" w:rsidRDefault="004F3621" w:rsidP="004F3621"/>
    <w:p w14:paraId="583EBF95" w14:textId="77777777" w:rsidR="002810AC" w:rsidRPr="00C23959" w:rsidRDefault="002810AC" w:rsidP="002810AC">
      <w:pPr>
        <w:pStyle w:val="Titel"/>
        <w:rPr>
          <w:rFonts w:ascii="Arial" w:hAnsi="Arial" w:cs="Arial"/>
          <w:b/>
          <w:bCs/>
        </w:rPr>
      </w:pPr>
      <w:r w:rsidRPr="00C23959">
        <w:rPr>
          <w:rFonts w:ascii="Arial" w:hAnsi="Arial" w:cs="Arial"/>
          <w:b/>
          <w:bCs/>
        </w:rPr>
        <w:t>Beschreibung des Vorhabens</w:t>
      </w:r>
    </w:p>
    <w:p w14:paraId="7A48AD96" w14:textId="77777777" w:rsidR="004F3621" w:rsidRPr="00CE1345" w:rsidRDefault="004F3621" w:rsidP="004F3621">
      <w:pPr>
        <w:pStyle w:val="berschrift1"/>
      </w:pPr>
      <w:r w:rsidRPr="00CE1345">
        <w:t>Ausgangslage und Anlass</w:t>
      </w:r>
    </w:p>
    <w:sdt>
      <w:sdtPr>
        <w:alias w:val="Beschreibung der Ausgangslage"/>
        <w:tag w:val="Ausgangslage"/>
        <w:id w:val="-1309317143"/>
        <w:placeholder>
          <w:docPart w:val="A28609CD18D74C48A3794C174BE95145"/>
        </w:placeholder>
        <w:showingPlcHdr/>
        <w15:color w:val="33CCCC"/>
      </w:sdtPr>
      <w:sdtEndPr/>
      <w:sdtContent>
        <w:p w14:paraId="51385A5D" w14:textId="77777777" w:rsidR="004F3621" w:rsidRDefault="004F3621" w:rsidP="004F3621">
          <w:pPr>
            <w:spacing w:before="40"/>
          </w:pPr>
          <w:r w:rsidRPr="004923D0">
            <w:rPr>
              <w:rStyle w:val="Platzhaltertext"/>
            </w:rPr>
            <w:t>Klicken oder tippen Sie hier, um Text einzugeben.</w:t>
          </w:r>
        </w:p>
      </w:sdtContent>
    </w:sdt>
    <w:p w14:paraId="79EF79D3" w14:textId="77777777" w:rsidR="004F3621" w:rsidRPr="00CE1345" w:rsidRDefault="004F3621" w:rsidP="004F3621">
      <w:pPr>
        <w:pStyle w:val="berschrift1"/>
      </w:pPr>
      <w:r w:rsidRPr="00CE1345">
        <w:t>Fragestellung und Zielsetzung</w:t>
      </w:r>
    </w:p>
    <w:p w14:paraId="73217DE6" w14:textId="77777777" w:rsidR="004F3621" w:rsidRPr="006D7C10" w:rsidRDefault="004F3621" w:rsidP="004F3621">
      <w:pPr>
        <w:rPr>
          <w:rFonts w:cs="Arial"/>
          <w:vanish/>
          <w:color w:val="FF0000"/>
          <w:sz w:val="18"/>
          <w:szCs w:val="18"/>
        </w:rPr>
      </w:pPr>
      <w:r w:rsidRPr="006D7C10">
        <w:rPr>
          <w:rFonts w:cs="Arial"/>
          <w:vanish/>
          <w:color w:val="FF0000"/>
          <w:sz w:val="18"/>
          <w:szCs w:val="18"/>
        </w:rPr>
        <w:t xml:space="preserve">Beschreibung der Zielsetzung </w:t>
      </w:r>
      <w:r>
        <w:rPr>
          <w:rFonts w:cs="Arial"/>
          <w:vanish/>
          <w:color w:val="FF0000"/>
          <w:sz w:val="18"/>
          <w:szCs w:val="18"/>
        </w:rPr>
        <w:t>mit</w:t>
      </w:r>
      <w:r w:rsidRPr="006D7C10">
        <w:rPr>
          <w:rFonts w:cs="Arial"/>
          <w:vanish/>
          <w:color w:val="FF0000"/>
          <w:sz w:val="18"/>
          <w:szCs w:val="18"/>
        </w:rPr>
        <w:t xml:space="preserve"> Angaben zu den angestrebten neuen Erkenntnissen</w:t>
      </w:r>
    </w:p>
    <w:sdt>
      <w:sdtPr>
        <w:alias w:val="Beschreibung der Fragestellung und Zielsetzung"/>
        <w:tag w:val="Beschreibung der Fragestellung und Zielsetzung"/>
        <w:id w:val="-96341242"/>
        <w:placeholder>
          <w:docPart w:val="76571574B3CC4BE9BD7E88DEAEAD28A7"/>
        </w:placeholder>
        <w:showingPlcHdr/>
        <w15:color w:val="33CCCC"/>
      </w:sdtPr>
      <w:sdtEndPr/>
      <w:sdtContent>
        <w:p w14:paraId="66E7D045" w14:textId="77777777" w:rsidR="004F3621" w:rsidRDefault="004F3621" w:rsidP="004F3621">
          <w:r w:rsidRPr="004923D0">
            <w:rPr>
              <w:rStyle w:val="Platzhaltertext"/>
            </w:rPr>
            <w:t>Klicken oder tippen Sie hier, um Text einzugeben.</w:t>
          </w:r>
        </w:p>
      </w:sdtContent>
    </w:sdt>
    <w:p w14:paraId="662DE0AC" w14:textId="77777777" w:rsidR="004F3621" w:rsidRPr="00CE1345" w:rsidRDefault="004F3621" w:rsidP="004F3621">
      <w:pPr>
        <w:pStyle w:val="berschrift1"/>
      </w:pPr>
      <w:r>
        <w:t>Nutzendarstellung für das Gas- und Wasserfach</w:t>
      </w:r>
    </w:p>
    <w:p w14:paraId="09111F1F" w14:textId="77777777" w:rsidR="004F3621" w:rsidRPr="007F2DED" w:rsidRDefault="004F3621" w:rsidP="004F3621">
      <w:pPr>
        <w:rPr>
          <w:rFonts w:cs="Arial"/>
          <w:vanish/>
          <w:color w:val="FF0000"/>
          <w:sz w:val="18"/>
          <w:szCs w:val="18"/>
        </w:rPr>
      </w:pPr>
      <w:r w:rsidRPr="007F2DED">
        <w:rPr>
          <w:rFonts w:cs="Arial"/>
          <w:vanish/>
          <w:color w:val="FF0000"/>
          <w:sz w:val="18"/>
          <w:szCs w:val="18"/>
        </w:rPr>
        <w:t>Der Nutzen für das Gas-/Wasserfach im Allgemeinen ist anzugeben, einschließlich des vorgesehenen Umsetzungskonzeptes der Ergebnisse in die Praxis bzw. deren Übertragbarkeit auf die Gesamtheit des Gas- /Wasserfachs. Die Förderung der satzungsmäßigen Ziele des DVGW, insbesondere Sicherheit, Hygiene Umweltschutz und Nachhaltigkeit sowie Verbraucherschutz, sind zu erläutern. Werblicher, finanzieller oder wirtschaftlicher Nutzen darf nicht primäres Ziel des Projektes sein. (Maximal 2.600 Zeichen)</w:t>
      </w:r>
    </w:p>
    <w:sdt>
      <w:sdtPr>
        <w:alias w:val="Nutzendarstellung"/>
        <w:tag w:val="Nutzendarstellung"/>
        <w:id w:val="43649459"/>
        <w:placeholder>
          <w:docPart w:val="FAFF16448E9B4353BE09555FBAE27A28"/>
        </w:placeholder>
        <w:showingPlcHdr/>
        <w15:color w:val="33CCCC"/>
      </w:sdtPr>
      <w:sdtEndPr/>
      <w:sdtContent>
        <w:p w14:paraId="70E3ACAB" w14:textId="77777777" w:rsidR="004F3621" w:rsidRDefault="004F3621" w:rsidP="004F3621">
          <w:r w:rsidRPr="004923D0">
            <w:rPr>
              <w:rStyle w:val="Platzhaltertext"/>
            </w:rPr>
            <w:t>Klicken oder tippen Sie hier, um Text einzugeben.</w:t>
          </w:r>
        </w:p>
      </w:sdtContent>
    </w:sdt>
    <w:p w14:paraId="6964161A" w14:textId="77777777" w:rsidR="004F3621" w:rsidRPr="00CE1345" w:rsidRDefault="004F3621" w:rsidP="004F3621">
      <w:pPr>
        <w:pStyle w:val="berschrift1"/>
      </w:pPr>
      <w:r>
        <w:t>Stand von Wissenschaft und Technik</w:t>
      </w:r>
    </w:p>
    <w:p w14:paraId="3FB0D88F" w14:textId="77777777" w:rsidR="004F3621" w:rsidRPr="001E7992" w:rsidRDefault="004F3621" w:rsidP="004F3621">
      <w:pPr>
        <w:spacing w:line="240" w:lineRule="auto"/>
        <w:rPr>
          <w:rFonts w:cs="Arial"/>
          <w:vanish/>
          <w:color w:val="FF0000"/>
          <w:sz w:val="20"/>
          <w:szCs w:val="20"/>
        </w:rPr>
      </w:pPr>
      <w:r w:rsidRPr="009E3374">
        <w:rPr>
          <w:rFonts w:cs="Arial"/>
          <w:vanish/>
          <w:color w:val="FF0000"/>
          <w:sz w:val="18"/>
          <w:szCs w:val="18"/>
        </w:rPr>
        <w:t xml:space="preserve">Der Stand von Wissenschaft und Technik ist knapp und präzise anzugeben, mit dem unmittelbaren Bezug zum Projekt. Wichtige einschlägige Arbeiten sind aufzuführen. Es ist darzustellen, dass das Projekt einen eindeutigen Forschungsbezug aufweist. </w:t>
      </w:r>
      <w:r w:rsidRPr="005F5DE3">
        <w:rPr>
          <w:rFonts w:cs="Arial"/>
          <w:vanish/>
          <w:color w:val="FF0000"/>
          <w:sz w:val="18"/>
          <w:szCs w:val="18"/>
        </w:rPr>
        <w:t>Die alleinige Anwendung des anerkannten Standes von Wissenschaft und Technik ist nicht förderwürdig.</w:t>
      </w:r>
    </w:p>
    <w:sdt>
      <w:sdtPr>
        <w:id w:val="166985695"/>
        <w:placeholder>
          <w:docPart w:val="FF2851F7B7484AE284C1C8C4CDD2A229"/>
        </w:placeholder>
        <w15:color w:val="33CCCC"/>
      </w:sdtPr>
      <w:sdtEndPr/>
      <w:sdtContent>
        <w:p w14:paraId="7E70BC1D" w14:textId="77777777" w:rsidR="004F3621" w:rsidRDefault="004F3621" w:rsidP="004F3621">
          <w:r w:rsidRPr="004923D0">
            <w:rPr>
              <w:rStyle w:val="Platzhaltertext"/>
            </w:rPr>
            <w:t>Klicken oder tippen Sie hier, um Text einzugeben.</w:t>
          </w:r>
        </w:p>
      </w:sdtContent>
    </w:sdt>
    <w:p w14:paraId="45EDA064" w14:textId="77777777" w:rsidR="005036F6" w:rsidRDefault="004F3621" w:rsidP="004F3621">
      <w:pPr>
        <w:pStyle w:val="berschrift1"/>
      </w:pPr>
      <w:r>
        <w:t>Beschreibung des Arbeitsprogramms und der Methodik</w:t>
      </w:r>
    </w:p>
    <w:p w14:paraId="380C99F0" w14:textId="77777777" w:rsidR="00E2685C" w:rsidRPr="00E2685C" w:rsidRDefault="004F3621" w:rsidP="00E2685C">
      <w:pPr>
        <w:rPr>
          <w:vanish/>
          <w:color w:val="FF0000"/>
          <w:sz w:val="18"/>
          <w:szCs w:val="18"/>
        </w:rPr>
      </w:pPr>
      <w:r w:rsidRPr="00020F6F">
        <w:rPr>
          <w:vanish/>
          <w:color w:val="FF0000"/>
          <w:sz w:val="18"/>
          <w:szCs w:val="18"/>
        </w:rPr>
        <w:t xml:space="preserve">Das Arbeitsprogramm und die Methodik der Durchführung sind mit den zu ergreifenden Maßnahmen </w:t>
      </w:r>
      <w:r w:rsidRPr="00020F6F">
        <w:rPr>
          <w:b/>
          <w:bCs/>
          <w:vanish/>
          <w:color w:val="FF0000"/>
          <w:sz w:val="18"/>
          <w:szCs w:val="18"/>
        </w:rPr>
        <w:t xml:space="preserve">detailliert </w:t>
      </w:r>
      <w:r w:rsidRPr="00020F6F">
        <w:rPr>
          <w:vanish/>
          <w:color w:val="FF0000"/>
          <w:sz w:val="18"/>
          <w:szCs w:val="18"/>
        </w:rPr>
        <w:t>zu beschreiben</w:t>
      </w:r>
      <w:r w:rsidR="00E2685C">
        <w:rPr>
          <w:vanish/>
          <w:color w:val="FF0000"/>
          <w:sz w:val="18"/>
          <w:szCs w:val="18"/>
        </w:rPr>
        <w:t xml:space="preserve">. </w:t>
      </w:r>
      <w:r w:rsidR="00E2685C" w:rsidRPr="00E2685C">
        <w:rPr>
          <w:vanish/>
          <w:color w:val="FF0000"/>
          <w:sz w:val="18"/>
          <w:szCs w:val="18"/>
        </w:rPr>
        <w:t xml:space="preserve">Hierbei sind gesonderte Arbeitspakete für die Anschlussverwertung/Kommunikation und das Projektmanagement (bei Projekten mit einer Laufzeit größer 6 Monate) anzugeben: </w:t>
      </w:r>
    </w:p>
    <w:p w14:paraId="567A54A4" w14:textId="65412F05" w:rsidR="00E2685C" w:rsidRPr="00327803" w:rsidRDefault="00E2685C" w:rsidP="00584F37">
      <w:pPr>
        <w:pStyle w:val="Listenabsatz"/>
        <w:numPr>
          <w:ilvl w:val="0"/>
          <w:numId w:val="6"/>
        </w:numPr>
        <w:ind w:left="426"/>
        <w:rPr>
          <w:vanish/>
          <w:color w:val="FF0000"/>
          <w:sz w:val="18"/>
          <w:szCs w:val="18"/>
        </w:rPr>
      </w:pPr>
      <w:r w:rsidRPr="00327803">
        <w:rPr>
          <w:vanish/>
          <w:color w:val="FF0000"/>
          <w:sz w:val="18"/>
          <w:szCs w:val="18"/>
        </w:rPr>
        <w:t xml:space="preserve">Im AP „Anschlussverwertung/Kommunikation“ sind Maßnahmen zum Transfer der Forschungsergebnisse während und ggf. nach Projektende zu planen. </w:t>
      </w:r>
      <w:r w:rsidR="00D3664E" w:rsidRPr="00327803">
        <w:rPr>
          <w:vanish/>
          <w:color w:val="FF0000"/>
          <w:sz w:val="18"/>
          <w:szCs w:val="18"/>
        </w:rPr>
        <w:t>Hilfestellung hierzu bietet der „</w:t>
      </w:r>
      <w:r w:rsidR="00584F37" w:rsidRPr="00327803">
        <w:rPr>
          <w:vanish/>
          <w:color w:val="FF0000"/>
          <w:sz w:val="18"/>
          <w:szCs w:val="18"/>
        </w:rPr>
        <w:t>Leitfaden zur Gestaltung des Arbeitspaketes Anschlussverwertung und Kommunikation im Rahmen der DVGW-Forschung“</w:t>
      </w:r>
      <w:r w:rsidR="00C824F2" w:rsidRPr="00327803">
        <w:rPr>
          <w:vanish/>
          <w:color w:val="FF0000"/>
          <w:sz w:val="18"/>
          <w:szCs w:val="18"/>
        </w:rPr>
        <w:t xml:space="preserve"> (</w:t>
      </w:r>
      <w:r w:rsidR="00B17E64" w:rsidRPr="00327803">
        <w:rPr>
          <w:vanish/>
          <w:color w:val="FF0000"/>
          <w:sz w:val="18"/>
          <w:szCs w:val="18"/>
        </w:rPr>
        <w:t xml:space="preserve">Download unter </w:t>
      </w:r>
      <w:hyperlink r:id="rId12" w:history="1">
        <w:r w:rsidR="00B17E64" w:rsidRPr="00327803">
          <w:rPr>
            <w:rStyle w:val="Hyperlink"/>
            <w:vanish/>
            <w:sz w:val="18"/>
            <w:szCs w:val="18"/>
          </w:rPr>
          <w:t>DVGW e.V.: Anträge und Abwicklung</w:t>
        </w:r>
      </w:hyperlink>
      <w:r w:rsidR="00B17E64" w:rsidRPr="00327803">
        <w:rPr>
          <w:vanish/>
          <w:color w:val="FF0000"/>
          <w:sz w:val="18"/>
          <w:szCs w:val="18"/>
        </w:rPr>
        <w:t>)</w:t>
      </w:r>
      <w:r w:rsidR="00042EEF" w:rsidRPr="00327803">
        <w:rPr>
          <w:vanish/>
          <w:color w:val="FF0000"/>
          <w:sz w:val="18"/>
          <w:szCs w:val="18"/>
        </w:rPr>
        <w:t>.</w:t>
      </w:r>
      <w:r w:rsidR="00327803">
        <w:rPr>
          <w:vanish/>
          <w:color w:val="FF0000"/>
          <w:sz w:val="18"/>
          <w:szCs w:val="18"/>
        </w:rPr>
        <w:t xml:space="preserve"> </w:t>
      </w:r>
      <w:r w:rsidRPr="00327803">
        <w:rPr>
          <w:vanish/>
          <w:color w:val="FF0000"/>
          <w:sz w:val="18"/>
          <w:szCs w:val="18"/>
        </w:rPr>
        <w:t xml:space="preserve">Für die Planung und Umsetzung steht ein Mitarbeiter der Abt. Wissenschaftskommunikation zur Verfügung. </w:t>
      </w:r>
    </w:p>
    <w:p w14:paraId="482EFFE8" w14:textId="070F4D32" w:rsidR="004F3621" w:rsidRPr="00042EEF" w:rsidRDefault="00E2685C" w:rsidP="00E2685C">
      <w:pPr>
        <w:pStyle w:val="Listenabsatz"/>
        <w:numPr>
          <w:ilvl w:val="0"/>
          <w:numId w:val="6"/>
        </w:numPr>
        <w:ind w:left="426"/>
        <w:rPr>
          <w:vanish/>
          <w:color w:val="FF0000"/>
          <w:sz w:val="18"/>
          <w:szCs w:val="18"/>
        </w:rPr>
      </w:pPr>
      <w:r w:rsidRPr="00042EEF">
        <w:rPr>
          <w:vanish/>
          <w:color w:val="FF0000"/>
          <w:sz w:val="18"/>
          <w:szCs w:val="18"/>
        </w:rPr>
        <w:t>Im AP „Projektmanagement‘“ ist die Erstellung der Abschlussdokumente (siehe Ziffer 8.1) sowie die Abstimmung mit den Mitgliedern der Projektbegleitgruppe zeitlich darzulegen. Dieser Zeitraum sollte den Freigabeprozess durch die Projektbegleitgruppe mit einer Dauer von vier Wochen und eine zweiwöchige Überarbeitung des Abschlussberichts nach der Freigabe durch die Projektbegleitgruppe berücksichtigen. Die Übergabe der Abschlussdokumente zum Projektende ist sicherzustellen</w:t>
      </w:r>
      <w:r w:rsidR="005F5DE3" w:rsidRPr="00042EEF">
        <w:rPr>
          <w:vanish/>
          <w:color w:val="FF0000"/>
          <w:sz w:val="18"/>
          <w:szCs w:val="18"/>
        </w:rPr>
        <w:t>.</w:t>
      </w:r>
      <w:r w:rsidR="00F57057" w:rsidRPr="00042EEF">
        <w:rPr>
          <w:vanish/>
          <w:color w:val="FF0000"/>
          <w:sz w:val="18"/>
          <w:szCs w:val="18"/>
        </w:rPr>
        <w:t xml:space="preserve"> </w:t>
      </w:r>
    </w:p>
    <w:sdt>
      <w:sdtPr>
        <w:alias w:val="Beschreibund des Arbeitsprogramms und der Methodik"/>
        <w:tag w:val="Beschreibund des Arbeitsprogramms und der Methodik"/>
        <w:id w:val="-305868289"/>
        <w:placeholder>
          <w:docPart w:val="E117E06991B04D2CAD933BAD06E33B13"/>
        </w:placeholder>
        <w:showingPlcHdr/>
        <w15:color w:val="33CCCC"/>
      </w:sdtPr>
      <w:sdtEndPr/>
      <w:sdtContent>
        <w:p w14:paraId="4E1C507B" w14:textId="77777777" w:rsidR="004F3621" w:rsidRDefault="004F3621" w:rsidP="004F3621">
          <w:r w:rsidRPr="004923D0">
            <w:rPr>
              <w:rStyle w:val="Platzhaltertext"/>
            </w:rPr>
            <w:t>Klicken oder tippen Sie hier, um Text einzugeben.</w:t>
          </w:r>
        </w:p>
      </w:sdtContent>
    </w:sdt>
    <w:p w14:paraId="2F48596C" w14:textId="77777777" w:rsidR="004F3621" w:rsidRDefault="004F3621" w:rsidP="004F3621">
      <w:pPr>
        <w:pStyle w:val="berschrift1"/>
      </w:pPr>
      <w:r>
        <w:t>Projektplan</w:t>
      </w:r>
    </w:p>
    <w:p w14:paraId="19B0F590" w14:textId="77777777" w:rsidR="0004236D" w:rsidRPr="0004236D" w:rsidRDefault="00D77547" w:rsidP="0004236D">
      <w:pPr>
        <w:rPr>
          <w:rFonts w:cs="Arial"/>
          <w:vanish/>
          <w:color w:val="FF0000"/>
          <w:sz w:val="18"/>
          <w:szCs w:val="18"/>
        </w:rPr>
      </w:pPr>
      <w:r w:rsidRPr="00D77547">
        <w:rPr>
          <w:noProof/>
          <w:vanish/>
        </w:rPr>
        <w:drawing>
          <wp:inline distT="0" distB="0" distL="0" distR="0" wp14:anchorId="446D45A9" wp14:editId="2F164893">
            <wp:extent cx="5976470" cy="762000"/>
            <wp:effectExtent l="0" t="0" r="0" b="0"/>
            <wp:docPr id="11" name="Grafik 10">
              <a:extLst xmlns:a="http://schemas.openxmlformats.org/drawingml/2006/main">
                <a:ext uri="{FF2B5EF4-FFF2-40B4-BE49-F238E27FC236}">
                  <a16:creationId xmlns:a16="http://schemas.microsoft.com/office/drawing/2014/main" id="{00000000-0008-0000-01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00000000-0008-0000-0100-00000B00000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6" t="65180" r="1660" b="12148"/>
                    <a:stretch/>
                  </pic:blipFill>
                  <pic:spPr bwMode="auto">
                    <a:xfrm>
                      <a:off x="0" y="0"/>
                      <a:ext cx="5995095" cy="764375"/>
                    </a:xfrm>
                    <a:prstGeom prst="rect">
                      <a:avLst/>
                    </a:prstGeom>
                    <a:noFill/>
                    <a:ln>
                      <a:noFill/>
                    </a:ln>
                    <a:extLst>
                      <a:ext uri="{53640926-AAD7-44D8-BBD7-CCE9431645EC}">
                        <a14:shadowObscured xmlns:a14="http://schemas.microsoft.com/office/drawing/2010/main"/>
                      </a:ext>
                    </a:extLst>
                  </pic:spPr>
                </pic:pic>
              </a:graphicData>
            </a:graphic>
          </wp:inline>
        </w:drawing>
      </w:r>
      <w:r w:rsidR="004F3621" w:rsidRPr="00586B36">
        <w:rPr>
          <w:b/>
          <w:bCs/>
          <w:vanish/>
          <w:color w:val="FF0000"/>
          <w:sz w:val="18"/>
          <w:szCs w:val="18"/>
        </w:rPr>
        <w:t xml:space="preserve">Bitte Abbildung des GANTT-Projektplans </w:t>
      </w:r>
      <w:r w:rsidR="004F3621">
        <w:rPr>
          <w:b/>
          <w:bCs/>
          <w:vanish/>
          <w:color w:val="FF0000"/>
          <w:sz w:val="18"/>
          <w:szCs w:val="18"/>
        </w:rPr>
        <w:t xml:space="preserve">(Formatvorlage vorhanden) </w:t>
      </w:r>
      <w:r w:rsidR="004F3621" w:rsidRPr="00586B36">
        <w:rPr>
          <w:b/>
          <w:bCs/>
          <w:vanish/>
          <w:color w:val="FF0000"/>
          <w:sz w:val="18"/>
          <w:szCs w:val="18"/>
        </w:rPr>
        <w:t>einfügen.</w:t>
      </w:r>
      <w:r w:rsidR="004F3621" w:rsidRPr="00D50392">
        <w:rPr>
          <w:vanish/>
          <w:color w:val="FF0000"/>
          <w:sz w:val="18"/>
          <w:szCs w:val="18"/>
        </w:rPr>
        <w:t xml:space="preserve"> </w:t>
      </w:r>
      <w:r w:rsidR="004F3621" w:rsidRPr="00D50392">
        <w:rPr>
          <w:rFonts w:cs="Arial"/>
          <w:vanish/>
          <w:color w:val="FF0000"/>
          <w:sz w:val="18"/>
          <w:szCs w:val="18"/>
        </w:rPr>
        <w:t>Andere Darstellungen und Formate werden nicht akzeptiert. Die Excel-Datei ist separat einzureichen</w:t>
      </w:r>
      <w:r w:rsidR="0004236D">
        <w:rPr>
          <w:rFonts w:cs="Arial"/>
          <w:vanish/>
          <w:color w:val="FF0000"/>
          <w:sz w:val="18"/>
          <w:szCs w:val="18"/>
        </w:rPr>
        <w:t xml:space="preserve">. </w:t>
      </w:r>
      <w:r w:rsidR="0004236D" w:rsidRPr="0004236D">
        <w:rPr>
          <w:rFonts w:cs="Arial"/>
          <w:vanish/>
          <w:color w:val="FF0000"/>
          <w:sz w:val="18"/>
          <w:szCs w:val="18"/>
        </w:rPr>
        <w:t>Bei der Erstellung des Arbeitsprogramms bitten wir zu beachten, dass das Projekt folgende Arbeitspakete zu den rein inhaltlichen enthalten muss: </w:t>
      </w:r>
    </w:p>
    <w:p w14:paraId="7B7C3669" w14:textId="28FAFB89" w:rsidR="0004236D" w:rsidRPr="0004236D" w:rsidRDefault="0004236D" w:rsidP="0004236D">
      <w:pPr>
        <w:pStyle w:val="Listenabsatz"/>
        <w:numPr>
          <w:ilvl w:val="0"/>
          <w:numId w:val="3"/>
        </w:numPr>
        <w:rPr>
          <w:rFonts w:cs="Arial"/>
          <w:vanish/>
          <w:color w:val="FF0000"/>
          <w:sz w:val="18"/>
          <w:szCs w:val="18"/>
        </w:rPr>
      </w:pPr>
      <w:r w:rsidRPr="0004236D">
        <w:rPr>
          <w:rFonts w:cs="Arial"/>
          <w:vanish/>
          <w:color w:val="FF0000"/>
          <w:sz w:val="18"/>
          <w:szCs w:val="18"/>
        </w:rPr>
        <w:t>Arbeitspaket 1 Projektorganisation mit Unterpunkt zur Erstellung und Freigabe des Abschlussberichts</w:t>
      </w:r>
      <w:r w:rsidRPr="0004236D">
        <w:rPr>
          <w:rFonts w:cs="Arial"/>
          <w:vanish/>
          <w:color w:val="FF0000"/>
          <w:sz w:val="18"/>
          <w:szCs w:val="18"/>
        </w:rPr>
        <w:br/>
        <w:t>Im AP 1 „Projektmanagement‘“ ist die Erstellung der Abschlussdokumente sowie die Abstimmung mit den Mitgliedern der Projektbegleitgruppe zeitlich darzulegen. Dieser Zeitraum sollte den Freigabeprozess durch die Projektbegleitgruppe mit einer Dauer von vier Wochen und eine zweiwöchige Überarbeitung des Abschlussberichts nach der Freigabe durch die Projektbegleitgruppe berücksichtigen (innerhalb der Projektlaufzeit). Die Übergabe der freigegebenen Abschlussdokumente zum Projektende ist sicherzustellen. </w:t>
      </w:r>
    </w:p>
    <w:p w14:paraId="059B5CCE" w14:textId="66FD3A87" w:rsidR="004F3621" w:rsidRPr="0004236D" w:rsidRDefault="0004236D" w:rsidP="0004236D">
      <w:pPr>
        <w:pStyle w:val="Listenabsatz"/>
        <w:numPr>
          <w:ilvl w:val="0"/>
          <w:numId w:val="3"/>
        </w:numPr>
        <w:rPr>
          <w:rFonts w:cs="Arial"/>
          <w:vanish/>
          <w:color w:val="FF0000"/>
          <w:sz w:val="18"/>
          <w:szCs w:val="18"/>
        </w:rPr>
      </w:pPr>
      <w:r w:rsidRPr="0004236D">
        <w:rPr>
          <w:rFonts w:cs="Arial"/>
          <w:vanish/>
          <w:color w:val="FF0000"/>
          <w:sz w:val="18"/>
          <w:szCs w:val="18"/>
        </w:rPr>
        <w:t>Arbeitspaket "Anschlussverwertung/Kommunikation"</w:t>
      </w:r>
      <w:r w:rsidRPr="0004236D">
        <w:rPr>
          <w:rFonts w:cs="Arial"/>
          <w:vanish/>
          <w:color w:val="FF0000"/>
          <w:sz w:val="18"/>
          <w:szCs w:val="18"/>
        </w:rPr>
        <w:br/>
        <w:t>Im AP „Anschlussverwertung/Kommunikation“ sind Maßnahmen zum Transfer der Forschungsergebnisse während und ggf. nach Projektende zu planen. Für die Planung und Umsetzung steht ein Mitarbeiter der Abt. Wissenschaftskommunikation zur Verfügung</w:t>
      </w:r>
      <w:r w:rsidR="004F3621" w:rsidRPr="0004236D">
        <w:rPr>
          <w:rFonts w:cs="Arial"/>
          <w:vanish/>
          <w:color w:val="FF0000"/>
          <w:sz w:val="18"/>
          <w:szCs w:val="18"/>
        </w:rPr>
        <w:t>.</w:t>
      </w:r>
      <w:r w:rsidRPr="0004236D">
        <w:rPr>
          <w:rFonts w:cs="Arial"/>
          <w:vanish/>
          <w:color w:val="FF0000"/>
          <w:sz w:val="18"/>
          <w:szCs w:val="18"/>
        </w:rPr>
        <w:t xml:space="preserve">  </w:t>
      </w:r>
    </w:p>
    <w:p w14:paraId="3443F2C6" w14:textId="77777777" w:rsidR="004F3621" w:rsidRDefault="00D77547" w:rsidP="004F3621">
      <w:r>
        <w:t>Abbildung bitte hier einfügen.</w:t>
      </w:r>
    </w:p>
    <w:p w14:paraId="2DC568A7" w14:textId="77777777" w:rsidR="00020F6F" w:rsidRDefault="004F3621" w:rsidP="004F3621">
      <w:pPr>
        <w:pStyle w:val="berschrift1"/>
      </w:pPr>
      <w:r>
        <w:t>Erläuterung zum Projektplan</w:t>
      </w:r>
    </w:p>
    <w:p w14:paraId="094C9687" w14:textId="77777777" w:rsidR="004F3621" w:rsidRPr="00020F6F" w:rsidRDefault="004F3621" w:rsidP="00020F6F">
      <w:pPr>
        <w:rPr>
          <w:vanish/>
          <w:color w:val="FF0000"/>
          <w:sz w:val="18"/>
          <w:szCs w:val="18"/>
        </w:rPr>
      </w:pPr>
      <w:r w:rsidRPr="00020F6F">
        <w:rPr>
          <w:vanish/>
          <w:color w:val="FF0000"/>
          <w:sz w:val="18"/>
          <w:szCs w:val="18"/>
        </w:rPr>
        <w:t>(Projektstart, Laufzeitplanung etc.) Bei der Laufzeitplanung ist zu beachten, dass die Abgabefrist für die Abschlussdokumente mit Laufzeitende endet. Die Laufzeit der Forschungsarbeiten soll drei Jahre nicht überschreiten.</w:t>
      </w:r>
    </w:p>
    <w:sdt>
      <w:sdtPr>
        <w:alias w:val="Erläuterung zur Projektlaufzeit"/>
        <w:tag w:val="Erläuterung zur Projektlaufzeit"/>
        <w:id w:val="1844433693"/>
        <w:placeholder>
          <w:docPart w:val="1B6E6EF3409D4EE294B406D510062C57"/>
        </w:placeholder>
        <w:showingPlcHdr/>
        <w15:color w:val="33CCCC"/>
      </w:sdtPr>
      <w:sdtEndPr/>
      <w:sdtContent>
        <w:p w14:paraId="5A3773EF" w14:textId="77777777" w:rsidR="004F3621" w:rsidRDefault="004F3621" w:rsidP="004F3621">
          <w:r w:rsidRPr="004923D0">
            <w:rPr>
              <w:rStyle w:val="Platzhaltertext"/>
            </w:rPr>
            <w:t>Klicken oder tippen Sie hier, um Text einzugeben.</w:t>
          </w:r>
        </w:p>
      </w:sdtContent>
    </w:sdt>
    <w:p w14:paraId="1C678F30" w14:textId="77777777" w:rsidR="004F3621" w:rsidRPr="00CE1345" w:rsidRDefault="004F3621" w:rsidP="004F3621">
      <w:pPr>
        <w:pStyle w:val="berschrift1"/>
      </w:pPr>
      <w:r w:rsidRPr="00CE1345">
        <w:t>Zusammenarbeit mit Dritten</w:t>
      </w:r>
    </w:p>
    <w:p w14:paraId="4BECE57A" w14:textId="77777777" w:rsidR="004F3621" w:rsidRPr="00D462E0" w:rsidRDefault="004F3621" w:rsidP="004F3621">
      <w:pPr>
        <w:rPr>
          <w:rFonts w:cs="Arial"/>
          <w:vanish/>
          <w:color w:val="FF0000"/>
          <w:sz w:val="18"/>
          <w:szCs w:val="18"/>
        </w:rPr>
      </w:pPr>
      <w:r w:rsidRPr="00D462E0">
        <w:rPr>
          <w:rFonts w:cs="Arial"/>
          <w:vanish/>
          <w:color w:val="FF0000"/>
          <w:sz w:val="18"/>
          <w:szCs w:val="18"/>
        </w:rPr>
        <w:t>Der Antrag muss Angaben über die Zusammenarbeit mit anderen Institutionen (Forschungsstellen, Industriepartnern, ...) enthalten. Deren Projektverantwortliche sind zu benennen. Darüber hinaus sind die Schnittstellen zu beschreiben. Es ist sicherzustellen, dass der Forschungsbezug entweder für das gesamte Projekt oder für einen vom DVGW geförderten abgrenzbaren Teilbereich gewährleistet ist. Des Weiteren ist die Höhe der vorgesehenen finanziellen Unterstützung Dritter anzugeben</w:t>
      </w:r>
    </w:p>
    <w:sdt>
      <w:sdtPr>
        <w:alias w:val="Beschreibung der Zusammenarbeit mit Dritten"/>
        <w:tag w:val="Beschreibung der Zusammenarbeit mit Dritten"/>
        <w:id w:val="-1499031104"/>
        <w:placeholder>
          <w:docPart w:val="DECE85767BEF4499B86AD4CB7BD1007C"/>
        </w:placeholder>
        <w:showingPlcHdr/>
        <w15:color w:val="33CCCC"/>
      </w:sdtPr>
      <w:sdtEndPr/>
      <w:sdtContent>
        <w:p w14:paraId="5A2C4645" w14:textId="77777777" w:rsidR="004F3621" w:rsidRDefault="004F3621" w:rsidP="004F3621">
          <w:r w:rsidRPr="004923D0">
            <w:rPr>
              <w:rStyle w:val="Platzhaltertext"/>
            </w:rPr>
            <w:t>Klicken oder tippen Sie hier, um Text einzugeben.</w:t>
          </w:r>
        </w:p>
      </w:sdtContent>
    </w:sdt>
    <w:p w14:paraId="6F90B3CF" w14:textId="77777777" w:rsidR="004F3621" w:rsidRDefault="004F3621" w:rsidP="004F3621">
      <w:pPr>
        <w:pStyle w:val="berschrift1"/>
      </w:pPr>
      <w:r>
        <w:t>Risiken des Vorhabens</w:t>
      </w:r>
    </w:p>
    <w:p w14:paraId="1D4EF7E0" w14:textId="77777777" w:rsidR="004F3621" w:rsidRPr="00A456FC" w:rsidRDefault="004F3621" w:rsidP="004F3621">
      <w:pPr>
        <w:rPr>
          <w:vanish/>
          <w:color w:val="FF0000"/>
          <w:sz w:val="18"/>
          <w:szCs w:val="18"/>
        </w:rPr>
      </w:pPr>
      <w:r w:rsidRPr="00A456FC">
        <w:rPr>
          <w:vanish/>
          <w:color w:val="FF0000"/>
          <w:sz w:val="18"/>
          <w:szCs w:val="18"/>
        </w:rPr>
        <w:t>Bei Bedarf ergänzen</w:t>
      </w:r>
    </w:p>
    <w:tbl>
      <w:tblPr>
        <w:tblStyle w:val="Tabellenraster"/>
        <w:tblW w:w="0" w:type="auto"/>
        <w:tblLook w:val="04A0" w:firstRow="1" w:lastRow="0" w:firstColumn="1" w:lastColumn="0" w:noHBand="0" w:noVBand="1"/>
      </w:tblPr>
      <w:tblGrid>
        <w:gridCol w:w="2540"/>
        <w:gridCol w:w="1424"/>
        <w:gridCol w:w="3011"/>
        <w:gridCol w:w="2655"/>
      </w:tblGrid>
      <w:tr w:rsidR="004F3621" w14:paraId="2AD82F3D" w14:textId="77777777" w:rsidTr="00663EB4">
        <w:tc>
          <w:tcPr>
            <w:tcW w:w="2540" w:type="dxa"/>
          </w:tcPr>
          <w:p w14:paraId="79880099" w14:textId="77777777" w:rsidR="004F3621" w:rsidRDefault="004F3621" w:rsidP="00663EB4">
            <w:pPr>
              <w:rPr>
                <w:rFonts w:cs="Arial"/>
                <w:sz w:val="20"/>
                <w:szCs w:val="20"/>
              </w:rPr>
            </w:pPr>
            <w:r>
              <w:rPr>
                <w:rFonts w:cs="Arial"/>
                <w:sz w:val="20"/>
                <w:szCs w:val="20"/>
              </w:rPr>
              <w:t xml:space="preserve">Risikobeschreibung </w:t>
            </w:r>
          </w:p>
        </w:tc>
        <w:tc>
          <w:tcPr>
            <w:tcW w:w="1424" w:type="dxa"/>
          </w:tcPr>
          <w:p w14:paraId="718BDE92" w14:textId="77777777" w:rsidR="004F3621" w:rsidRDefault="004F3621" w:rsidP="00663EB4">
            <w:pPr>
              <w:rPr>
                <w:rFonts w:cs="Arial"/>
                <w:sz w:val="20"/>
                <w:szCs w:val="20"/>
              </w:rPr>
            </w:pPr>
            <w:r>
              <w:rPr>
                <w:rFonts w:cs="Arial"/>
                <w:sz w:val="20"/>
                <w:szCs w:val="20"/>
              </w:rPr>
              <w:t xml:space="preserve">Abschätzung </w:t>
            </w:r>
          </w:p>
        </w:tc>
        <w:tc>
          <w:tcPr>
            <w:tcW w:w="3011" w:type="dxa"/>
          </w:tcPr>
          <w:p w14:paraId="1DE683F2" w14:textId="77777777" w:rsidR="004F3621" w:rsidRDefault="004F3621" w:rsidP="00663EB4">
            <w:pPr>
              <w:rPr>
                <w:rFonts w:cs="Arial"/>
                <w:sz w:val="20"/>
                <w:szCs w:val="20"/>
              </w:rPr>
            </w:pPr>
            <w:r>
              <w:rPr>
                <w:rFonts w:cs="Arial"/>
                <w:sz w:val="20"/>
                <w:szCs w:val="20"/>
              </w:rPr>
              <w:t>Arbeitspaket</w:t>
            </w:r>
          </w:p>
        </w:tc>
        <w:tc>
          <w:tcPr>
            <w:tcW w:w="2655" w:type="dxa"/>
          </w:tcPr>
          <w:p w14:paraId="2F60ACF6" w14:textId="77777777" w:rsidR="004F3621" w:rsidRDefault="004F3621" w:rsidP="00663EB4">
            <w:pPr>
              <w:rPr>
                <w:rFonts w:cs="Arial"/>
                <w:sz w:val="20"/>
                <w:szCs w:val="20"/>
              </w:rPr>
            </w:pPr>
            <w:r>
              <w:rPr>
                <w:rFonts w:cs="Arial"/>
                <w:sz w:val="20"/>
                <w:szCs w:val="20"/>
              </w:rPr>
              <w:t>Vorschlag zur Risikominimierung</w:t>
            </w:r>
          </w:p>
        </w:tc>
      </w:tr>
      <w:tr w:rsidR="004F3621" w14:paraId="12F87D66" w14:textId="77777777" w:rsidTr="00663EB4">
        <w:sdt>
          <w:sdtPr>
            <w:rPr>
              <w:rFonts w:cs="Arial"/>
              <w:sz w:val="20"/>
              <w:szCs w:val="20"/>
            </w:rPr>
            <w:alias w:val="Beschreibung des Risikos"/>
            <w:tag w:val="Beschreibung des Risikos"/>
            <w:id w:val="-1463416317"/>
            <w:placeholder>
              <w:docPart w:val="1D004976BFB04BB3BEE807125A593ABB"/>
            </w:placeholder>
            <w:showingPlcHdr/>
            <w15:color w:val="33CCCC"/>
          </w:sdtPr>
          <w:sdtEndPr/>
          <w:sdtContent>
            <w:tc>
              <w:tcPr>
                <w:tcW w:w="2540" w:type="dxa"/>
              </w:tcPr>
              <w:p w14:paraId="4298F0C8"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1673534086"/>
            <w:placeholder>
              <w:docPart w:val="CE6EB5DC6B2645109BCF21722E4187F7"/>
            </w:placeholder>
            <w:showingPlcHdr/>
            <w15:color w:val="33CCCC"/>
            <w:dropDownList>
              <w:listItem w:value="Wählen Sie ein Element aus."/>
              <w:listItem w:displayText="niedrig" w:value="niedrig"/>
              <w:listItem w:displayText="mittel" w:value="mittel"/>
              <w:listItem w:displayText="hoch" w:value="hoch"/>
            </w:dropDownList>
          </w:sdtPr>
          <w:sdtEndPr/>
          <w:sdtContent>
            <w:tc>
              <w:tcPr>
                <w:tcW w:w="1424" w:type="dxa"/>
              </w:tcPr>
              <w:p w14:paraId="0059F649"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1592744691"/>
            <w:placeholder>
              <w:docPart w:val="E0CFECA12A4C4A8DA7B2CEAA178D7475"/>
            </w:placeholder>
            <w:showingPlcHdr/>
            <w15:color w:val="33CCCC"/>
          </w:sdtPr>
          <w:sdtEndPr/>
          <w:sdtContent>
            <w:tc>
              <w:tcPr>
                <w:tcW w:w="3011" w:type="dxa"/>
              </w:tcPr>
              <w:p w14:paraId="164A08E4"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160835718"/>
            <w:placeholder>
              <w:docPart w:val="49AD24C5513345B4919F1C6E25724717"/>
            </w:placeholder>
            <w:showingPlcHdr/>
            <w15:color w:val="33CCCC"/>
          </w:sdtPr>
          <w:sdtEndPr/>
          <w:sdtContent>
            <w:tc>
              <w:tcPr>
                <w:tcW w:w="2655" w:type="dxa"/>
              </w:tcPr>
              <w:p w14:paraId="3143D96A" w14:textId="77777777" w:rsidR="004F3621" w:rsidRDefault="004F3621" w:rsidP="00663EB4">
                <w:pPr>
                  <w:rPr>
                    <w:rFonts w:cs="Arial"/>
                    <w:sz w:val="20"/>
                    <w:szCs w:val="20"/>
                  </w:rPr>
                </w:pPr>
                <w:r w:rsidRPr="004923D0">
                  <w:rPr>
                    <w:rStyle w:val="Platzhaltertext"/>
                  </w:rPr>
                  <w:t>Klicken oder tippen Sie hier, um Text einzugeben.</w:t>
                </w:r>
              </w:p>
            </w:tc>
          </w:sdtContent>
        </w:sdt>
      </w:tr>
      <w:tr w:rsidR="004F3621" w14:paraId="1103008E" w14:textId="77777777" w:rsidTr="00663EB4">
        <w:sdt>
          <w:sdtPr>
            <w:rPr>
              <w:rFonts w:cs="Arial"/>
              <w:sz w:val="20"/>
              <w:szCs w:val="20"/>
            </w:rPr>
            <w:alias w:val="Beschreibung des Risikos"/>
            <w:tag w:val="Beschreibung des Risikos"/>
            <w:id w:val="263887866"/>
            <w:placeholder>
              <w:docPart w:val="AFAC65CDABEA412EBD6EA098183C5EEA"/>
            </w:placeholder>
            <w:showingPlcHdr/>
            <w15:color w:val="33CCCC"/>
          </w:sdtPr>
          <w:sdtEndPr/>
          <w:sdtContent>
            <w:tc>
              <w:tcPr>
                <w:tcW w:w="2540" w:type="dxa"/>
              </w:tcPr>
              <w:p w14:paraId="61EF7F74"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364564829"/>
            <w:placeholder>
              <w:docPart w:val="A73EB5F9889D4B9E97046B8A85D8F246"/>
            </w:placeholder>
            <w:showingPlcHdr/>
            <w15:color w:val="33CCCC"/>
            <w:dropDownList>
              <w:listItem w:value="Wählen Sie ein Element aus."/>
              <w:listItem w:displayText="niedrig" w:value="niedrig"/>
              <w:listItem w:displayText="mittel" w:value="mittel"/>
              <w:listItem w:displayText="hoch" w:value="hoch"/>
            </w:dropDownList>
          </w:sdtPr>
          <w:sdtEndPr/>
          <w:sdtContent>
            <w:tc>
              <w:tcPr>
                <w:tcW w:w="1424" w:type="dxa"/>
              </w:tcPr>
              <w:p w14:paraId="3BF97755"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863720299"/>
            <w:placeholder>
              <w:docPart w:val="AFAC65CDABEA412EBD6EA098183C5EEA"/>
            </w:placeholder>
            <w:showingPlcHdr/>
            <w15:color w:val="33CCCC"/>
          </w:sdtPr>
          <w:sdtEndPr/>
          <w:sdtContent>
            <w:tc>
              <w:tcPr>
                <w:tcW w:w="3011" w:type="dxa"/>
              </w:tcPr>
              <w:p w14:paraId="6C63CAD2" w14:textId="1F89023A" w:rsidR="004F3621" w:rsidRDefault="003D36C9"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948536881"/>
            <w:placeholder>
              <w:docPart w:val="AFAC65CDABEA412EBD6EA098183C5EEA"/>
            </w:placeholder>
            <w:showingPlcHdr/>
            <w15:color w:val="33CCCC"/>
          </w:sdtPr>
          <w:sdtEndPr/>
          <w:sdtContent>
            <w:tc>
              <w:tcPr>
                <w:tcW w:w="2655" w:type="dxa"/>
              </w:tcPr>
              <w:p w14:paraId="4B68DD6A" w14:textId="07D11B42" w:rsidR="004F3621" w:rsidRDefault="003D36C9" w:rsidP="00663EB4">
                <w:pPr>
                  <w:rPr>
                    <w:rFonts w:cs="Arial"/>
                    <w:sz w:val="20"/>
                    <w:szCs w:val="20"/>
                  </w:rPr>
                </w:pPr>
                <w:r w:rsidRPr="004923D0">
                  <w:rPr>
                    <w:rStyle w:val="Platzhaltertext"/>
                  </w:rPr>
                  <w:t>Klicken oder tippen Sie hier, um Text einzugeben.</w:t>
                </w:r>
              </w:p>
            </w:tc>
          </w:sdtContent>
        </w:sdt>
      </w:tr>
      <w:tr w:rsidR="004F3621" w14:paraId="77028A62" w14:textId="77777777" w:rsidTr="00663EB4">
        <w:sdt>
          <w:sdtPr>
            <w:rPr>
              <w:rFonts w:cs="Arial"/>
              <w:sz w:val="20"/>
              <w:szCs w:val="20"/>
            </w:rPr>
            <w:alias w:val="Beschreibung des Risikos"/>
            <w:tag w:val="Beschreibung des Risikos"/>
            <w:id w:val="-740097427"/>
            <w:placeholder>
              <w:docPart w:val="213933A7B3AE43EFB4C38D1FAF62F750"/>
            </w:placeholder>
            <w:showingPlcHdr/>
            <w15:color w:val="33CCCC"/>
          </w:sdtPr>
          <w:sdtEndPr/>
          <w:sdtContent>
            <w:tc>
              <w:tcPr>
                <w:tcW w:w="2540" w:type="dxa"/>
              </w:tcPr>
              <w:p w14:paraId="3B390148"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1486047936"/>
            <w:placeholder>
              <w:docPart w:val="5B3D6F6A94524A9A852388F2D4885037"/>
            </w:placeholder>
            <w:showingPlcHdr/>
            <w15:color w:val="33CCCC"/>
            <w:dropDownList>
              <w:listItem w:value="Wählen Sie ein Element aus."/>
              <w:listItem w:displayText="niedrig" w:value="niedrig"/>
              <w:listItem w:displayText="mittel" w:value="mittel"/>
              <w:listItem w:displayText="hoch" w:value="hoch"/>
            </w:dropDownList>
          </w:sdtPr>
          <w:sdtEndPr/>
          <w:sdtContent>
            <w:tc>
              <w:tcPr>
                <w:tcW w:w="1424" w:type="dxa"/>
              </w:tcPr>
              <w:p w14:paraId="14F2FBC1"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83538494"/>
            <w:placeholder>
              <w:docPart w:val="213933A7B3AE43EFB4C38D1FAF62F750"/>
            </w:placeholder>
            <w:showingPlcHdr/>
            <w15:color w:val="33CCCC"/>
          </w:sdtPr>
          <w:sdtEndPr/>
          <w:sdtContent>
            <w:tc>
              <w:tcPr>
                <w:tcW w:w="3011" w:type="dxa"/>
              </w:tcPr>
              <w:p w14:paraId="48B0D15C" w14:textId="73DA98D4" w:rsidR="004F3621" w:rsidRDefault="003D36C9"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747833555"/>
            <w:placeholder>
              <w:docPart w:val="213933A7B3AE43EFB4C38D1FAF62F750"/>
            </w:placeholder>
            <w:showingPlcHdr/>
            <w15:color w:val="33CCCC"/>
          </w:sdtPr>
          <w:sdtEndPr/>
          <w:sdtContent>
            <w:tc>
              <w:tcPr>
                <w:tcW w:w="2655" w:type="dxa"/>
              </w:tcPr>
              <w:p w14:paraId="425CA3BE" w14:textId="611117D9" w:rsidR="004F3621" w:rsidRDefault="003D36C9" w:rsidP="00663EB4">
                <w:pPr>
                  <w:rPr>
                    <w:rFonts w:cs="Arial"/>
                    <w:sz w:val="20"/>
                    <w:szCs w:val="20"/>
                  </w:rPr>
                </w:pPr>
                <w:r w:rsidRPr="004923D0">
                  <w:rPr>
                    <w:rStyle w:val="Platzhaltertext"/>
                  </w:rPr>
                  <w:t>Klicken oder tippen Sie hier, um Text einzugeben.</w:t>
                </w:r>
              </w:p>
            </w:tc>
          </w:sdtContent>
        </w:sdt>
      </w:tr>
    </w:tbl>
    <w:p w14:paraId="3783D40D" w14:textId="77777777" w:rsidR="004F3621" w:rsidRPr="00CE1345" w:rsidRDefault="004F3621" w:rsidP="004F3621">
      <w:pPr>
        <w:pStyle w:val="berschrift1"/>
      </w:pPr>
      <w:r>
        <w:t>Projektbezogene V</w:t>
      </w:r>
      <w:r w:rsidRPr="392F2B3A">
        <w:t>orarbeiten</w:t>
      </w:r>
      <w:r>
        <w:t xml:space="preserve"> der Antragsteller</w:t>
      </w:r>
    </w:p>
    <w:p w14:paraId="576AD9B4" w14:textId="77777777" w:rsidR="004F3621" w:rsidRPr="00C665F4" w:rsidRDefault="004F3621" w:rsidP="004F3621">
      <w:pPr>
        <w:spacing w:before="160"/>
        <w:rPr>
          <w:rFonts w:cs="Arial"/>
          <w:vanish/>
          <w:color w:val="FF0000"/>
          <w:sz w:val="18"/>
          <w:szCs w:val="18"/>
          <w:shd w:val="clear" w:color="auto" w:fill="FFFFFF"/>
        </w:rPr>
      </w:pPr>
      <w:r w:rsidRPr="00C665F4">
        <w:rPr>
          <w:rFonts w:cs="Arial"/>
          <w:vanish/>
          <w:color w:val="FF0000"/>
          <w:sz w:val="18"/>
          <w:szCs w:val="18"/>
          <w:shd w:val="clear" w:color="auto" w:fill="FFFFFF"/>
        </w:rPr>
        <w:t>Bis zu 5 der relevantesten Vorarbeiten: Aktivitäten im Zusammenhang mit dem geplanten Vorhaben</w:t>
      </w:r>
    </w:p>
    <w:p w14:paraId="392EA635" w14:textId="77777777" w:rsidR="004F3621" w:rsidRDefault="00552238" w:rsidP="004F3621">
      <w:pPr>
        <w:spacing w:before="160"/>
      </w:pPr>
      <w:sdt>
        <w:sdtPr>
          <w:id w:val="651185904"/>
          <w:placeholder>
            <w:docPart w:val="F81BA01DA7C84F3D8084C6BB236E5E45"/>
          </w:placeholder>
          <w:showingPlcHdr/>
          <w15:color w:val="33CCCC"/>
        </w:sdtPr>
        <w:sdtEndPr/>
        <w:sdtContent>
          <w:r w:rsidR="004F3621" w:rsidRPr="004923D0">
            <w:rPr>
              <w:rStyle w:val="Platzhaltertext"/>
            </w:rPr>
            <w:t>Klicken oder tippen Sie hier, um Text einzugeben.</w:t>
          </w:r>
        </w:sdtContent>
      </w:sdt>
    </w:p>
    <w:p w14:paraId="4DAB1499" w14:textId="77777777" w:rsidR="004F3621" w:rsidRDefault="004F3621" w:rsidP="004F3621">
      <w:pPr>
        <w:rPr>
          <w:rFonts w:cs="Arial"/>
          <w:sz w:val="20"/>
          <w:szCs w:val="20"/>
        </w:rPr>
      </w:pPr>
    </w:p>
    <w:p w14:paraId="37420727" w14:textId="77777777" w:rsidR="002810AC" w:rsidRPr="00C23959" w:rsidRDefault="002810AC" w:rsidP="002810AC">
      <w:pPr>
        <w:pStyle w:val="Titel"/>
        <w:rPr>
          <w:rFonts w:ascii="Arial" w:hAnsi="Arial" w:cs="Arial"/>
          <w:b/>
          <w:bCs/>
        </w:rPr>
      </w:pPr>
      <w:r w:rsidRPr="00C23959">
        <w:rPr>
          <w:rFonts w:ascii="Arial" w:hAnsi="Arial" w:cs="Arial"/>
          <w:b/>
          <w:bCs/>
        </w:rPr>
        <w:t>Kostenkalkulation</w:t>
      </w:r>
    </w:p>
    <w:p w14:paraId="7B192746" w14:textId="77777777" w:rsidR="002810AC" w:rsidRPr="00AD7AA1" w:rsidRDefault="002810AC" w:rsidP="002810AC">
      <w:pPr>
        <w:pStyle w:val="berschrift1"/>
      </w:pPr>
      <w:r w:rsidRPr="00941A16">
        <w:t>Beantragte Gesamtkosten</w:t>
      </w:r>
    </w:p>
    <w:p w14:paraId="0F04ACE8" w14:textId="77777777" w:rsidR="002810AC" w:rsidRPr="00BB353A" w:rsidRDefault="002810AC" w:rsidP="002810AC">
      <w:pPr>
        <w:rPr>
          <w:rFonts w:cs="Arial"/>
          <w:sz w:val="18"/>
          <w:szCs w:val="18"/>
        </w:rPr>
      </w:pPr>
      <w:r w:rsidRPr="00BB353A">
        <w:rPr>
          <w:noProof/>
          <w:vanish/>
          <w:sz w:val="18"/>
          <w:szCs w:val="18"/>
        </w:rPr>
        <w:drawing>
          <wp:anchor distT="0" distB="0" distL="114300" distR="114300" simplePos="0" relativeHeight="251658240" behindDoc="1" locked="0" layoutInCell="1" allowOverlap="1" wp14:anchorId="04EB03A0" wp14:editId="46F6CAE5">
            <wp:simplePos x="0" y="0"/>
            <wp:positionH relativeFrom="margin">
              <wp:align>left</wp:align>
            </wp:positionH>
            <wp:positionV relativeFrom="paragraph">
              <wp:posOffset>8255</wp:posOffset>
            </wp:positionV>
            <wp:extent cx="2615565" cy="638175"/>
            <wp:effectExtent l="0" t="0" r="0" b="0"/>
            <wp:wrapTight wrapText="bothSides">
              <wp:wrapPolygon edited="0">
                <wp:start x="2360" y="0"/>
                <wp:lineTo x="0" y="1934"/>
                <wp:lineTo x="0" y="20633"/>
                <wp:lineTo x="5506" y="20633"/>
                <wp:lineTo x="21395" y="18054"/>
                <wp:lineTo x="21395" y="1934"/>
                <wp:lineTo x="2989" y="0"/>
                <wp:lineTo x="236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0173" cy="63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53A">
        <w:rPr>
          <w:vanish/>
          <w:color w:val="FF0000"/>
          <w:sz w:val="18"/>
          <w:szCs w:val="18"/>
        </w:rPr>
        <w:t>Tabellenblatt „</w:t>
      </w:r>
      <w:r w:rsidRPr="00BB353A">
        <w:rPr>
          <w:b/>
          <w:bCs/>
          <w:vanish/>
          <w:color w:val="FF0000"/>
          <w:sz w:val="18"/>
          <w:szCs w:val="18"/>
        </w:rPr>
        <w:t>Gesamtkosten</w:t>
      </w:r>
      <w:r w:rsidRPr="00BB353A">
        <w:rPr>
          <w:vanish/>
          <w:color w:val="FF0000"/>
          <w:sz w:val="18"/>
          <w:szCs w:val="18"/>
        </w:rPr>
        <w:t xml:space="preserve">“ des </w:t>
      </w:r>
      <w:r w:rsidRPr="00BB353A">
        <w:rPr>
          <w:b/>
          <w:bCs/>
          <w:vanish/>
          <w:color w:val="FF0000"/>
          <w:sz w:val="18"/>
          <w:szCs w:val="18"/>
        </w:rPr>
        <w:t>Kostenplans einfügen</w:t>
      </w:r>
      <w:r w:rsidRPr="00BB353A">
        <w:rPr>
          <w:vanish/>
          <w:color w:val="FF0000"/>
          <w:sz w:val="18"/>
          <w:szCs w:val="18"/>
        </w:rPr>
        <w:t xml:space="preserve">) </w:t>
      </w:r>
      <w:r w:rsidRPr="00BB353A">
        <w:rPr>
          <w:vanish/>
          <w:color w:val="FF0000"/>
          <w:sz w:val="18"/>
          <w:szCs w:val="18"/>
        </w:rPr>
        <w:br/>
      </w:r>
      <w:r w:rsidRPr="00BB353A">
        <w:rPr>
          <w:rFonts w:cs="Arial"/>
          <w:vanish/>
          <w:color w:val="FF0000"/>
          <w:sz w:val="18"/>
          <w:szCs w:val="18"/>
        </w:rPr>
        <w:t>Die Excel-Datei ist separat einzureichen.</w:t>
      </w:r>
    </w:p>
    <w:p w14:paraId="4169F927" w14:textId="77777777" w:rsidR="002810AC" w:rsidRDefault="002810AC" w:rsidP="002810AC">
      <w:r>
        <w:t>Abbildung bitte hier einfügen.</w:t>
      </w:r>
    </w:p>
    <w:p w14:paraId="198821D7" w14:textId="77777777" w:rsidR="002810AC" w:rsidRPr="00EF7C55" w:rsidRDefault="00471709" w:rsidP="002810AC">
      <w:pPr>
        <w:pStyle w:val="berschrift1"/>
      </w:pPr>
      <w:r w:rsidRPr="00450BAB">
        <w:rPr>
          <w:noProof/>
          <w:vanish/>
        </w:rPr>
        <w:drawing>
          <wp:anchor distT="0" distB="0" distL="114300" distR="114300" simplePos="0" relativeHeight="251658241" behindDoc="1" locked="0" layoutInCell="1" allowOverlap="1" wp14:anchorId="04D28EC2" wp14:editId="1CBB5A9B">
            <wp:simplePos x="0" y="0"/>
            <wp:positionH relativeFrom="column">
              <wp:posOffset>-4445</wp:posOffset>
            </wp:positionH>
            <wp:positionV relativeFrom="paragraph">
              <wp:posOffset>379730</wp:posOffset>
            </wp:positionV>
            <wp:extent cx="2510155" cy="647700"/>
            <wp:effectExtent l="0" t="0" r="4445" b="0"/>
            <wp:wrapTight wrapText="bothSides">
              <wp:wrapPolygon edited="0">
                <wp:start x="0" y="0"/>
                <wp:lineTo x="0" y="20965"/>
                <wp:lineTo x="21474" y="20965"/>
                <wp:lineTo x="21474" y="3812"/>
                <wp:lineTo x="426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25101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0AC" w:rsidRPr="00EF7C55">
        <w:t>Erläuterung zum Kostenplan</w:t>
      </w:r>
    </w:p>
    <w:p w14:paraId="1686F253" w14:textId="77777777" w:rsidR="002810AC" w:rsidRPr="00BB353A" w:rsidRDefault="002810AC" w:rsidP="002810AC">
      <w:pPr>
        <w:rPr>
          <w:vanish/>
          <w:color w:val="FF0000"/>
          <w:sz w:val="18"/>
          <w:szCs w:val="18"/>
        </w:rPr>
      </w:pPr>
      <w:r w:rsidRPr="00BB353A">
        <w:rPr>
          <w:vanish/>
          <w:color w:val="FF0000"/>
          <w:sz w:val="18"/>
          <w:szCs w:val="18"/>
        </w:rPr>
        <w:t>Je Partner ist ein separater Kostenplan (Tabellenblatt „Partner x</w:t>
      </w:r>
      <w:r>
        <w:rPr>
          <w:vanish/>
          <w:color w:val="FF0000"/>
          <w:sz w:val="18"/>
          <w:szCs w:val="18"/>
        </w:rPr>
        <w:t>“,</w:t>
      </w:r>
      <w:r w:rsidRPr="00BB353A">
        <w:rPr>
          <w:vanish/>
          <w:color w:val="FF0000"/>
          <w:sz w:val="18"/>
          <w:szCs w:val="18"/>
        </w:rPr>
        <w:t xml:space="preserve"> </w:t>
      </w:r>
      <w:r w:rsidRPr="001C37AE">
        <w:rPr>
          <w:b/>
          <w:bCs/>
          <w:vanish/>
          <w:color w:val="FF0000"/>
          <w:sz w:val="18"/>
          <w:szCs w:val="18"/>
        </w:rPr>
        <w:t>oberer farbiger Teil</w:t>
      </w:r>
      <w:r w:rsidRPr="00BB353A">
        <w:rPr>
          <w:vanish/>
          <w:color w:val="FF0000"/>
          <w:sz w:val="18"/>
          <w:szCs w:val="18"/>
        </w:rPr>
        <w:t>) einzufügen und zu erläutern.</w:t>
      </w:r>
      <w:r w:rsidR="00510F53">
        <w:rPr>
          <w:vanish/>
          <w:color w:val="FF0000"/>
          <w:sz w:val="18"/>
          <w:szCs w:val="18"/>
        </w:rPr>
        <w:t xml:space="preserve"> </w:t>
      </w:r>
    </w:p>
    <w:p w14:paraId="520B1CFD" w14:textId="77777777" w:rsidR="002810AC" w:rsidRDefault="002810AC" w:rsidP="002810AC">
      <w:r>
        <w:t>Abbildung(en) bitte hier einfügen.</w:t>
      </w:r>
    </w:p>
    <w:sdt>
      <w:sdtPr>
        <w:alias w:val="Erläuterung"/>
        <w:tag w:val="Erläuterung"/>
        <w:id w:val="-1563163757"/>
        <w:placeholder>
          <w:docPart w:val="18534604979745749B7F9821489C6529"/>
        </w:placeholder>
        <w:showingPlcHdr/>
        <w15:color w:val="33CCCC"/>
      </w:sdtPr>
      <w:sdtEndPr/>
      <w:sdtContent>
        <w:p w14:paraId="0F63F0A7" w14:textId="77777777" w:rsidR="002810AC" w:rsidRDefault="002810AC" w:rsidP="002810AC">
          <w:r w:rsidRPr="004923D0">
            <w:rPr>
              <w:rStyle w:val="Platzhaltertext"/>
            </w:rPr>
            <w:t>Klicken oder tippen Sie hier, um Text einzugeben.</w:t>
          </w:r>
        </w:p>
      </w:sdtContent>
    </w:sdt>
    <w:p w14:paraId="0813E8E0" w14:textId="77777777" w:rsidR="002810AC" w:rsidRPr="00964EF3" w:rsidRDefault="002810AC" w:rsidP="002810AC">
      <w:pPr>
        <w:pStyle w:val="berschrift1"/>
      </w:pPr>
      <w:r w:rsidRPr="00964EF3">
        <w:t>Drittmittel, Eigenleistungen, Mitförderer</w:t>
      </w:r>
    </w:p>
    <w:p w14:paraId="7ED9814F" w14:textId="77777777" w:rsidR="002810AC" w:rsidRPr="00D709A7" w:rsidRDefault="002810AC" w:rsidP="002810AC">
      <w:pPr>
        <w:rPr>
          <w:rFonts w:cs="Arial"/>
          <w:color w:val="FF0000"/>
          <w:sz w:val="16"/>
          <w:szCs w:val="16"/>
        </w:rPr>
      </w:pPr>
      <w:r w:rsidRPr="00EE512E">
        <w:rPr>
          <w:rFonts w:cs="Arial"/>
          <w:vanish/>
          <w:color w:val="FF0000"/>
          <w:sz w:val="18"/>
          <w:szCs w:val="18"/>
        </w:rPr>
        <w:t xml:space="preserve">Drittmittel, Eigenleistungen des Antragstellers, Mitförderer sowie die finanziellen Beiträge der Mitförderer sind darzustellen. Diese </w:t>
      </w:r>
      <w:r>
        <w:rPr>
          <w:rFonts w:cs="Arial"/>
          <w:vanish/>
          <w:color w:val="FF0000"/>
          <w:sz w:val="18"/>
          <w:szCs w:val="18"/>
        </w:rPr>
        <w:t>ebenfalls im</w:t>
      </w:r>
      <w:r w:rsidRPr="00EE512E">
        <w:rPr>
          <w:rFonts w:cs="Arial"/>
          <w:vanish/>
          <w:color w:val="FF0000"/>
          <w:sz w:val="18"/>
          <w:szCs w:val="18"/>
        </w:rPr>
        <w:t xml:space="preserve"> Kostenplan anzugeben.</w:t>
      </w:r>
    </w:p>
    <w:sdt>
      <w:sdtPr>
        <w:id w:val="1581334543"/>
        <w:placeholder>
          <w:docPart w:val="0917FBAC392B48D684C340CC4E27417E"/>
        </w:placeholder>
        <w:showingPlcHdr/>
        <w15:color w:val="33CCCC"/>
      </w:sdtPr>
      <w:sdtEndPr/>
      <w:sdtContent>
        <w:p w14:paraId="7942ACC8" w14:textId="77777777" w:rsidR="002810AC" w:rsidRDefault="002810AC" w:rsidP="002810AC">
          <w:r w:rsidRPr="004923D0">
            <w:rPr>
              <w:rStyle w:val="Platzhaltertext"/>
            </w:rPr>
            <w:t>Klicken oder tippen Sie hier, um Text einzugeben.</w:t>
          </w:r>
        </w:p>
      </w:sdtContent>
    </w:sdt>
    <w:p w14:paraId="0DEB62E1" w14:textId="77777777" w:rsidR="002810AC" w:rsidRDefault="002810AC" w:rsidP="002810AC"/>
    <w:p w14:paraId="1A3D0CB6" w14:textId="77777777" w:rsidR="002810AC" w:rsidRPr="00C23959" w:rsidRDefault="002810AC" w:rsidP="002810AC">
      <w:pPr>
        <w:pStyle w:val="Titel"/>
        <w:rPr>
          <w:rFonts w:ascii="Arial" w:hAnsi="Arial" w:cs="Arial"/>
          <w:b/>
          <w:bCs/>
        </w:rPr>
      </w:pPr>
      <w:r w:rsidRPr="00C23959">
        <w:rPr>
          <w:rFonts w:ascii="Arial" w:hAnsi="Arial" w:cs="Arial"/>
          <w:b/>
          <w:bCs/>
        </w:rPr>
        <w:t xml:space="preserve">Ergänzende Informationen </w:t>
      </w:r>
    </w:p>
    <w:p w14:paraId="331D53B9" w14:textId="77777777" w:rsidR="002810AC" w:rsidRDefault="002810AC" w:rsidP="002810AC">
      <w:pPr>
        <w:pStyle w:val="berschrift1"/>
        <w:rPr>
          <w:rFonts w:eastAsia="Arial"/>
        </w:rPr>
      </w:pPr>
      <w:r>
        <w:rPr>
          <w:rFonts w:eastAsia="Arial"/>
        </w:rPr>
        <w:t>Begleitung des</w:t>
      </w:r>
      <w:r w:rsidRPr="392F2B3A">
        <w:rPr>
          <w:rFonts w:eastAsia="Arial"/>
        </w:rPr>
        <w:t xml:space="preserve"> Vorhabens durch DVGW-</w:t>
      </w:r>
      <w:r w:rsidRPr="00F0203F">
        <w:t>Fachgremien</w:t>
      </w:r>
      <w:r>
        <w:br/>
      </w:r>
    </w:p>
    <w:tbl>
      <w:tblPr>
        <w:tblStyle w:val="Tabellenraster"/>
        <w:tblW w:w="9000" w:type="dxa"/>
        <w:tblLook w:val="04A0" w:firstRow="1" w:lastRow="0" w:firstColumn="1" w:lastColumn="0" w:noHBand="0" w:noVBand="1"/>
      </w:tblPr>
      <w:tblGrid>
        <w:gridCol w:w="4500"/>
        <w:gridCol w:w="4500"/>
      </w:tblGrid>
      <w:tr w:rsidR="002810AC" w:rsidRPr="00F93341" w14:paraId="1A72D281" w14:textId="77777777" w:rsidTr="00663EB4">
        <w:tc>
          <w:tcPr>
            <w:tcW w:w="4500" w:type="dxa"/>
          </w:tcPr>
          <w:p w14:paraId="07219D21" w14:textId="77777777" w:rsidR="002810AC" w:rsidRPr="00F93341" w:rsidRDefault="002810AC" w:rsidP="00663EB4">
            <w:pPr>
              <w:rPr>
                <w:rStyle w:val="IntensiveHervorhebung"/>
              </w:rPr>
            </w:pPr>
            <w:r>
              <w:rPr>
                <w:rStyle w:val="IntensiveHervorhebung"/>
              </w:rPr>
              <w:t xml:space="preserve">Betroffenes </w:t>
            </w:r>
            <w:r w:rsidRPr="00F93341">
              <w:rPr>
                <w:rStyle w:val="IntensiveHervorhebung"/>
              </w:rPr>
              <w:t>DVGW-Fachgremium</w:t>
            </w:r>
          </w:p>
        </w:tc>
        <w:tc>
          <w:tcPr>
            <w:tcW w:w="4500" w:type="dxa"/>
          </w:tcPr>
          <w:p w14:paraId="2F95A1F4" w14:textId="77777777" w:rsidR="002810AC" w:rsidRPr="00F93341" w:rsidRDefault="002810AC" w:rsidP="00663EB4">
            <w:pPr>
              <w:rPr>
                <w:rStyle w:val="IntensiveHervorhebung"/>
              </w:rPr>
            </w:pPr>
            <w:r>
              <w:rPr>
                <w:rStyle w:val="IntensiveHervorhebung"/>
              </w:rPr>
              <w:t>Vorfeldkontakt erfolgt über …</w:t>
            </w:r>
          </w:p>
        </w:tc>
      </w:tr>
      <w:tr w:rsidR="002810AC" w14:paraId="122D203B" w14:textId="77777777" w:rsidTr="00663EB4">
        <w:sdt>
          <w:sdtPr>
            <w:alias w:val="DVGW-Fachgremium"/>
            <w:tag w:val="DVGW-Fachgremium"/>
            <w:id w:val="-457335255"/>
            <w:placeholder>
              <w:docPart w:val="5AC3E2C509B7425591A91741CE1E71BD"/>
            </w:placeholder>
            <w:showingPlcHdr/>
            <w15:color w:val="33CCCC"/>
          </w:sdtPr>
          <w:sdtEndPr/>
          <w:sdtContent>
            <w:tc>
              <w:tcPr>
                <w:tcW w:w="4500" w:type="dxa"/>
              </w:tcPr>
              <w:p w14:paraId="42024F91" w14:textId="77777777" w:rsidR="002810AC" w:rsidRDefault="002810AC" w:rsidP="00663EB4">
                <w:r w:rsidRPr="004923D0">
                  <w:rPr>
                    <w:rStyle w:val="Platzhaltertext"/>
                  </w:rPr>
                  <w:t>Klicken oder tippen Sie hier, um Text einzugeben.</w:t>
                </w:r>
              </w:p>
            </w:tc>
          </w:sdtContent>
        </w:sdt>
        <w:sdt>
          <w:sdtPr>
            <w:alias w:val="Referent"/>
            <w:tag w:val="Referent"/>
            <w:id w:val="-369453626"/>
            <w:placeholder>
              <w:docPart w:val="5AC3E2C509B7425591A91741CE1E71BD"/>
            </w:placeholder>
            <w:showingPlcHdr/>
            <w15:color w:val="33CCCC"/>
          </w:sdtPr>
          <w:sdtEndPr/>
          <w:sdtContent>
            <w:tc>
              <w:tcPr>
                <w:tcW w:w="4500" w:type="dxa"/>
              </w:tcPr>
              <w:p w14:paraId="6DB34A0F" w14:textId="34DEE2F1" w:rsidR="002810AC" w:rsidRDefault="003D36C9" w:rsidP="00663EB4">
                <w:r w:rsidRPr="004923D0">
                  <w:rPr>
                    <w:rStyle w:val="Platzhaltertext"/>
                  </w:rPr>
                  <w:t>Klicken oder tippen Sie hier, um Text einzugeben.</w:t>
                </w:r>
              </w:p>
            </w:tc>
          </w:sdtContent>
        </w:sdt>
      </w:tr>
      <w:tr w:rsidR="002810AC" w14:paraId="45546802" w14:textId="77777777" w:rsidTr="00663EB4">
        <w:sdt>
          <w:sdtPr>
            <w:alias w:val="DVGW-Fachgremium"/>
            <w:tag w:val="DVGW-Fachgremium"/>
            <w:id w:val="537479082"/>
            <w:placeholder>
              <w:docPart w:val="979C8F8BDE0145A3BC3592E321B0450E"/>
            </w:placeholder>
            <w:showingPlcHdr/>
            <w15:color w:val="33CCCC"/>
          </w:sdtPr>
          <w:sdtEndPr/>
          <w:sdtContent>
            <w:tc>
              <w:tcPr>
                <w:tcW w:w="4500" w:type="dxa"/>
              </w:tcPr>
              <w:p w14:paraId="683A37CB" w14:textId="77777777" w:rsidR="002810AC" w:rsidRDefault="002810AC" w:rsidP="00663EB4">
                <w:r w:rsidRPr="004923D0">
                  <w:rPr>
                    <w:rStyle w:val="Platzhaltertext"/>
                  </w:rPr>
                  <w:t>Klicken oder tippen Sie hier, um Text einzugeben.</w:t>
                </w:r>
              </w:p>
            </w:tc>
          </w:sdtContent>
        </w:sdt>
        <w:sdt>
          <w:sdtPr>
            <w:alias w:val="Referent"/>
            <w:tag w:val="Referent"/>
            <w:id w:val="-1836364791"/>
            <w:placeholder>
              <w:docPart w:val="979C8F8BDE0145A3BC3592E321B0450E"/>
            </w:placeholder>
            <w:showingPlcHdr/>
            <w15:color w:val="33CCCC"/>
          </w:sdtPr>
          <w:sdtEndPr/>
          <w:sdtContent>
            <w:tc>
              <w:tcPr>
                <w:tcW w:w="4500" w:type="dxa"/>
              </w:tcPr>
              <w:p w14:paraId="1C7B6813" w14:textId="6B8BFBFA" w:rsidR="002810AC" w:rsidRDefault="003D36C9" w:rsidP="00663EB4">
                <w:r w:rsidRPr="004923D0">
                  <w:rPr>
                    <w:rStyle w:val="Platzhaltertext"/>
                  </w:rPr>
                  <w:t>Klicken oder tippen Sie hier, um Text einzugeben.</w:t>
                </w:r>
              </w:p>
            </w:tc>
          </w:sdtContent>
        </w:sdt>
      </w:tr>
      <w:tr w:rsidR="002810AC" w14:paraId="0ACBBE9F" w14:textId="77777777" w:rsidTr="00663EB4">
        <w:sdt>
          <w:sdtPr>
            <w:alias w:val="DVGW-Fachgremium"/>
            <w:tag w:val="DVGW-Fachgremium"/>
            <w:id w:val="1063531054"/>
            <w:placeholder>
              <w:docPart w:val="A9CB5EB938B6433EB021AA434260F892"/>
            </w:placeholder>
            <w:showingPlcHdr/>
            <w15:color w:val="33CCCC"/>
          </w:sdtPr>
          <w:sdtEndPr/>
          <w:sdtContent>
            <w:tc>
              <w:tcPr>
                <w:tcW w:w="4500" w:type="dxa"/>
              </w:tcPr>
              <w:p w14:paraId="5226FD07" w14:textId="77777777" w:rsidR="002810AC" w:rsidRDefault="002810AC" w:rsidP="00663EB4">
                <w:r w:rsidRPr="004923D0">
                  <w:rPr>
                    <w:rStyle w:val="Platzhaltertext"/>
                  </w:rPr>
                  <w:t>Klicken oder tippen Sie hier, um Text einzugeben.</w:t>
                </w:r>
              </w:p>
            </w:tc>
          </w:sdtContent>
        </w:sdt>
        <w:sdt>
          <w:sdtPr>
            <w:alias w:val="Referent"/>
            <w:tag w:val="Referent"/>
            <w:id w:val="1287236038"/>
            <w:placeholder>
              <w:docPart w:val="A9CB5EB938B6433EB021AA434260F892"/>
            </w:placeholder>
            <w:showingPlcHdr/>
            <w15:color w:val="33CCCC"/>
          </w:sdtPr>
          <w:sdtEndPr/>
          <w:sdtContent>
            <w:tc>
              <w:tcPr>
                <w:tcW w:w="4500" w:type="dxa"/>
              </w:tcPr>
              <w:p w14:paraId="3CC5C963" w14:textId="04B4CF00" w:rsidR="002810AC" w:rsidRDefault="003D36C9" w:rsidP="00663EB4">
                <w:r w:rsidRPr="004923D0">
                  <w:rPr>
                    <w:rStyle w:val="Platzhaltertext"/>
                  </w:rPr>
                  <w:t>Klicken oder tippen Sie hier, um Text einzugeben.</w:t>
                </w:r>
              </w:p>
            </w:tc>
          </w:sdtContent>
        </w:sdt>
      </w:tr>
      <w:tr w:rsidR="002810AC" w14:paraId="0F3FBE30" w14:textId="77777777" w:rsidTr="00663EB4">
        <w:sdt>
          <w:sdtPr>
            <w:alias w:val="DVGW-Fachgremium"/>
            <w:tag w:val="DVGW-Fachgremium"/>
            <w:id w:val="1973322959"/>
            <w:placeholder>
              <w:docPart w:val="F6E5859B04E24997BF0FEF1FB5A0F976"/>
            </w:placeholder>
            <w:showingPlcHdr/>
            <w15:color w:val="33CCCC"/>
          </w:sdtPr>
          <w:sdtEndPr/>
          <w:sdtContent>
            <w:tc>
              <w:tcPr>
                <w:tcW w:w="4500" w:type="dxa"/>
              </w:tcPr>
              <w:p w14:paraId="455CA391" w14:textId="77777777" w:rsidR="002810AC" w:rsidRDefault="002810AC" w:rsidP="00663EB4">
                <w:r w:rsidRPr="004923D0">
                  <w:rPr>
                    <w:rStyle w:val="Platzhaltertext"/>
                  </w:rPr>
                  <w:t>Klicken oder tippen Sie hier, um Text einzugeben.</w:t>
                </w:r>
              </w:p>
            </w:tc>
          </w:sdtContent>
        </w:sdt>
        <w:sdt>
          <w:sdtPr>
            <w:alias w:val="Referent"/>
            <w:tag w:val="Referent"/>
            <w:id w:val="1148791643"/>
            <w:placeholder>
              <w:docPart w:val="F6E5859B04E24997BF0FEF1FB5A0F976"/>
            </w:placeholder>
            <w:showingPlcHdr/>
            <w15:color w:val="33CCCC"/>
          </w:sdtPr>
          <w:sdtEndPr/>
          <w:sdtContent>
            <w:tc>
              <w:tcPr>
                <w:tcW w:w="4500" w:type="dxa"/>
              </w:tcPr>
              <w:p w14:paraId="0DFBC84C" w14:textId="736D8D17" w:rsidR="002810AC" w:rsidRDefault="003D36C9" w:rsidP="00663EB4">
                <w:r w:rsidRPr="004923D0">
                  <w:rPr>
                    <w:rStyle w:val="Platzhaltertext"/>
                  </w:rPr>
                  <w:t>Klicken oder tippen Sie hier, um Text einzugeben.</w:t>
                </w:r>
              </w:p>
            </w:tc>
          </w:sdtContent>
        </w:sdt>
      </w:tr>
    </w:tbl>
    <w:p w14:paraId="1B700238" w14:textId="77777777" w:rsidR="002810AC" w:rsidRPr="006D0230" w:rsidRDefault="002810AC" w:rsidP="002810AC">
      <w:pPr>
        <w:rPr>
          <w:rFonts w:cs="Arial"/>
          <w:vanish/>
          <w:color w:val="FF0000"/>
          <w:sz w:val="16"/>
          <w:szCs w:val="16"/>
        </w:rPr>
      </w:pPr>
      <w:r w:rsidRPr="006D0230">
        <w:rPr>
          <w:rFonts w:cs="Arial"/>
          <w:vanish/>
          <w:color w:val="FF0000"/>
          <w:sz w:val="16"/>
          <w:szCs w:val="16"/>
        </w:rPr>
        <w:t>(bei Bedarf Liste ergänzen)</w:t>
      </w:r>
    </w:p>
    <w:p w14:paraId="3311DC76" w14:textId="77777777" w:rsidR="002810AC" w:rsidRPr="00F0203F" w:rsidRDefault="002810AC" w:rsidP="002810AC">
      <w:pPr>
        <w:pStyle w:val="berschrift1"/>
      </w:pPr>
      <w:r>
        <w:t>Fachliche Bewertung der Gremien</w:t>
      </w:r>
      <w:r w:rsidRPr="00F0203F">
        <w:t xml:space="preserve"> (</w:t>
      </w:r>
      <w:r>
        <w:t>falls</w:t>
      </w:r>
      <w:r w:rsidRPr="00F0203F">
        <w:t xml:space="preserve"> vorhanden)</w:t>
      </w:r>
    </w:p>
    <w:p w14:paraId="4F436499" w14:textId="77777777" w:rsidR="002810AC" w:rsidRDefault="002810AC" w:rsidP="002810AC">
      <w:pPr>
        <w:rPr>
          <w:rFonts w:cs="Arial"/>
          <w:vanish/>
          <w:color w:val="FF0000"/>
          <w:sz w:val="16"/>
          <w:szCs w:val="16"/>
        </w:rPr>
      </w:pPr>
      <w:r w:rsidRPr="00F0203F">
        <w:rPr>
          <w:rFonts w:cs="Arial"/>
          <w:vanish/>
          <w:color w:val="FF0000"/>
          <w:sz w:val="16"/>
          <w:szCs w:val="16"/>
        </w:rPr>
        <w:t>Vorstellung im Gremium, Stellungnahme/Bewertung des Fachgremiums</w:t>
      </w:r>
      <w:r w:rsidR="00D90535">
        <w:rPr>
          <w:rFonts w:cs="Arial"/>
          <w:vanish/>
          <w:color w:val="FF0000"/>
          <w:sz w:val="16"/>
          <w:szCs w:val="16"/>
        </w:rPr>
        <w:t xml:space="preserve">. </w:t>
      </w:r>
      <w:r w:rsidRPr="00F0203F">
        <w:rPr>
          <w:rFonts w:cs="Arial"/>
          <w:vanish/>
          <w:color w:val="FF0000"/>
          <w:sz w:val="16"/>
          <w:szCs w:val="16"/>
        </w:rPr>
        <w:t xml:space="preserve"> </w:t>
      </w:r>
    </w:p>
    <w:p w14:paraId="6777113B" w14:textId="77777777" w:rsidR="00E33A4A" w:rsidRPr="00E33A4A" w:rsidRDefault="00552238" w:rsidP="008B2581">
      <w:pPr>
        <w:ind w:left="284" w:hanging="284"/>
        <w:rPr>
          <w:rFonts w:cs="Arial"/>
          <w:sz w:val="16"/>
          <w:szCs w:val="16"/>
        </w:rPr>
      </w:pPr>
      <w:sdt>
        <w:sdtPr>
          <w:rPr>
            <w:rFonts w:cs="Arial"/>
            <w:sz w:val="16"/>
            <w:szCs w:val="16"/>
          </w:rPr>
          <w:id w:val="-2124839574"/>
          <w14:checkbox>
            <w14:checked w14:val="0"/>
            <w14:checkedState w14:val="2612" w14:font="MS Gothic"/>
            <w14:uncheckedState w14:val="2610" w14:font="MS Gothic"/>
          </w14:checkbox>
        </w:sdtPr>
        <w:sdtEndPr/>
        <w:sdtContent>
          <w:r w:rsidR="00E33A4A">
            <w:rPr>
              <w:rFonts w:ascii="MS Gothic" w:eastAsia="MS Gothic" w:hAnsi="MS Gothic" w:cs="Arial" w:hint="eastAsia"/>
              <w:sz w:val="16"/>
              <w:szCs w:val="16"/>
            </w:rPr>
            <w:t>☐</w:t>
          </w:r>
        </w:sdtContent>
      </w:sdt>
      <w:r w:rsidR="00E33A4A">
        <w:rPr>
          <w:rFonts w:cs="Arial"/>
          <w:sz w:val="16"/>
          <w:szCs w:val="16"/>
        </w:rPr>
        <w:tab/>
      </w:r>
      <w:r w:rsidR="008B2581">
        <w:rPr>
          <w:rFonts w:cs="Arial"/>
          <w:sz w:val="16"/>
          <w:szCs w:val="16"/>
        </w:rPr>
        <w:t>Das Vorhaben wurde noch nicht vorgestellt.</w:t>
      </w:r>
    </w:p>
    <w:sdt>
      <w:sdtPr>
        <w:alias w:val="Beschreibung der Unterstützung durch DVGW-Fachgremien"/>
        <w:tag w:val="Beschreibung der Unterstützung durch DVGW-Fachgremien"/>
        <w:id w:val="-754984810"/>
        <w:placeholder>
          <w:docPart w:val="134558650D4D4E18885948915F265D3B"/>
        </w:placeholder>
        <w:showingPlcHdr/>
        <w15:color w:val="33CCCC"/>
      </w:sdtPr>
      <w:sdtEndPr/>
      <w:sdtContent>
        <w:p w14:paraId="5DDCE17E" w14:textId="77777777" w:rsidR="002810AC" w:rsidRDefault="002810AC" w:rsidP="002810AC">
          <w:r w:rsidRPr="004923D0">
            <w:rPr>
              <w:rStyle w:val="Platzhaltertext"/>
            </w:rPr>
            <w:t>Klicken oder tippen Sie hier, um Text einzugeben.</w:t>
          </w:r>
        </w:p>
      </w:sdtContent>
    </w:sdt>
    <w:p w14:paraId="7DC38F89" w14:textId="77777777" w:rsidR="002810AC" w:rsidRDefault="002810AC" w:rsidP="002810AC">
      <w:pPr>
        <w:pStyle w:val="berschrift1"/>
      </w:pPr>
      <w:r w:rsidRPr="00F0203F">
        <w:t>Vorschlag für die Proj</w:t>
      </w:r>
      <w:r>
        <w:t>e</w:t>
      </w:r>
      <w:r w:rsidRPr="00F0203F">
        <w:t>ktbegleitgruppe</w:t>
      </w:r>
    </w:p>
    <w:p w14:paraId="52668922" w14:textId="77777777" w:rsidR="002810AC" w:rsidRDefault="002810AC" w:rsidP="002810AC">
      <w:pPr>
        <w:rPr>
          <w:rFonts w:cs="Arial"/>
        </w:rPr>
      </w:pPr>
      <w:r w:rsidRPr="63D80FBC">
        <w:rPr>
          <w:rFonts w:cs="Arial"/>
        </w:rPr>
        <w:t>Für die Benennung der Projektbegleitgruppe schlagen wir nachfolgende Mitglieder vor.</w:t>
      </w:r>
    </w:p>
    <w:p w14:paraId="42A7BBB0" w14:textId="3E959CAC" w:rsidR="002810AC" w:rsidRPr="007B78B2" w:rsidRDefault="0004236D" w:rsidP="002810AC">
      <w:pPr>
        <w:rPr>
          <w:rFonts w:cs="Arial"/>
          <w:color w:val="2E74B5" w:themeColor="accent5" w:themeShade="BF"/>
          <w:sz w:val="18"/>
          <w:szCs w:val="18"/>
        </w:rPr>
      </w:pPr>
      <w:r w:rsidRPr="0004236D">
        <w:rPr>
          <w:rFonts w:cs="Arial"/>
          <w:vanish/>
          <w:color w:val="FF0000"/>
          <w:sz w:val="18"/>
          <w:szCs w:val="18"/>
        </w:rPr>
        <w:t xml:space="preserve">Die Mitglieder der Projektbegleitgruppe bestehen aus projektexternen Themenpaten/-experten, die im Antrag mit den Kontaktdaten vorzuschlagen sind. Mitarbeiter der beteiligten Forschungsinstitute sind keine Mitglieder der Projektbegleitgruppe. Die finale Zusammenstellung und Benennung der Projektbegleitgruppe erfolgen durch TIM via DOCS.DVGW.de. Änderungen und Ergänzungen innerhalb der PBG sind mit TIM abzustimmen und werden von TIM vorgenommen. Eigenständige Erweiterungen der PBG sind nicht zulässig. </w:t>
      </w:r>
      <w:r>
        <w:rPr>
          <w:rFonts w:cs="Arial"/>
          <w:vanish/>
          <w:color w:val="FF0000"/>
          <w:sz w:val="18"/>
          <w:szCs w:val="18"/>
        </w:rPr>
        <w:br/>
      </w:r>
      <w:r w:rsidR="002810AC" w:rsidRPr="00421831">
        <w:rPr>
          <w:rFonts w:cs="Arial"/>
          <w:vanish/>
          <w:color w:val="FF0000"/>
          <w:sz w:val="18"/>
          <w:szCs w:val="18"/>
        </w:rPr>
        <w:t>(Vollständiger Name, Titel, Firma/Organisation, Ort, Telefon und E-Mail)</w:t>
      </w:r>
      <w:r w:rsidR="002810AC">
        <w:rPr>
          <w:rFonts w:cs="Arial"/>
          <w:vanish/>
          <w:color w:val="FF0000"/>
          <w:sz w:val="18"/>
          <w:szCs w:val="18"/>
        </w:rPr>
        <w:t xml:space="preserve">. </w:t>
      </w:r>
      <w:r w:rsidR="002810AC" w:rsidRPr="007B78B2">
        <w:rPr>
          <w:rFonts w:cs="Arial"/>
          <w:color w:val="2E74B5" w:themeColor="accent5" w:themeShade="BF"/>
          <w:sz w:val="18"/>
          <w:szCs w:val="18"/>
        </w:rPr>
        <w:t xml:space="preserve">Die hier anzugebenden Kontaktdaten dienen nur zur Kontaktaufnahme mit den vorgeschlagenen Personen. Im Rahmen der offiziellen Benennung </w:t>
      </w:r>
      <w:r w:rsidR="002810AC">
        <w:rPr>
          <w:rFonts w:cs="Arial"/>
          <w:color w:val="2E74B5" w:themeColor="accent5" w:themeShade="BF"/>
          <w:sz w:val="18"/>
          <w:szCs w:val="18"/>
        </w:rPr>
        <w:t xml:space="preserve">(nach der Bewilligung des Vorhabens) </w:t>
      </w:r>
      <w:r w:rsidR="002810AC" w:rsidRPr="007B78B2">
        <w:rPr>
          <w:rFonts w:cs="Arial"/>
          <w:color w:val="2E74B5" w:themeColor="accent5" w:themeShade="BF"/>
          <w:sz w:val="18"/>
          <w:szCs w:val="18"/>
        </w:rPr>
        <w:t xml:space="preserve">durch </w:t>
      </w:r>
      <w:r w:rsidR="002810AC">
        <w:rPr>
          <w:rFonts w:cs="Arial"/>
          <w:color w:val="2E74B5" w:themeColor="accent5" w:themeShade="BF"/>
          <w:sz w:val="18"/>
          <w:szCs w:val="18"/>
        </w:rPr>
        <w:t>den DVGW (Technologie und Innovationsmanagement)</w:t>
      </w:r>
      <w:r w:rsidR="002810AC" w:rsidRPr="007B78B2">
        <w:rPr>
          <w:rFonts w:cs="Arial"/>
          <w:color w:val="2E74B5" w:themeColor="accent5" w:themeShade="BF"/>
          <w:sz w:val="18"/>
          <w:szCs w:val="18"/>
        </w:rPr>
        <w:t xml:space="preserve"> wird das Einverständnis zur Mitarbeit in der Projektbegleitgruppe sowie die Erklärung gem. DSGVO zur Verwendung der Kontaktdaten innerhalb der Projektbegleitgruppe eingeholt. </w:t>
      </w:r>
    </w:p>
    <w:tbl>
      <w:tblPr>
        <w:tblStyle w:val="Tabellenraster"/>
        <w:tblW w:w="0" w:type="auto"/>
        <w:tblLook w:val="04A0" w:firstRow="1" w:lastRow="0" w:firstColumn="1" w:lastColumn="0" w:noHBand="0" w:noVBand="1"/>
      </w:tblPr>
      <w:tblGrid>
        <w:gridCol w:w="8926"/>
      </w:tblGrid>
      <w:tr w:rsidR="002810AC" w14:paraId="2A480ED8" w14:textId="77777777" w:rsidTr="00663EB4">
        <w:tc>
          <w:tcPr>
            <w:tcW w:w="8926" w:type="dxa"/>
          </w:tcPr>
          <w:sdt>
            <w:sdtPr>
              <w:rPr>
                <w:rFonts w:cs="Arial"/>
                <w:sz w:val="20"/>
                <w:szCs w:val="20"/>
              </w:rPr>
              <w:alias w:val="Vollständiger Name mit Titel"/>
              <w:tag w:val="Vollständiger Name mit Titel"/>
              <w:id w:val="1606388371"/>
              <w:placeholder>
                <w:docPart w:val="4E25F3698DED422ABECA314200CF0B31"/>
              </w:placeholder>
              <w:showingPlcHdr/>
              <w15:color w:val="33CCCC"/>
            </w:sdtPr>
            <w:sdtEndPr/>
            <w:sdtContent>
              <w:p w14:paraId="37D81CB7"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027398240"/>
              <w:placeholder>
                <w:docPart w:val="2B43E3A4CF704B729C7806D0C3A74756"/>
              </w:placeholder>
              <w:showingPlcHdr/>
              <w15:color w:val="33CCCC"/>
            </w:sdtPr>
            <w:sdtEndPr/>
            <w:sdtContent>
              <w:p w14:paraId="78D260C8"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39D7E3B9" w14:textId="5D0CB261" w:rsidR="002810AC" w:rsidRDefault="00552238" w:rsidP="00663EB4">
            <w:sdt>
              <w:sdtPr>
                <w:rPr>
                  <w:rFonts w:cs="Arial"/>
                  <w:sz w:val="20"/>
                  <w:szCs w:val="20"/>
                </w:rPr>
                <w:alias w:val="E-Mail"/>
                <w:tag w:val="E-Mail"/>
                <w:id w:val="1471251258"/>
                <w:placeholder>
                  <w:docPart w:val="4E25F3698DED422ABECA314200CF0B31"/>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73282394"/>
                <w:placeholder>
                  <w:docPart w:val="4E25F3698DED422ABECA314200CF0B31"/>
                </w:placeholder>
                <w:showingPlcHdr/>
                <w15:color w:val="33CCCC"/>
              </w:sdtPr>
              <w:sdtEndPr/>
              <w:sdtContent>
                <w:r w:rsidR="003D36C9" w:rsidRPr="004923D0">
                  <w:rPr>
                    <w:rStyle w:val="Platzhaltertext"/>
                  </w:rPr>
                  <w:t>Klicken oder tippen Sie hier, um Text einzugeben.</w:t>
                </w:r>
              </w:sdtContent>
            </w:sdt>
          </w:p>
        </w:tc>
      </w:tr>
      <w:tr w:rsidR="002810AC" w14:paraId="30E52E1D" w14:textId="77777777" w:rsidTr="00663EB4">
        <w:tc>
          <w:tcPr>
            <w:tcW w:w="8926" w:type="dxa"/>
          </w:tcPr>
          <w:sdt>
            <w:sdtPr>
              <w:rPr>
                <w:rFonts w:cs="Arial"/>
                <w:sz w:val="20"/>
                <w:szCs w:val="20"/>
              </w:rPr>
              <w:alias w:val="Vollständiger Name mit Titel"/>
              <w:tag w:val="Vollständiger Name mit Titel"/>
              <w:id w:val="40111534"/>
              <w:placeholder>
                <w:docPart w:val="170811073B774F00A55C56A6597D3C54"/>
              </w:placeholder>
              <w:showingPlcHdr/>
              <w15:color w:val="33CCCC"/>
            </w:sdtPr>
            <w:sdtEndPr/>
            <w:sdtContent>
              <w:p w14:paraId="296E37C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618811006"/>
              <w:placeholder>
                <w:docPart w:val="C8D0C15223324B13AF677D5E9E79E703"/>
              </w:placeholder>
              <w:showingPlcHdr/>
              <w15:color w:val="33CCCC"/>
            </w:sdtPr>
            <w:sdtEndPr/>
            <w:sdtContent>
              <w:p w14:paraId="045DC54D"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1C66DAD0" w14:textId="7DF13148" w:rsidR="002810AC" w:rsidRDefault="00552238" w:rsidP="00663EB4">
            <w:sdt>
              <w:sdtPr>
                <w:rPr>
                  <w:rFonts w:cs="Arial"/>
                  <w:sz w:val="20"/>
                  <w:szCs w:val="20"/>
                </w:rPr>
                <w:alias w:val="E-Mail"/>
                <w:tag w:val="E-Mail"/>
                <w:id w:val="-1946767153"/>
                <w:placeholder>
                  <w:docPart w:val="170811073B774F00A55C56A6597D3C54"/>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47048716"/>
                <w:placeholder>
                  <w:docPart w:val="170811073B774F00A55C56A6597D3C54"/>
                </w:placeholder>
                <w:showingPlcHdr/>
                <w15:color w:val="33CCCC"/>
              </w:sdtPr>
              <w:sdtEndPr/>
              <w:sdtContent>
                <w:r w:rsidR="003D36C9" w:rsidRPr="004923D0">
                  <w:rPr>
                    <w:rStyle w:val="Platzhaltertext"/>
                  </w:rPr>
                  <w:t>Klicken oder tippen Sie hier, um Text einzugeben.</w:t>
                </w:r>
              </w:sdtContent>
            </w:sdt>
          </w:p>
        </w:tc>
      </w:tr>
      <w:tr w:rsidR="002810AC" w14:paraId="5738A908" w14:textId="77777777" w:rsidTr="00663EB4">
        <w:tc>
          <w:tcPr>
            <w:tcW w:w="8926" w:type="dxa"/>
          </w:tcPr>
          <w:sdt>
            <w:sdtPr>
              <w:rPr>
                <w:rFonts w:cs="Arial"/>
                <w:sz w:val="20"/>
                <w:szCs w:val="20"/>
              </w:rPr>
              <w:alias w:val="Vollständiger Name mit Titel"/>
              <w:tag w:val="Vollständiger Name mit Titel"/>
              <w:id w:val="-1450779292"/>
              <w:placeholder>
                <w:docPart w:val="9FFCFC9EAF864D75B2722EB8F2FCD08D"/>
              </w:placeholder>
              <w:showingPlcHdr/>
              <w15:color w:val="33CCCC"/>
            </w:sdtPr>
            <w:sdtEndPr/>
            <w:sdtContent>
              <w:p w14:paraId="6326CC20"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1185198063"/>
              <w:placeholder>
                <w:docPart w:val="6D441773DDF945F19548E25F56386CDB"/>
              </w:placeholder>
              <w:showingPlcHdr/>
            </w:sdtPr>
            <w:sdtEndPr/>
            <w:sdtContent>
              <w:p w14:paraId="6271CD4D"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42DDEF78" w14:textId="3A712937" w:rsidR="002810AC" w:rsidRDefault="00552238" w:rsidP="00663EB4">
            <w:sdt>
              <w:sdtPr>
                <w:rPr>
                  <w:rFonts w:cs="Arial"/>
                  <w:sz w:val="20"/>
                  <w:szCs w:val="20"/>
                </w:rPr>
                <w:alias w:val="E-Mail"/>
                <w:tag w:val="E-Mail"/>
                <w:id w:val="74638575"/>
                <w:placeholder>
                  <w:docPart w:val="9FFCFC9EAF864D75B2722EB8F2FCD08D"/>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558519196"/>
                <w:placeholder>
                  <w:docPart w:val="9FFCFC9EAF864D75B2722EB8F2FCD08D"/>
                </w:placeholder>
                <w:showingPlcHdr/>
                <w15:color w:val="33CCCC"/>
              </w:sdtPr>
              <w:sdtEndPr/>
              <w:sdtContent>
                <w:r w:rsidR="003D36C9" w:rsidRPr="004923D0">
                  <w:rPr>
                    <w:rStyle w:val="Platzhaltertext"/>
                  </w:rPr>
                  <w:t>Klicken oder tippen Sie hier, um Text einzugeben.</w:t>
                </w:r>
              </w:sdtContent>
            </w:sdt>
          </w:p>
        </w:tc>
      </w:tr>
      <w:tr w:rsidR="002810AC" w14:paraId="03C13546" w14:textId="77777777" w:rsidTr="00663EB4">
        <w:tc>
          <w:tcPr>
            <w:tcW w:w="8926" w:type="dxa"/>
          </w:tcPr>
          <w:sdt>
            <w:sdtPr>
              <w:rPr>
                <w:rFonts w:cs="Arial"/>
                <w:sz w:val="20"/>
                <w:szCs w:val="20"/>
              </w:rPr>
              <w:alias w:val="Vollständiger Name mit Titel"/>
              <w:tag w:val="Vollständiger Name mit Titel"/>
              <w:id w:val="-785806775"/>
              <w:placeholder>
                <w:docPart w:val="50D5CBB70CD845F89288937DA6536F4B"/>
              </w:placeholder>
              <w:showingPlcHdr/>
              <w15:color w:val="33CCCC"/>
            </w:sdtPr>
            <w:sdtEndPr/>
            <w:sdtContent>
              <w:p w14:paraId="33B97AF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084795200"/>
              <w:placeholder>
                <w:docPart w:val="9233912F264740E586C05AEDE2FBD3C2"/>
              </w:placeholder>
              <w:showingPlcHdr/>
            </w:sdtPr>
            <w:sdtEndPr/>
            <w:sdtContent>
              <w:p w14:paraId="6DAF0E2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6FBEBF63" w14:textId="4A17BE14" w:rsidR="002810AC" w:rsidRDefault="00552238" w:rsidP="00663EB4">
            <w:sdt>
              <w:sdtPr>
                <w:rPr>
                  <w:rFonts w:cs="Arial"/>
                  <w:sz w:val="20"/>
                  <w:szCs w:val="20"/>
                </w:rPr>
                <w:alias w:val="E-Mail"/>
                <w:tag w:val="E-Mail"/>
                <w:id w:val="-955561259"/>
                <w:placeholder>
                  <w:docPart w:val="50D5CBB70CD845F89288937DA6536F4B"/>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300893196"/>
                <w:placeholder>
                  <w:docPart w:val="50D5CBB70CD845F89288937DA6536F4B"/>
                </w:placeholder>
                <w:showingPlcHdr/>
                <w15:color w:val="33CCCC"/>
              </w:sdtPr>
              <w:sdtEndPr/>
              <w:sdtContent>
                <w:r w:rsidR="003D36C9" w:rsidRPr="004923D0">
                  <w:rPr>
                    <w:rStyle w:val="Platzhaltertext"/>
                  </w:rPr>
                  <w:t>Klicken oder tippen Sie hier, um Text einzugeben.</w:t>
                </w:r>
              </w:sdtContent>
            </w:sdt>
          </w:p>
        </w:tc>
      </w:tr>
      <w:tr w:rsidR="002810AC" w14:paraId="5C94D8D1" w14:textId="77777777" w:rsidTr="00663EB4">
        <w:tc>
          <w:tcPr>
            <w:tcW w:w="8926" w:type="dxa"/>
          </w:tcPr>
          <w:sdt>
            <w:sdtPr>
              <w:rPr>
                <w:rFonts w:cs="Arial"/>
                <w:sz w:val="20"/>
                <w:szCs w:val="20"/>
              </w:rPr>
              <w:alias w:val="Vollständiger Name mit Titel"/>
              <w:tag w:val="Vollständiger Name mit Titel"/>
              <w:id w:val="-707564861"/>
              <w:placeholder>
                <w:docPart w:val="DD8CC6EC0AAC4A49A6D0D6040B9B31CB"/>
              </w:placeholder>
              <w:showingPlcHdr/>
              <w15:color w:val="33CCCC"/>
            </w:sdtPr>
            <w:sdtEndPr/>
            <w:sdtContent>
              <w:p w14:paraId="26257F18"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77990449"/>
              <w:placeholder>
                <w:docPart w:val="4DE053ADD73143D58E5037745A6E771A"/>
              </w:placeholder>
              <w:showingPlcHdr/>
            </w:sdtPr>
            <w:sdtEndPr/>
            <w:sdtContent>
              <w:p w14:paraId="07898C3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42D410C9" w14:textId="274D0D24" w:rsidR="002810AC" w:rsidRDefault="00552238" w:rsidP="00663EB4">
            <w:sdt>
              <w:sdtPr>
                <w:rPr>
                  <w:rFonts w:cs="Arial"/>
                  <w:sz w:val="20"/>
                  <w:szCs w:val="20"/>
                </w:rPr>
                <w:alias w:val="E-Mail"/>
                <w:tag w:val="E-Mail"/>
                <w:id w:val="-766153015"/>
                <w:placeholder>
                  <w:docPart w:val="DD8CC6EC0AAC4A49A6D0D6040B9B31CB"/>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539244722"/>
                <w:placeholder>
                  <w:docPart w:val="DD8CC6EC0AAC4A49A6D0D6040B9B31CB"/>
                </w:placeholder>
                <w:showingPlcHdr/>
                <w15:color w:val="33CCCC"/>
              </w:sdtPr>
              <w:sdtEndPr/>
              <w:sdtContent>
                <w:r w:rsidR="003D36C9" w:rsidRPr="004923D0">
                  <w:rPr>
                    <w:rStyle w:val="Platzhaltertext"/>
                  </w:rPr>
                  <w:t>Klicken oder tippen Sie hier, um Text einzugeben.</w:t>
                </w:r>
              </w:sdtContent>
            </w:sdt>
          </w:p>
        </w:tc>
      </w:tr>
      <w:tr w:rsidR="002810AC" w14:paraId="3FEFFFE7" w14:textId="77777777" w:rsidTr="00663EB4">
        <w:tc>
          <w:tcPr>
            <w:tcW w:w="8926" w:type="dxa"/>
          </w:tcPr>
          <w:sdt>
            <w:sdtPr>
              <w:rPr>
                <w:rFonts w:cs="Arial"/>
                <w:sz w:val="20"/>
                <w:szCs w:val="20"/>
              </w:rPr>
              <w:alias w:val="Vollständiger Name mit Titel"/>
              <w:tag w:val="Vollständiger Name mit Titel"/>
              <w:id w:val="-1645189069"/>
              <w:placeholder>
                <w:docPart w:val="7A4A606EA9D04B4C880F53918F496832"/>
              </w:placeholder>
              <w:showingPlcHdr/>
              <w15:color w:val="33CCCC"/>
            </w:sdtPr>
            <w:sdtEndPr/>
            <w:sdtContent>
              <w:p w14:paraId="554EB60C"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1127854460"/>
              <w:placeholder>
                <w:docPart w:val="40780DD75A0941F6AA2D9B3C47001A6B"/>
              </w:placeholder>
              <w:showingPlcHdr/>
            </w:sdtPr>
            <w:sdtEndPr/>
            <w:sdtContent>
              <w:p w14:paraId="47AAC85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DD3C315" w14:textId="6B0AC83D" w:rsidR="002810AC" w:rsidRDefault="00552238" w:rsidP="00663EB4">
            <w:sdt>
              <w:sdtPr>
                <w:rPr>
                  <w:rFonts w:cs="Arial"/>
                  <w:sz w:val="20"/>
                  <w:szCs w:val="20"/>
                </w:rPr>
                <w:alias w:val="E-Mail"/>
                <w:tag w:val="E-Mail"/>
                <w:id w:val="1685329626"/>
                <w:placeholder>
                  <w:docPart w:val="7A4A606EA9D04B4C880F53918F496832"/>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315491"/>
                <w:placeholder>
                  <w:docPart w:val="7A4A606EA9D04B4C880F53918F496832"/>
                </w:placeholder>
                <w:showingPlcHdr/>
                <w15:color w:val="33CCCC"/>
              </w:sdtPr>
              <w:sdtEndPr/>
              <w:sdtContent>
                <w:r w:rsidR="003D36C9" w:rsidRPr="004923D0">
                  <w:rPr>
                    <w:rStyle w:val="Platzhaltertext"/>
                  </w:rPr>
                  <w:t>Klicken oder tippen Sie hier, um Text einzugeben.</w:t>
                </w:r>
              </w:sdtContent>
            </w:sdt>
          </w:p>
        </w:tc>
      </w:tr>
    </w:tbl>
    <w:p w14:paraId="753923BF" w14:textId="77777777" w:rsidR="002810AC" w:rsidRPr="006D0230" w:rsidRDefault="002810AC" w:rsidP="002810AC">
      <w:pPr>
        <w:rPr>
          <w:rFonts w:cs="Arial"/>
          <w:vanish/>
          <w:color w:val="FF0000"/>
          <w:sz w:val="16"/>
          <w:szCs w:val="16"/>
        </w:rPr>
      </w:pPr>
      <w:r w:rsidRPr="006D0230">
        <w:rPr>
          <w:rFonts w:cs="Arial"/>
          <w:vanish/>
          <w:color w:val="FF0000"/>
          <w:sz w:val="16"/>
          <w:szCs w:val="16"/>
        </w:rPr>
        <w:t>(bei Bedarf Liste ergänzen)</w:t>
      </w:r>
    </w:p>
    <w:p w14:paraId="2C1D46A1" w14:textId="77777777" w:rsidR="002810AC" w:rsidRDefault="002810AC" w:rsidP="0004236D"/>
    <w:p w14:paraId="7A2B6C38" w14:textId="77777777" w:rsidR="002810AC" w:rsidRPr="00C23959" w:rsidRDefault="002810AC" w:rsidP="002810AC">
      <w:pPr>
        <w:pStyle w:val="Titel"/>
        <w:rPr>
          <w:rFonts w:ascii="Arial" w:hAnsi="Arial" w:cs="Arial"/>
          <w:b/>
          <w:bCs/>
        </w:rPr>
      </w:pPr>
      <w:r w:rsidRPr="00C23959">
        <w:rPr>
          <w:rFonts w:ascii="Arial" w:hAnsi="Arial" w:cs="Arial"/>
          <w:b/>
          <w:bCs/>
        </w:rPr>
        <w:t>Angaben zu den Antragstellern</w:t>
      </w:r>
    </w:p>
    <w:p w14:paraId="6EE3A976" w14:textId="77777777" w:rsidR="002810AC" w:rsidRPr="00A31FD7" w:rsidRDefault="002810AC" w:rsidP="002810AC">
      <w:pPr>
        <w:tabs>
          <w:tab w:val="left" w:pos="426"/>
        </w:tabs>
        <w:autoSpaceDE w:val="0"/>
        <w:autoSpaceDN w:val="0"/>
        <w:adjustRightInd w:val="0"/>
        <w:spacing w:before="120" w:after="120"/>
        <w:rPr>
          <w:rFonts w:cs="Arial"/>
          <w:vanish/>
          <w:color w:val="FF0000"/>
          <w:sz w:val="18"/>
          <w:szCs w:val="18"/>
        </w:rPr>
      </w:pPr>
      <w:r w:rsidRPr="00A31FD7">
        <w:rPr>
          <w:rFonts w:cs="Arial"/>
          <w:vanish/>
          <w:color w:val="FF0000"/>
          <w:sz w:val="18"/>
          <w:szCs w:val="18"/>
        </w:rPr>
        <w:t>Der Zuwendungsempfänger/Auftragnehmer hat gegenüber dem DVGW die finanzielle und fachliche Verantwortung für die Durchführung des Projekts. Im Falle eines Verbundprojekts hat der Projektkoordinator gegenüber dem DVGW die fachliche Verantwortung für die Durchführung des Projekts und alle Zuwendungsempfänger/Auftragnehmer haben gegenüber dem DVGW die Verantwortung für die fachliche Durchführung im Rahmen ihrer finanziellen Zuwendungen bzw. ihres finanziellen Auftrags.</w:t>
      </w:r>
    </w:p>
    <w:p w14:paraId="2EE8FD4B"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 xml:space="preserve">Partner: </w:t>
      </w:r>
      <w:r w:rsidRPr="00A31FD7">
        <w:rPr>
          <w:rFonts w:cs="Arial"/>
          <w:vanish/>
          <w:color w:val="FF0000"/>
          <w:sz w:val="18"/>
          <w:szCs w:val="18"/>
        </w:rPr>
        <w:tab/>
        <w:t>Die korrekte Firmierung einschließlich der Anschrift des Zuwendungsempfängers/Auftragnehmers ist anzugeben. Im Falle eines Verbundprojekts ist hier der Projektkoordinator (Institution) zu nennen.</w:t>
      </w:r>
    </w:p>
    <w:p w14:paraId="3B49EF9A"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Vertreten durch:</w:t>
      </w:r>
      <w:r w:rsidRPr="00A31FD7">
        <w:rPr>
          <w:rFonts w:cs="Arial"/>
          <w:vanish/>
          <w:color w:val="FF0000"/>
          <w:sz w:val="18"/>
          <w:szCs w:val="18"/>
        </w:rPr>
        <w:tab/>
        <w:t>Bitte vollständigen Namen des Vertretungsberechtigten und Kontaktdaten (E-Mail/Telefon)</w:t>
      </w:r>
    </w:p>
    <w:p w14:paraId="1E79BA1E"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Projektleiter:</w:t>
      </w:r>
      <w:r w:rsidRPr="00A31FD7">
        <w:rPr>
          <w:rFonts w:cs="Arial"/>
          <w:vanish/>
          <w:color w:val="FF0000"/>
          <w:sz w:val="18"/>
          <w:szCs w:val="18"/>
        </w:rPr>
        <w:tab/>
        <w:t>Bitte vollständigen Namen und Kontaktdaten (E-Mail/Telefon)</w:t>
      </w:r>
    </w:p>
    <w:p w14:paraId="3EE5DC34" w14:textId="77777777" w:rsidR="002810AC" w:rsidRPr="00A31FD7" w:rsidRDefault="002810AC" w:rsidP="002810AC">
      <w:pPr>
        <w:ind w:left="1276" w:hanging="1276"/>
        <w:rPr>
          <w:rFonts w:cs="Arial"/>
          <w:vanish/>
          <w:color w:val="FF0000"/>
          <w:sz w:val="18"/>
          <w:szCs w:val="18"/>
        </w:rPr>
      </w:pPr>
      <w:r w:rsidRPr="00A31FD7">
        <w:rPr>
          <w:rFonts w:cs="Arial"/>
          <w:vanish/>
          <w:color w:val="FF0000"/>
          <w:sz w:val="18"/>
          <w:szCs w:val="18"/>
        </w:rPr>
        <w:t xml:space="preserve">Rechtsform: </w:t>
      </w:r>
      <w:r w:rsidRPr="00A31FD7">
        <w:rPr>
          <w:rFonts w:cs="Arial"/>
          <w:vanish/>
          <w:color w:val="FF0000"/>
          <w:sz w:val="18"/>
          <w:szCs w:val="18"/>
        </w:rPr>
        <w:tab/>
        <w:t>Angaben zur Rechtsform; bei Zuwendungsempfängern auch deren Steuerbegünstigung i. S. v. §§ 51 ff AO (bspw.: Gemeinnützige privatrechtliche Körperschaft oder öffentlich-rechtliche Körperschaft).</w:t>
      </w:r>
    </w:p>
    <w:p w14:paraId="133D7F6D" w14:textId="77777777" w:rsidR="002810AC" w:rsidRPr="006D0230" w:rsidRDefault="002810AC" w:rsidP="002810AC"/>
    <w:tbl>
      <w:tblPr>
        <w:tblStyle w:val="Tabellenraster"/>
        <w:tblW w:w="9634" w:type="dxa"/>
        <w:tblLook w:val="04A0" w:firstRow="1" w:lastRow="0" w:firstColumn="1" w:lastColumn="0" w:noHBand="0" w:noVBand="1"/>
      </w:tblPr>
      <w:tblGrid>
        <w:gridCol w:w="2007"/>
        <w:gridCol w:w="7627"/>
      </w:tblGrid>
      <w:tr w:rsidR="002810AC" w:rsidRPr="00CE1345" w14:paraId="63B7C869" w14:textId="77777777" w:rsidTr="00663EB4">
        <w:tc>
          <w:tcPr>
            <w:tcW w:w="2007" w:type="dxa"/>
            <w:shd w:val="clear" w:color="auto" w:fill="F2F2F2" w:themeFill="background1" w:themeFillShade="F2"/>
          </w:tcPr>
          <w:p w14:paraId="394E257B" w14:textId="77777777" w:rsidR="002810AC" w:rsidRPr="00CE1345" w:rsidRDefault="002810AC" w:rsidP="00663EB4">
            <w:pPr>
              <w:spacing w:before="120" w:after="120"/>
              <w:rPr>
                <w:rFonts w:cs="Arial"/>
                <w:sz w:val="20"/>
                <w:szCs w:val="20"/>
              </w:rPr>
            </w:pPr>
            <w:r w:rsidRPr="00CE1345">
              <w:rPr>
                <w:rFonts w:cs="Arial"/>
                <w:b/>
                <w:bCs/>
                <w:sz w:val="20"/>
                <w:szCs w:val="20"/>
              </w:rPr>
              <w:t>Partner 1</w:t>
            </w:r>
            <w:r>
              <w:rPr>
                <w:rFonts w:cs="Arial"/>
                <w:b/>
                <w:bCs/>
                <w:sz w:val="20"/>
                <w:szCs w:val="20"/>
              </w:rPr>
              <w:t>:</w:t>
            </w:r>
            <w:r w:rsidRPr="00CE1345">
              <w:rPr>
                <w:rFonts w:cs="Arial"/>
                <w:sz w:val="20"/>
                <w:szCs w:val="20"/>
              </w:rPr>
              <w:t xml:space="preserve"> </w:t>
            </w:r>
            <w:r w:rsidRPr="004E7CBB">
              <w:rPr>
                <w:rFonts w:cs="Arial"/>
                <w:sz w:val="20"/>
                <w:szCs w:val="20"/>
              </w:rPr>
              <w:t>Koordinator</w:t>
            </w:r>
          </w:p>
        </w:tc>
        <w:sdt>
          <w:sdtPr>
            <w:rPr>
              <w:rFonts w:cs="Arial"/>
              <w:sz w:val="20"/>
              <w:szCs w:val="20"/>
            </w:rPr>
            <w:alias w:val="Institutsname/Adresse Partner1/Koordinator"/>
            <w:tag w:val="Institutsname/Adresse Partner1/Koordinator"/>
            <w:id w:val="-1963955479"/>
            <w:placeholder>
              <w:docPart w:val="AC909D2790164B589BEC6B8C3BCEBC44"/>
            </w:placeholder>
            <w:showingPlcHdr/>
            <w15:color w:val="33CCCC"/>
          </w:sdtPr>
          <w:sdtEndPr/>
          <w:sdtContent>
            <w:tc>
              <w:tcPr>
                <w:tcW w:w="7627" w:type="dxa"/>
              </w:tcPr>
              <w:p w14:paraId="0600B1F5"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r w:rsidR="002810AC" w:rsidRPr="00CE1345" w14:paraId="0301B883" w14:textId="77777777" w:rsidTr="00663EB4">
        <w:tc>
          <w:tcPr>
            <w:tcW w:w="2007" w:type="dxa"/>
            <w:shd w:val="clear" w:color="auto" w:fill="F2F2F2" w:themeFill="background1" w:themeFillShade="F2"/>
          </w:tcPr>
          <w:p w14:paraId="1C905E21" w14:textId="77777777" w:rsidR="002810AC" w:rsidRPr="00CE1345" w:rsidRDefault="002810AC" w:rsidP="00663EB4">
            <w:pPr>
              <w:spacing w:before="120" w:after="120"/>
              <w:rPr>
                <w:rFonts w:cs="Arial"/>
                <w:sz w:val="20"/>
                <w:szCs w:val="20"/>
              </w:rPr>
            </w:pPr>
            <w:r w:rsidRPr="00CE1345">
              <w:rPr>
                <w:rFonts w:cs="Arial"/>
                <w:sz w:val="20"/>
                <w:szCs w:val="20"/>
              </w:rPr>
              <w:lastRenderedPageBreak/>
              <w:t>Vertreten durch</w:t>
            </w:r>
          </w:p>
        </w:tc>
        <w:tc>
          <w:tcPr>
            <w:tcW w:w="7627" w:type="dxa"/>
          </w:tcPr>
          <w:sdt>
            <w:sdtPr>
              <w:rPr>
                <w:rFonts w:cs="Arial"/>
                <w:sz w:val="20"/>
                <w:szCs w:val="20"/>
              </w:rPr>
              <w:alias w:val="Vertretungsberechtigter Partner 1"/>
              <w:tag w:val="Vertretungsberechtigter Partner 1"/>
              <w:id w:val="-441610769"/>
              <w:placeholder>
                <w:docPart w:val="98E179A30B34469DB40721F14A7F6400"/>
              </w:placeholder>
              <w:showingPlcHdr/>
              <w15:color w:val="33CCCC"/>
            </w:sdtPr>
            <w:sdtEndPr/>
            <w:sdtContent>
              <w:p w14:paraId="6977E6BC"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37DBB6D4" w14:textId="77777777" w:rsidR="002810AC" w:rsidRPr="00CE1345" w:rsidRDefault="00552238" w:rsidP="00663EB4">
            <w:pPr>
              <w:spacing w:before="120" w:after="120"/>
              <w:rPr>
                <w:rFonts w:cs="Arial"/>
                <w:sz w:val="20"/>
                <w:szCs w:val="20"/>
              </w:rPr>
            </w:pPr>
            <w:sdt>
              <w:sdtPr>
                <w:rPr>
                  <w:rFonts w:cs="Arial"/>
                  <w:sz w:val="20"/>
                  <w:szCs w:val="20"/>
                </w:rPr>
                <w:alias w:val="E-Mail"/>
                <w:tag w:val="E-Mail"/>
                <w:id w:val="908579956"/>
                <w:placeholder>
                  <w:docPart w:val="D7C0883659E24054B5F64CA029BDA26D"/>
                </w:placeholder>
                <w:showingPlcHdr/>
                <w15:color w:val="33CCCC"/>
              </w:sdtPr>
              <w:sdtEndPr/>
              <w:sdtContent>
                <w:r w:rsidR="002810AC"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510755574"/>
                <w:placeholder>
                  <w:docPart w:val="AD0CA9EC91474E1DBE5A8880F349E087"/>
                </w:placeholder>
                <w:showingPlcHdr/>
                <w15:color w:val="33CCCC"/>
              </w:sdtPr>
              <w:sdtEndPr/>
              <w:sdtContent>
                <w:r w:rsidR="002810AC" w:rsidRPr="004923D0">
                  <w:rPr>
                    <w:rStyle w:val="Platzhaltertext"/>
                  </w:rPr>
                  <w:t>Klicken oder tippen Sie hier, um Text einzugeben.</w:t>
                </w:r>
              </w:sdtContent>
            </w:sdt>
          </w:p>
        </w:tc>
      </w:tr>
      <w:tr w:rsidR="002810AC" w:rsidRPr="00CE1345" w14:paraId="5B9D4762" w14:textId="77777777" w:rsidTr="00663EB4">
        <w:tc>
          <w:tcPr>
            <w:tcW w:w="2007" w:type="dxa"/>
            <w:shd w:val="clear" w:color="auto" w:fill="F2F2F2" w:themeFill="background1" w:themeFillShade="F2"/>
          </w:tcPr>
          <w:p w14:paraId="741036BA" w14:textId="77777777" w:rsidR="002810AC" w:rsidRPr="00CE1345" w:rsidRDefault="002810AC" w:rsidP="00663EB4">
            <w:pPr>
              <w:spacing w:before="120" w:after="120"/>
              <w:rPr>
                <w:rFonts w:cs="Arial"/>
                <w:sz w:val="20"/>
                <w:szCs w:val="20"/>
              </w:rPr>
            </w:pPr>
            <w:r w:rsidRPr="00CE1345">
              <w:rPr>
                <w:rFonts w:cs="Arial"/>
                <w:sz w:val="20"/>
                <w:szCs w:val="20"/>
              </w:rPr>
              <w:t>Projektleiter</w:t>
            </w:r>
          </w:p>
        </w:tc>
        <w:tc>
          <w:tcPr>
            <w:tcW w:w="7627" w:type="dxa"/>
          </w:tcPr>
          <w:sdt>
            <w:sdtPr>
              <w:rPr>
                <w:rFonts w:cs="Arial"/>
                <w:sz w:val="20"/>
                <w:szCs w:val="20"/>
              </w:rPr>
              <w:alias w:val="Projektleiter Partner 1"/>
              <w:tag w:val="Projektleiter Partner 1"/>
              <w:id w:val="2112008653"/>
              <w:placeholder>
                <w:docPart w:val="772D672B62844B8097AC918360B02080"/>
              </w:placeholder>
              <w:showingPlcHdr/>
              <w15:color w:val="33CCCC"/>
            </w:sdtPr>
            <w:sdtEndPr/>
            <w:sdtContent>
              <w:p w14:paraId="2D10862B"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6DF7EF1E" w14:textId="642BD03F" w:rsidR="002810AC" w:rsidRPr="00CE1345" w:rsidRDefault="00552238" w:rsidP="00663EB4">
            <w:pPr>
              <w:spacing w:before="120" w:after="120"/>
              <w:rPr>
                <w:rFonts w:cs="Arial"/>
                <w:sz w:val="20"/>
                <w:szCs w:val="20"/>
              </w:rPr>
            </w:pPr>
            <w:sdt>
              <w:sdtPr>
                <w:rPr>
                  <w:rFonts w:cs="Arial"/>
                  <w:sz w:val="20"/>
                  <w:szCs w:val="20"/>
                </w:rPr>
                <w:alias w:val="E-Mail"/>
                <w:tag w:val="E-Mail"/>
                <w:id w:val="1781982912"/>
                <w:placeholder>
                  <w:docPart w:val="772D672B62844B8097AC918360B02080"/>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835838414"/>
                <w:placeholder>
                  <w:docPart w:val="772D672B62844B8097AC918360B02080"/>
                </w:placeholder>
                <w:showingPlcHdr/>
                <w15:color w:val="33CCCC"/>
              </w:sdtPr>
              <w:sdtEndPr/>
              <w:sdtContent>
                <w:r w:rsidR="003D36C9" w:rsidRPr="004923D0">
                  <w:rPr>
                    <w:rStyle w:val="Platzhaltertext"/>
                  </w:rPr>
                  <w:t>Klicken oder tippen Sie hier, um Text einzugeben.</w:t>
                </w:r>
              </w:sdtContent>
            </w:sdt>
          </w:p>
        </w:tc>
      </w:tr>
      <w:tr w:rsidR="002810AC" w:rsidRPr="00CE1345" w14:paraId="1431591E" w14:textId="77777777" w:rsidTr="00663EB4">
        <w:tc>
          <w:tcPr>
            <w:tcW w:w="2007" w:type="dxa"/>
            <w:shd w:val="clear" w:color="auto" w:fill="F2F2F2" w:themeFill="background1" w:themeFillShade="F2"/>
          </w:tcPr>
          <w:p w14:paraId="3BC8739D" w14:textId="77777777" w:rsidR="002810AC" w:rsidRPr="00CE1345" w:rsidRDefault="002810AC" w:rsidP="00663EB4">
            <w:pPr>
              <w:spacing w:before="120" w:after="120"/>
              <w:rPr>
                <w:rFonts w:cs="Arial"/>
                <w:sz w:val="20"/>
                <w:szCs w:val="20"/>
              </w:rPr>
            </w:pPr>
            <w:r w:rsidRPr="00CE1345">
              <w:rPr>
                <w:rFonts w:cs="Arial"/>
                <w:sz w:val="20"/>
                <w:szCs w:val="20"/>
              </w:rPr>
              <w:t>Angaben zur Steuerbegünstigung</w:t>
            </w:r>
          </w:p>
        </w:tc>
        <w:sdt>
          <w:sdtPr>
            <w:rPr>
              <w:rFonts w:cs="Arial"/>
              <w:sz w:val="20"/>
              <w:szCs w:val="20"/>
            </w:rPr>
            <w:alias w:val="Angaben zur Steuerbegünstigung"/>
            <w:tag w:val="Angaben zur Steuerbegünstigung"/>
            <w:id w:val="922307072"/>
            <w:placeholder>
              <w:docPart w:val="FF854A07B0D84F24BB216778C2228A20"/>
            </w:placeholder>
            <w:showingPlcHdr/>
            <w15:color w:val="33CCCC"/>
          </w:sdtPr>
          <w:sdtEndPr/>
          <w:sdtContent>
            <w:tc>
              <w:tcPr>
                <w:tcW w:w="7627" w:type="dxa"/>
              </w:tcPr>
              <w:p w14:paraId="14080EED" w14:textId="77777777" w:rsidR="002810AC" w:rsidRPr="00CE1345" w:rsidRDefault="002810AC" w:rsidP="00663EB4">
                <w:pPr>
                  <w:tabs>
                    <w:tab w:val="left" w:pos="426"/>
                  </w:tabs>
                  <w:rPr>
                    <w:rFonts w:cs="Arial"/>
                    <w:sz w:val="20"/>
                    <w:szCs w:val="20"/>
                  </w:rPr>
                </w:pPr>
                <w:r w:rsidRPr="004923D0">
                  <w:rPr>
                    <w:rStyle w:val="Platzhaltertext"/>
                  </w:rPr>
                  <w:t>Klicken oder tippen Sie hier, um Text einzugeben.</w:t>
                </w:r>
              </w:p>
            </w:tc>
          </w:sdtContent>
        </w:sdt>
      </w:tr>
    </w:tbl>
    <w:p w14:paraId="44347E28" w14:textId="77777777" w:rsidR="002810AC" w:rsidRPr="00CE1345" w:rsidRDefault="002810AC" w:rsidP="002810AC">
      <w:pPr>
        <w:rPr>
          <w:rFonts w:cs="Arial"/>
          <w:sz w:val="20"/>
          <w:szCs w:val="20"/>
        </w:rPr>
      </w:pPr>
    </w:p>
    <w:p w14:paraId="2CD8AF75" w14:textId="77777777" w:rsidR="002810AC" w:rsidRPr="00421831" w:rsidRDefault="002810AC" w:rsidP="002810AC">
      <w:pPr>
        <w:rPr>
          <w:rFonts w:cs="Arial"/>
          <w:i/>
          <w:iCs/>
          <w:vanish/>
          <w:color w:val="FF0000"/>
          <w:sz w:val="18"/>
          <w:szCs w:val="18"/>
        </w:rPr>
      </w:pPr>
      <w:r w:rsidRPr="00421831">
        <w:rPr>
          <w:rFonts w:cs="Arial"/>
          <w:i/>
          <w:iCs/>
          <w:vanish/>
          <w:color w:val="FF0000"/>
          <w:sz w:val="18"/>
          <w:szCs w:val="18"/>
        </w:rPr>
        <w:t>(bitte entsprechend der tatsächlichen Anzahl der Partner kopieren und in Reihenfolge nummerieren.)</w:t>
      </w:r>
    </w:p>
    <w:tbl>
      <w:tblPr>
        <w:tblStyle w:val="Tabellenraster"/>
        <w:tblW w:w="9634" w:type="dxa"/>
        <w:tblLook w:val="04A0" w:firstRow="1" w:lastRow="0" w:firstColumn="1" w:lastColumn="0" w:noHBand="0" w:noVBand="1"/>
      </w:tblPr>
      <w:tblGrid>
        <w:gridCol w:w="2007"/>
        <w:gridCol w:w="7627"/>
      </w:tblGrid>
      <w:tr w:rsidR="002810AC" w:rsidRPr="00CE1345" w14:paraId="5E66F9AF" w14:textId="77777777" w:rsidTr="00663EB4">
        <w:tc>
          <w:tcPr>
            <w:tcW w:w="2007" w:type="dxa"/>
            <w:shd w:val="clear" w:color="auto" w:fill="F2F2F2" w:themeFill="background1" w:themeFillShade="F2"/>
          </w:tcPr>
          <w:p w14:paraId="0FCFD6B3" w14:textId="77777777" w:rsidR="002810AC" w:rsidRPr="00CE1345" w:rsidRDefault="002810AC" w:rsidP="00663EB4">
            <w:pPr>
              <w:spacing w:before="120" w:after="120"/>
              <w:rPr>
                <w:rFonts w:cs="Arial"/>
                <w:sz w:val="20"/>
                <w:szCs w:val="20"/>
              </w:rPr>
            </w:pPr>
            <w:bookmarkStart w:id="2" w:name="_Hlk93044532"/>
            <w:r w:rsidRPr="00CE1345">
              <w:rPr>
                <w:rFonts w:cs="Arial"/>
                <w:b/>
                <w:bCs/>
                <w:sz w:val="20"/>
                <w:szCs w:val="20"/>
              </w:rPr>
              <w:t xml:space="preserve">Partner </w:t>
            </w:r>
            <w:r>
              <w:rPr>
                <w:rFonts w:cs="Arial"/>
                <w:b/>
                <w:bCs/>
                <w:sz w:val="20"/>
                <w:szCs w:val="20"/>
              </w:rPr>
              <w:t>#</w:t>
            </w:r>
            <w:r w:rsidRPr="00CE1345">
              <w:rPr>
                <w:rFonts w:cs="Arial"/>
                <w:sz w:val="20"/>
                <w:szCs w:val="20"/>
              </w:rPr>
              <w:t xml:space="preserve"> </w:t>
            </w:r>
          </w:p>
        </w:tc>
        <w:sdt>
          <w:sdtPr>
            <w:rPr>
              <w:rFonts w:cs="Arial"/>
              <w:sz w:val="20"/>
              <w:szCs w:val="20"/>
            </w:rPr>
            <w:alias w:val="Institutsname/Adresse Partner X"/>
            <w:tag w:val="Institutsname/Adresse Partner X"/>
            <w:id w:val="1898011766"/>
            <w:placeholder>
              <w:docPart w:val="098AEE4A083548C0BF13082DDFCC7597"/>
            </w:placeholder>
            <w:showingPlcHdr/>
            <w15:color w:val="33CCCC"/>
          </w:sdtPr>
          <w:sdtEndPr/>
          <w:sdtContent>
            <w:tc>
              <w:tcPr>
                <w:tcW w:w="7627" w:type="dxa"/>
              </w:tcPr>
              <w:p w14:paraId="336C5789"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r w:rsidR="002810AC" w:rsidRPr="00CE1345" w14:paraId="210A7EAB" w14:textId="77777777" w:rsidTr="00663EB4">
        <w:tc>
          <w:tcPr>
            <w:tcW w:w="2007" w:type="dxa"/>
            <w:shd w:val="clear" w:color="auto" w:fill="F2F2F2" w:themeFill="background1" w:themeFillShade="F2"/>
          </w:tcPr>
          <w:p w14:paraId="2F85A364" w14:textId="77777777" w:rsidR="002810AC" w:rsidRPr="00CE1345" w:rsidRDefault="002810AC" w:rsidP="00663EB4">
            <w:pPr>
              <w:spacing w:before="120" w:after="120"/>
              <w:rPr>
                <w:rFonts w:cs="Arial"/>
                <w:sz w:val="20"/>
                <w:szCs w:val="20"/>
              </w:rPr>
            </w:pPr>
            <w:r w:rsidRPr="00CE1345">
              <w:rPr>
                <w:rFonts w:cs="Arial"/>
                <w:sz w:val="20"/>
                <w:szCs w:val="20"/>
              </w:rPr>
              <w:t>Vertreten durch</w:t>
            </w:r>
          </w:p>
        </w:tc>
        <w:tc>
          <w:tcPr>
            <w:tcW w:w="7627" w:type="dxa"/>
          </w:tcPr>
          <w:sdt>
            <w:sdtPr>
              <w:rPr>
                <w:rFonts w:cs="Arial"/>
                <w:sz w:val="20"/>
                <w:szCs w:val="20"/>
              </w:rPr>
              <w:alias w:val="Vertretungsberechtigter Partner X"/>
              <w:tag w:val="Vertretungsberechtigter Partner X"/>
              <w:id w:val="2000848486"/>
              <w:placeholder>
                <w:docPart w:val="5F687C2104CA41C09E8B1DD1EADAFC0C"/>
              </w:placeholder>
              <w:showingPlcHdr/>
              <w15:color w:val="33CCCC"/>
            </w:sdtPr>
            <w:sdtEndPr/>
            <w:sdtContent>
              <w:p w14:paraId="34D9EDA0"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277DD2BE" w14:textId="5BC8E566" w:rsidR="002810AC" w:rsidRPr="00CE1345" w:rsidRDefault="00552238" w:rsidP="00663EB4">
            <w:pPr>
              <w:spacing w:before="120" w:after="120"/>
              <w:rPr>
                <w:rFonts w:cs="Arial"/>
                <w:sz w:val="20"/>
                <w:szCs w:val="20"/>
              </w:rPr>
            </w:pPr>
            <w:sdt>
              <w:sdtPr>
                <w:rPr>
                  <w:rFonts w:cs="Arial"/>
                  <w:sz w:val="20"/>
                  <w:szCs w:val="20"/>
                </w:rPr>
                <w:alias w:val="E-Mail"/>
                <w:tag w:val="E-Mail"/>
                <w:id w:val="1272894392"/>
                <w:placeholder>
                  <w:docPart w:val="5F687C2104CA41C09E8B1DD1EADAFC0C"/>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269998342"/>
                <w:placeholder>
                  <w:docPart w:val="5F687C2104CA41C09E8B1DD1EADAFC0C"/>
                </w:placeholder>
                <w:showingPlcHdr/>
                <w15:color w:val="33CCCC"/>
              </w:sdtPr>
              <w:sdtEndPr/>
              <w:sdtContent>
                <w:r w:rsidR="003D36C9" w:rsidRPr="004923D0">
                  <w:rPr>
                    <w:rStyle w:val="Platzhaltertext"/>
                  </w:rPr>
                  <w:t>Klicken oder tippen Sie hier, um Text einzugeben.</w:t>
                </w:r>
              </w:sdtContent>
            </w:sdt>
          </w:p>
        </w:tc>
      </w:tr>
      <w:bookmarkEnd w:id="2"/>
      <w:tr w:rsidR="002810AC" w:rsidRPr="00CE1345" w14:paraId="3208406B" w14:textId="77777777" w:rsidTr="00663EB4">
        <w:tc>
          <w:tcPr>
            <w:tcW w:w="2007" w:type="dxa"/>
            <w:shd w:val="clear" w:color="auto" w:fill="F2F2F2" w:themeFill="background1" w:themeFillShade="F2"/>
          </w:tcPr>
          <w:p w14:paraId="2AAA3014" w14:textId="77777777" w:rsidR="002810AC" w:rsidRPr="00CE1345" w:rsidRDefault="002810AC" w:rsidP="00663EB4">
            <w:pPr>
              <w:spacing w:before="120" w:after="120"/>
              <w:rPr>
                <w:rFonts w:cs="Arial"/>
                <w:sz w:val="20"/>
                <w:szCs w:val="20"/>
              </w:rPr>
            </w:pPr>
            <w:r w:rsidRPr="00CE1345">
              <w:rPr>
                <w:rFonts w:cs="Arial"/>
                <w:sz w:val="20"/>
                <w:szCs w:val="20"/>
              </w:rPr>
              <w:t>Projektleiter</w:t>
            </w:r>
          </w:p>
        </w:tc>
        <w:tc>
          <w:tcPr>
            <w:tcW w:w="7627" w:type="dxa"/>
          </w:tcPr>
          <w:sdt>
            <w:sdtPr>
              <w:rPr>
                <w:rFonts w:cs="Arial"/>
                <w:sz w:val="20"/>
                <w:szCs w:val="20"/>
              </w:rPr>
              <w:alias w:val="Projektleiter Partner X"/>
              <w:tag w:val="Projektleiter Partner X"/>
              <w:id w:val="722881203"/>
              <w:placeholder>
                <w:docPart w:val="E033B15DF3394D3796B230555BA380E4"/>
              </w:placeholder>
              <w:showingPlcHdr/>
              <w15:color w:val="33CCCC"/>
            </w:sdtPr>
            <w:sdtEndPr/>
            <w:sdtContent>
              <w:p w14:paraId="5E032D74"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3AF3B234" w14:textId="72C7E1DB" w:rsidR="002810AC" w:rsidRPr="00CE1345" w:rsidRDefault="00552238" w:rsidP="00663EB4">
            <w:pPr>
              <w:spacing w:before="120" w:after="120"/>
              <w:rPr>
                <w:rFonts w:cs="Arial"/>
                <w:sz w:val="20"/>
                <w:szCs w:val="20"/>
              </w:rPr>
            </w:pPr>
            <w:sdt>
              <w:sdtPr>
                <w:rPr>
                  <w:rFonts w:cs="Arial"/>
                  <w:sz w:val="20"/>
                  <w:szCs w:val="20"/>
                </w:rPr>
                <w:alias w:val="E-Mail"/>
                <w:tag w:val="E-Mail"/>
                <w:id w:val="277693129"/>
                <w:placeholder>
                  <w:docPart w:val="E033B15DF3394D3796B230555BA380E4"/>
                </w:placeholder>
                <w:showingPlcHdr/>
                <w15:color w:val="33CCCC"/>
              </w:sdtPr>
              <w:sdtEnd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942033065"/>
                <w:placeholder>
                  <w:docPart w:val="E033B15DF3394D3796B230555BA380E4"/>
                </w:placeholder>
                <w:showingPlcHdr/>
                <w15:color w:val="33CCCC"/>
              </w:sdtPr>
              <w:sdtEndPr/>
              <w:sdtContent>
                <w:r w:rsidR="003D36C9" w:rsidRPr="004923D0">
                  <w:rPr>
                    <w:rStyle w:val="Platzhaltertext"/>
                  </w:rPr>
                  <w:t>Klicken oder tippen Sie hier, um Text einzugeben.</w:t>
                </w:r>
              </w:sdtContent>
            </w:sdt>
          </w:p>
        </w:tc>
      </w:tr>
      <w:tr w:rsidR="002810AC" w:rsidRPr="00CE1345" w14:paraId="000A0688" w14:textId="77777777" w:rsidTr="00663EB4">
        <w:tc>
          <w:tcPr>
            <w:tcW w:w="2007" w:type="dxa"/>
            <w:shd w:val="clear" w:color="auto" w:fill="F2F2F2" w:themeFill="background1" w:themeFillShade="F2"/>
          </w:tcPr>
          <w:p w14:paraId="019C2650" w14:textId="77777777" w:rsidR="002810AC" w:rsidRPr="00CE1345" w:rsidRDefault="002810AC" w:rsidP="00663EB4">
            <w:pPr>
              <w:spacing w:before="120" w:after="120"/>
              <w:rPr>
                <w:rFonts w:cs="Arial"/>
                <w:sz w:val="20"/>
                <w:szCs w:val="20"/>
              </w:rPr>
            </w:pPr>
            <w:r w:rsidRPr="00CE1345">
              <w:rPr>
                <w:rFonts w:cs="Arial"/>
                <w:sz w:val="20"/>
                <w:szCs w:val="20"/>
              </w:rPr>
              <w:t>Angaben zur Steuerbegünstigung</w:t>
            </w:r>
          </w:p>
        </w:tc>
        <w:sdt>
          <w:sdtPr>
            <w:rPr>
              <w:rFonts w:cs="Arial"/>
              <w:sz w:val="20"/>
              <w:szCs w:val="20"/>
            </w:rPr>
            <w:alias w:val="Angaben zur Steuerbegünstigung"/>
            <w:tag w:val="Angaben zur Steuerbegünstigung"/>
            <w:id w:val="634068985"/>
            <w:placeholder>
              <w:docPart w:val="471B0ECE9CC1437C9C9D2038E26D8B5C"/>
            </w:placeholder>
            <w:showingPlcHdr/>
            <w15:color w:val="33CCCC"/>
          </w:sdtPr>
          <w:sdtEndPr/>
          <w:sdtContent>
            <w:tc>
              <w:tcPr>
                <w:tcW w:w="7627" w:type="dxa"/>
              </w:tcPr>
              <w:p w14:paraId="5E766B94"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bl>
    <w:p w14:paraId="1BA92E5B" w14:textId="77777777" w:rsidR="002810AC" w:rsidRPr="00CE1345" w:rsidRDefault="002810AC" w:rsidP="002810AC">
      <w:pPr>
        <w:pStyle w:val="berschrift1"/>
      </w:pPr>
      <w:r>
        <w:t xml:space="preserve">Qualifikation und technische Ausstattung der Antragsteller </w:t>
      </w:r>
    </w:p>
    <w:p w14:paraId="44640D36" w14:textId="77777777" w:rsidR="002810AC" w:rsidRDefault="002810AC" w:rsidP="002810AC">
      <w:pPr>
        <w:rPr>
          <w:rFonts w:cs="Arial"/>
          <w:vanish/>
          <w:color w:val="FF0000"/>
          <w:sz w:val="18"/>
          <w:szCs w:val="18"/>
        </w:rPr>
      </w:pPr>
      <w:r>
        <w:rPr>
          <w:rFonts w:cs="Arial"/>
          <w:vanish/>
          <w:color w:val="FF0000"/>
          <w:sz w:val="18"/>
          <w:szCs w:val="18"/>
        </w:rPr>
        <w:t>Beschreibung der Institution (Expertise und Ausstattung, je 5 relevante Publikationen und Projekte)</w:t>
      </w:r>
    </w:p>
    <w:sdt>
      <w:sdtPr>
        <w:id w:val="1136756976"/>
        <w:placeholder>
          <w:docPart w:val="AF284842C42B4ED5A54BB225C6C49550"/>
        </w:placeholder>
        <w:showingPlcHdr/>
        <w15:color w:val="33CCCC"/>
      </w:sdtPr>
      <w:sdtEndPr/>
      <w:sdtContent>
        <w:p w14:paraId="4D5BA1EA" w14:textId="77777777" w:rsidR="002810AC" w:rsidRDefault="002810AC" w:rsidP="002810AC">
          <w:r w:rsidRPr="004923D0">
            <w:rPr>
              <w:rStyle w:val="Platzhaltertext"/>
            </w:rPr>
            <w:t>Klicken oder tippen Sie hier, um Text einzugeben.</w:t>
          </w:r>
        </w:p>
      </w:sdtContent>
    </w:sdt>
    <w:p w14:paraId="4F5F6AEB" w14:textId="77777777" w:rsidR="002810AC" w:rsidRDefault="002810AC" w:rsidP="002810AC"/>
    <w:p w14:paraId="1A959C34" w14:textId="77777777" w:rsidR="004F3621" w:rsidRPr="00C23959" w:rsidRDefault="00C23959" w:rsidP="00C23959">
      <w:pPr>
        <w:pStyle w:val="Titel"/>
        <w:rPr>
          <w:rFonts w:ascii="Arial" w:hAnsi="Arial" w:cs="Arial"/>
          <w:b/>
          <w:bCs/>
        </w:rPr>
      </w:pPr>
      <w:r w:rsidRPr="00C23959">
        <w:rPr>
          <w:rFonts w:ascii="Arial" w:hAnsi="Arial" w:cs="Arial"/>
          <w:b/>
          <w:bCs/>
        </w:rPr>
        <w:t>Erklärung und Unterschrift</w:t>
      </w:r>
    </w:p>
    <w:p w14:paraId="789640C4" w14:textId="77777777" w:rsidR="004F3621" w:rsidRPr="00202ACF" w:rsidRDefault="004F3621" w:rsidP="004F3621">
      <w:pPr>
        <w:pStyle w:val="berschrift1"/>
      </w:pPr>
      <w:r w:rsidRPr="00202ACF">
        <w:t>Übersicht der Anlagen</w:t>
      </w:r>
    </w:p>
    <w:p w14:paraId="373FA327" w14:textId="77777777" w:rsidR="004F3621" w:rsidRPr="009F4C9E" w:rsidRDefault="00552238" w:rsidP="004F3621">
      <w:pPr>
        <w:spacing w:before="120"/>
        <w:ind w:left="567" w:hanging="567"/>
        <w:rPr>
          <w:rFonts w:cs="Arial"/>
        </w:rPr>
      </w:pPr>
      <w:sdt>
        <w:sdtPr>
          <w:rPr>
            <w:rFonts w:cs="Arial"/>
          </w:rPr>
          <w:id w:val="-522087937"/>
          <w14:checkbox>
            <w14:checked w14:val="0"/>
            <w14:checkedState w14:val="2612" w14:font="MS Gothic"/>
            <w14:uncheckedState w14:val="2610" w14:font="MS Gothic"/>
          </w14:checkbox>
        </w:sdtPr>
        <w:sdtEndPr/>
        <w:sdtContent>
          <w:r w:rsidR="004F3621">
            <w:rPr>
              <w:rFonts w:ascii="MS Gothic" w:eastAsia="MS Gothic" w:hAnsi="MS Gothic" w:cs="Arial" w:hint="eastAsia"/>
            </w:rPr>
            <w:t>☐</w:t>
          </w:r>
        </w:sdtContent>
      </w:sdt>
      <w:r w:rsidR="004F3621" w:rsidRPr="009F4C9E">
        <w:rPr>
          <w:rFonts w:cs="Arial"/>
        </w:rPr>
        <w:tab/>
        <w:t>Erklärung des Zuwendungsempfängers (nur bei Zuwendung)</w:t>
      </w:r>
      <w:r w:rsidR="004F3621">
        <w:rPr>
          <w:rFonts w:cs="Arial"/>
        </w:rPr>
        <w:t xml:space="preserve"> </w:t>
      </w:r>
      <w:r w:rsidR="004F3621" w:rsidRPr="00EE2214">
        <w:rPr>
          <w:rFonts w:cs="Arial"/>
          <w:sz w:val="18"/>
          <w:szCs w:val="18"/>
        </w:rPr>
        <w:t>– zur TIM-internen Verwendung</w:t>
      </w:r>
    </w:p>
    <w:p w14:paraId="1F62E410" w14:textId="77777777" w:rsidR="004F3621" w:rsidRPr="009F4C9E" w:rsidRDefault="00552238" w:rsidP="004F3621">
      <w:pPr>
        <w:ind w:left="567" w:hanging="567"/>
        <w:rPr>
          <w:rFonts w:cs="Arial"/>
        </w:rPr>
      </w:pPr>
      <w:sdt>
        <w:sdtPr>
          <w:rPr>
            <w:rFonts w:cs="Arial"/>
          </w:rPr>
          <w:id w:val="1368872095"/>
          <w14:checkbox>
            <w14:checked w14:val="0"/>
            <w14:checkedState w14:val="2612" w14:font="MS Gothic"/>
            <w14:uncheckedState w14:val="2610" w14:font="MS Gothic"/>
          </w14:checkbox>
        </w:sdtPr>
        <w:sdtEndPr/>
        <w:sdtContent>
          <w:r w:rsidR="004F3621" w:rsidRPr="009F4C9E">
            <w:rPr>
              <w:rFonts w:ascii="Segoe UI Symbol" w:eastAsia="MS Gothic" w:hAnsi="Segoe UI Symbol" w:cs="Segoe UI Symbol"/>
            </w:rPr>
            <w:t>☐</w:t>
          </w:r>
        </w:sdtContent>
      </w:sdt>
      <w:r w:rsidR="004F3621" w:rsidRPr="009F4C9E">
        <w:rPr>
          <w:rFonts w:cs="Arial"/>
        </w:rPr>
        <w:tab/>
        <w:t>Beitrittserklärung je Projektpartner bei Verbundvorhaben</w:t>
      </w:r>
      <w:r w:rsidR="004F3621">
        <w:rPr>
          <w:rFonts w:cs="Arial"/>
        </w:rPr>
        <w:t xml:space="preserve"> </w:t>
      </w:r>
      <w:r w:rsidR="004F3621" w:rsidRPr="00EE2214">
        <w:rPr>
          <w:rFonts w:cs="Arial"/>
          <w:sz w:val="18"/>
          <w:szCs w:val="18"/>
        </w:rPr>
        <w:t>– zur TIM-internen Verwendung</w:t>
      </w:r>
    </w:p>
    <w:p w14:paraId="2FD40BEF" w14:textId="77777777" w:rsidR="004F3621" w:rsidRPr="009F4C9E" w:rsidRDefault="00552238" w:rsidP="004F3621">
      <w:pPr>
        <w:ind w:left="567" w:hanging="567"/>
        <w:rPr>
          <w:rFonts w:cs="Arial"/>
        </w:rPr>
      </w:pPr>
      <w:sdt>
        <w:sdtPr>
          <w:rPr>
            <w:rFonts w:cs="Arial"/>
          </w:rPr>
          <w:id w:val="1749068439"/>
          <w14:checkbox>
            <w14:checked w14:val="0"/>
            <w14:checkedState w14:val="2612" w14:font="MS Gothic"/>
            <w14:uncheckedState w14:val="2610" w14:font="MS Gothic"/>
          </w14:checkbox>
        </w:sdtPr>
        <w:sdtEndPr/>
        <w:sdtContent>
          <w:r w:rsidR="004F3621" w:rsidRPr="009F4C9E">
            <w:rPr>
              <w:rFonts w:ascii="Segoe UI Symbol" w:eastAsia="MS Gothic" w:hAnsi="Segoe UI Symbol" w:cs="Segoe UI Symbol"/>
            </w:rPr>
            <w:t>☐</w:t>
          </w:r>
        </w:sdtContent>
      </w:sdt>
      <w:r w:rsidR="004F3621" w:rsidRPr="009F4C9E">
        <w:rPr>
          <w:rFonts w:cs="Arial"/>
        </w:rPr>
        <w:tab/>
        <w:t>Angebot (bei Forschungsaufträgen)</w:t>
      </w:r>
    </w:p>
    <w:p w14:paraId="74DAACA8" w14:textId="77777777" w:rsidR="004F3621" w:rsidRPr="009914B3" w:rsidRDefault="00552238" w:rsidP="004F3621">
      <w:pPr>
        <w:ind w:left="567" w:hanging="567"/>
        <w:rPr>
          <w:rFonts w:cs="Arial"/>
          <w:sz w:val="18"/>
          <w:szCs w:val="18"/>
        </w:rPr>
      </w:pPr>
      <w:sdt>
        <w:sdtPr>
          <w:rPr>
            <w:rFonts w:cs="Arial"/>
          </w:rPr>
          <w:id w:val="1867245014"/>
          <w14:checkbox>
            <w14:checked w14:val="1"/>
            <w14:checkedState w14:val="2612" w14:font="MS Gothic"/>
            <w14:uncheckedState w14:val="2610" w14:font="MS Gothic"/>
          </w14:checkbox>
        </w:sdtPr>
        <w:sdtEndPr/>
        <w:sdtContent>
          <w:r w:rsidR="007D5AA6">
            <w:rPr>
              <w:rFonts w:ascii="MS Gothic" w:eastAsia="MS Gothic" w:hAnsi="MS Gothic" w:cs="Arial" w:hint="eastAsia"/>
            </w:rPr>
            <w:t>☒</w:t>
          </w:r>
        </w:sdtContent>
      </w:sdt>
      <w:r w:rsidR="004F3621" w:rsidRPr="009F4C9E">
        <w:rPr>
          <w:rFonts w:cs="Arial"/>
        </w:rPr>
        <w:tab/>
        <w:t>Projektplan (Excel-Datei; aktuelle DVGW-Vorlage)</w:t>
      </w:r>
      <w:r w:rsidR="004F3621">
        <w:rPr>
          <w:rFonts w:cs="Arial"/>
        </w:rPr>
        <w:t xml:space="preserve"> </w:t>
      </w:r>
      <w:r w:rsidR="004F3621" w:rsidRPr="009914B3">
        <w:rPr>
          <w:rFonts w:cs="Arial"/>
          <w:sz w:val="18"/>
          <w:szCs w:val="18"/>
        </w:rPr>
        <w:t>– zur TIM-internen Verwendung</w:t>
      </w:r>
    </w:p>
    <w:p w14:paraId="041EAB43" w14:textId="77777777" w:rsidR="004F3621" w:rsidRPr="009F4C9E" w:rsidRDefault="00552238" w:rsidP="004F3621">
      <w:pPr>
        <w:ind w:left="567" w:hanging="567"/>
        <w:rPr>
          <w:rFonts w:cs="Arial"/>
        </w:rPr>
      </w:pPr>
      <w:sdt>
        <w:sdtPr>
          <w:rPr>
            <w:rFonts w:cs="Arial"/>
          </w:rPr>
          <w:id w:val="371195013"/>
          <w14:checkbox>
            <w14:checked w14:val="1"/>
            <w14:checkedState w14:val="2612" w14:font="MS Gothic"/>
            <w14:uncheckedState w14:val="2610" w14:font="MS Gothic"/>
          </w14:checkbox>
        </w:sdtPr>
        <w:sdtEndPr/>
        <w:sdtContent>
          <w:r w:rsidR="007D5AA6">
            <w:rPr>
              <w:rFonts w:ascii="MS Gothic" w:eastAsia="MS Gothic" w:hAnsi="MS Gothic" w:cs="Arial" w:hint="eastAsia"/>
            </w:rPr>
            <w:t>☒</w:t>
          </w:r>
        </w:sdtContent>
      </w:sdt>
      <w:r w:rsidR="004F3621" w:rsidRPr="009F4C9E">
        <w:rPr>
          <w:rFonts w:cs="Arial"/>
        </w:rPr>
        <w:tab/>
        <w:t>Kostenplan (Excel-Datei; aktuelle DVGW-Vorlage)</w:t>
      </w:r>
      <w:r w:rsidR="004F3621">
        <w:rPr>
          <w:rFonts w:cs="Arial"/>
        </w:rPr>
        <w:t xml:space="preserve"> </w:t>
      </w:r>
      <w:r w:rsidR="004F3621" w:rsidRPr="00EE2214">
        <w:rPr>
          <w:rFonts w:cs="Arial"/>
          <w:sz w:val="18"/>
          <w:szCs w:val="18"/>
        </w:rPr>
        <w:t>– zur TIM-internen Verwendung</w:t>
      </w:r>
    </w:p>
    <w:p w14:paraId="279CD121" w14:textId="77777777" w:rsidR="004F3621" w:rsidRPr="009F4C9E" w:rsidRDefault="00552238" w:rsidP="004F3621">
      <w:pPr>
        <w:ind w:left="567" w:hanging="567"/>
        <w:rPr>
          <w:rFonts w:cs="Arial"/>
        </w:rPr>
      </w:pPr>
      <w:sdt>
        <w:sdtPr>
          <w:rPr>
            <w:rFonts w:cs="Arial"/>
          </w:rPr>
          <w:id w:val="1074403592"/>
          <w14:checkbox>
            <w14:checked w14:val="0"/>
            <w14:checkedState w14:val="2612" w14:font="MS Gothic"/>
            <w14:uncheckedState w14:val="2610" w14:font="MS Gothic"/>
          </w14:checkbox>
        </w:sdtPr>
        <w:sdtEndPr/>
        <w:sdtContent>
          <w:r w:rsidR="004F3621" w:rsidRPr="009F4C9E">
            <w:rPr>
              <w:rFonts w:ascii="Segoe UI Symbol" w:eastAsia="MS Gothic" w:hAnsi="Segoe UI Symbol" w:cs="Segoe UI Symbol"/>
            </w:rPr>
            <w:t>☐</w:t>
          </w:r>
        </w:sdtContent>
      </w:sdt>
      <w:r w:rsidR="004F3621" w:rsidRPr="009F4C9E">
        <w:rPr>
          <w:rFonts w:cs="Arial"/>
        </w:rPr>
        <w:tab/>
        <w:t>(</w:t>
      </w:r>
      <w:r w:rsidR="004F3621" w:rsidRPr="009F4C9E">
        <w:rPr>
          <w:rFonts w:cs="Arial"/>
          <w:i/>
          <w:iCs/>
        </w:rPr>
        <w:t>Sonstiges bitte ergänzen</w:t>
      </w:r>
      <w:r w:rsidR="004F3621" w:rsidRPr="009F4C9E">
        <w:rPr>
          <w:rFonts w:cs="Arial"/>
        </w:rPr>
        <w:t>)</w:t>
      </w:r>
    </w:p>
    <w:p w14:paraId="460FA3C6" w14:textId="77777777" w:rsidR="004F3621" w:rsidRPr="00567D77" w:rsidRDefault="004F3621" w:rsidP="004F3621">
      <w:pPr>
        <w:pStyle w:val="berschrift1"/>
      </w:pPr>
      <w:r w:rsidRPr="00567D77">
        <w:lastRenderedPageBreak/>
        <w:t>Datenschutzerklärung</w:t>
      </w:r>
    </w:p>
    <w:p w14:paraId="610AB307" w14:textId="77777777" w:rsidR="004F3621" w:rsidRPr="000F28B4" w:rsidRDefault="004F3621" w:rsidP="004F3621">
      <w:pPr>
        <w:rPr>
          <w:rFonts w:cs="Arial"/>
          <w:color w:val="000000"/>
          <w:spacing w:val="4"/>
          <w:sz w:val="20"/>
          <w:szCs w:val="20"/>
        </w:rPr>
      </w:pPr>
      <w:r w:rsidRPr="000F28B4">
        <w:rPr>
          <w:rFonts w:cs="Arial"/>
          <w:color w:val="000000"/>
          <w:spacing w:val="4"/>
          <w:sz w:val="20"/>
          <w:szCs w:val="20"/>
        </w:rPr>
        <w:t>Die im Forschungsantrag übermittelten personenbezogenen Daten werden digital zum Zweck der Durchführung des Forschungsvorhabens verarbeitet. Dies beinhaltet auch die Weitergabe dieser Daten an die im DVGW-Antragsverfahren involvierten Gremien. Darüber hinaus werden nach Bewilligung des Vorhabens die Kontaktdaten zu Kommunikationszwecken innerhalb der vom DVGW zu benennenden Projektbegleitgruppe weitergeleitet. Sollten im Forschungsantrag weitere Personen zur Durchführung des Forschungsvorhaben genannt werden, so verpflichtet sich der Antragsteller diese Personen hiervon in Kenntnis zu setzen. Ausführliche Informationen zum Datenschutz finden Sie unter </w:t>
      </w:r>
      <w:hyperlink r:id="rId16" w:tgtFrame="_blank" w:history="1">
        <w:r w:rsidRPr="000F28B4">
          <w:rPr>
            <w:rStyle w:val="Hyperlink"/>
            <w:rFonts w:cs="Arial"/>
            <w:color w:val="1AAFC1"/>
            <w:spacing w:val="4"/>
            <w:sz w:val="20"/>
            <w:szCs w:val="20"/>
          </w:rPr>
          <w:t>Datenschutzerklärung</w:t>
        </w:r>
      </w:hyperlink>
      <w:r w:rsidRPr="000F28B4">
        <w:rPr>
          <w:rFonts w:cs="Arial"/>
          <w:color w:val="000000"/>
          <w:spacing w:val="4"/>
          <w:sz w:val="20"/>
          <w:szCs w:val="20"/>
        </w:rPr>
        <w:t xml:space="preserve">. </w:t>
      </w:r>
    </w:p>
    <w:p w14:paraId="7282F40C" w14:textId="77777777" w:rsidR="004F3621" w:rsidRPr="00202ACF" w:rsidRDefault="004F3621" w:rsidP="004F3621">
      <w:pPr>
        <w:pStyle w:val="berschrift1"/>
      </w:pPr>
      <w:r w:rsidRPr="00202ACF">
        <w:t>Erklärung</w:t>
      </w:r>
    </w:p>
    <w:p w14:paraId="24D96EC4" w14:textId="77777777" w:rsidR="004F3621" w:rsidRDefault="004F3621" w:rsidP="004F3621">
      <w:pPr>
        <w:rPr>
          <w:rFonts w:cs="Arial"/>
        </w:rPr>
      </w:pPr>
      <w:r>
        <w:rPr>
          <w:rFonts w:cs="Arial"/>
        </w:rPr>
        <w:t>Die Richtigkeit und Vollständigkeit aller Angaben im Antrag werden versichert.</w:t>
      </w:r>
    </w:p>
    <w:p w14:paraId="447B192A" w14:textId="77777777" w:rsidR="004F3621" w:rsidRDefault="004F3621" w:rsidP="004F3621">
      <w:pPr>
        <w:rPr>
          <w:rFonts w:cs="Arial"/>
        </w:rPr>
      </w:pPr>
      <w:r>
        <w:rPr>
          <w:rFonts w:cs="Arial"/>
        </w:rPr>
        <w:t>Es wird bestätigt, dass das beschriebene Forschungsvorhaben bei keiner weiteren Organisation zur finanziellen Förderung bewilligt wurde.</w:t>
      </w:r>
    </w:p>
    <w:p w14:paraId="4181306E" w14:textId="77777777" w:rsidR="004F3621" w:rsidRDefault="004F3621" w:rsidP="004F3621">
      <w:pPr>
        <w:rPr>
          <w:rFonts w:cs="Arial"/>
        </w:rPr>
      </w:pPr>
      <w:r>
        <w:rPr>
          <w:rFonts w:cs="Arial"/>
        </w:rPr>
        <w:t>Die Datenschutzerklärung wurde zur Kenntnis genommen und das Einverständnis zur Verwendung der im Antrag genannten personenbezogenen Daten im Rahmen des Forschungsvorhabens erklärt.</w:t>
      </w:r>
    </w:p>
    <w:p w14:paraId="142BD371" w14:textId="77777777" w:rsidR="004F3621" w:rsidRDefault="004F3621" w:rsidP="004F3621">
      <w:pPr>
        <w:rPr>
          <w:rFonts w:cs="Arial"/>
        </w:rPr>
      </w:pPr>
    </w:p>
    <w:p w14:paraId="705B439B" w14:textId="77777777" w:rsidR="004F3621" w:rsidRDefault="004F3621" w:rsidP="004F3621">
      <w:pPr>
        <w:rPr>
          <w:rFonts w:cs="Arial"/>
        </w:rPr>
      </w:pPr>
    </w:p>
    <w:p w14:paraId="783D7BEE" w14:textId="77777777" w:rsidR="004F3621" w:rsidRPr="00202ACF" w:rsidRDefault="004F3621" w:rsidP="004F3621">
      <w:pPr>
        <w:rPr>
          <w:rFonts w:cs="Arial"/>
        </w:rPr>
      </w:pPr>
    </w:p>
    <w:p w14:paraId="69C84595" w14:textId="77777777" w:rsidR="004F3621" w:rsidRPr="00202ACF" w:rsidRDefault="004F3621" w:rsidP="004F3621">
      <w:pPr>
        <w:rPr>
          <w:rFonts w:cs="Arial"/>
        </w:rPr>
      </w:pPr>
    </w:p>
    <w:p w14:paraId="4322432A" w14:textId="77777777" w:rsidR="004F3621" w:rsidRPr="00202ACF" w:rsidRDefault="004F3621" w:rsidP="004F3621">
      <w:pPr>
        <w:rPr>
          <w:rFonts w:cs="Arial"/>
        </w:rPr>
      </w:pPr>
    </w:p>
    <w:p w14:paraId="14777A87"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p w14:paraId="46A43F78" w14:textId="77777777" w:rsidR="004F3621" w:rsidRPr="00202ACF" w:rsidRDefault="004F3621" w:rsidP="004F3621">
      <w:pPr>
        <w:rPr>
          <w:rFonts w:cs="Arial"/>
        </w:rPr>
      </w:pPr>
    </w:p>
    <w:p w14:paraId="2623C1CD" w14:textId="77777777" w:rsidR="004F3621" w:rsidRPr="00202ACF" w:rsidRDefault="004F3621" w:rsidP="004F3621">
      <w:pPr>
        <w:rPr>
          <w:rFonts w:cs="Arial"/>
        </w:rPr>
        <w:sectPr w:rsidR="004F3621" w:rsidRPr="00202ACF" w:rsidSect="00350FA0">
          <w:headerReference w:type="even" r:id="rId17"/>
          <w:headerReference w:type="default" r:id="rId18"/>
          <w:footerReference w:type="even" r:id="rId19"/>
          <w:footerReference w:type="default" r:id="rId20"/>
          <w:headerReference w:type="first" r:id="rId21"/>
          <w:footerReference w:type="first" r:id="rId22"/>
          <w:pgSz w:w="11906" w:h="16838"/>
          <w:pgMar w:top="2162" w:right="849" w:bottom="1134" w:left="1417" w:header="705" w:footer="399" w:gutter="0"/>
          <w:cols w:space="708"/>
          <w:docGrid w:linePitch="360"/>
        </w:sectPr>
      </w:pPr>
    </w:p>
    <w:p w14:paraId="44CE9BD5" w14:textId="594327A7" w:rsidR="004F3621" w:rsidRPr="00202ACF" w:rsidRDefault="004F3621" w:rsidP="004F3621">
      <w:pPr>
        <w:pStyle w:val="berschrift1"/>
      </w:pPr>
      <w:r w:rsidRPr="00202ACF">
        <w:lastRenderedPageBreak/>
        <w:t>Erklärung des Zuwendungsempfängers</w:t>
      </w:r>
    </w:p>
    <w:p w14:paraId="453D035C" w14:textId="77777777" w:rsidR="004F3621" w:rsidRDefault="004F3621" w:rsidP="004F3621">
      <w:pPr>
        <w:rPr>
          <w:rFonts w:cs="Arial"/>
        </w:rPr>
      </w:pPr>
    </w:p>
    <w:p w14:paraId="50B6B71D" w14:textId="5C7BAB4F" w:rsidR="004F3621" w:rsidRDefault="004F3621" w:rsidP="004F3621">
      <w:pPr>
        <w:rPr>
          <w:rFonts w:cs="Arial"/>
        </w:rPr>
      </w:pPr>
      <w:r w:rsidRPr="00202ACF">
        <w:rPr>
          <w:rFonts w:cs="Arial"/>
        </w:rPr>
        <w:t>Der Zuwendungsempfänger</w:t>
      </w:r>
    </w:p>
    <w:p w14:paraId="0C9BB372" w14:textId="77777777" w:rsidR="004F3621" w:rsidRPr="009F4C9E" w:rsidRDefault="00552238" w:rsidP="004F3621">
      <w:pPr>
        <w:rPr>
          <w:rFonts w:cs="Arial"/>
          <w:b/>
          <w:bCs/>
        </w:rPr>
      </w:pPr>
      <w:sdt>
        <w:sdtPr>
          <w:rPr>
            <w:rFonts w:cs="Arial"/>
            <w:b/>
            <w:bCs/>
          </w:rPr>
          <w:alias w:val="Zuwendungsempfänger/Projekkoordinator (siehe Seite1)"/>
          <w:tag w:val="Zuwendungsempfänger/Projekkoordinator (siehe Seite1)"/>
          <w:id w:val="1947268931"/>
          <w:placeholder>
            <w:docPart w:val="9C3408613878418D9D2E5193B2C44A14"/>
          </w:placeholder>
          <w15:color w:val="33CCCC"/>
        </w:sdtPr>
        <w:sdtEndPr/>
        <w:sdtContent>
          <w:r w:rsidR="007A280F">
            <w:rPr>
              <w:rFonts w:cs="Arial"/>
              <w:b/>
              <w:bCs/>
            </w:rPr>
            <w:t>Institutsname</w:t>
          </w:r>
        </w:sdtContent>
      </w:sdt>
    </w:p>
    <w:p w14:paraId="4C3FE312" w14:textId="760FD034" w:rsidR="004F3621" w:rsidRPr="00202ACF" w:rsidRDefault="004F3621" w:rsidP="004F3621">
      <w:pPr>
        <w:rPr>
          <w:rFonts w:cs="Arial"/>
        </w:rPr>
      </w:pPr>
      <w:r w:rsidRPr="00202ACF">
        <w:rPr>
          <w:rFonts w:cs="Arial"/>
        </w:rPr>
        <w:t xml:space="preserve">erklärt i. S. d. </w:t>
      </w:r>
      <w:r w:rsidR="0004236D">
        <w:rPr>
          <w:rFonts w:cs="Arial"/>
        </w:rPr>
        <w:t>§§</w:t>
      </w:r>
      <w:r w:rsidRPr="00202ACF">
        <w:rPr>
          <w:rFonts w:cs="Arial"/>
        </w:rPr>
        <w:t xml:space="preserve"> 51 ff AO eine steuerbegünstigte Körperschaft oder eine juristische Person des öffentlichen Rechts zu sein und versichert, dass weder bei der Finanzverwaltung noch vor Gericht ein Verfahren anhängig ist, in dem die Rechtsmäßigkeit der Steuervergünstigung überprüft wird. Als Beleg für die Steuerbegünstigung fügt die steuerbegünstigte Körperschaft den letzten entsprechenden Freistellungsbescheid des für ihn zuständigen Finanzamtes in Kopie anbei. Der Antragsteller versichert außerdem, dass er alle aufgrund dieses Antrages ausgezahlten Mittel nur für steuerbegünstigte Zwecke verwenden wird.</w:t>
      </w:r>
    </w:p>
    <w:p w14:paraId="49F70E64" w14:textId="77777777" w:rsidR="004F3621" w:rsidRDefault="004F3621" w:rsidP="004F3621">
      <w:pPr>
        <w:tabs>
          <w:tab w:val="left" w:pos="426"/>
        </w:tabs>
        <w:rPr>
          <w:rFonts w:cs="Arial"/>
        </w:rPr>
      </w:pPr>
      <w:r w:rsidRPr="00202ACF">
        <w:rPr>
          <w:rFonts w:cs="Arial"/>
        </w:rPr>
        <w:t xml:space="preserve">Die aktuellen Förderbedingungen – Zuwendung und die aktuelle Satzung des DVGW e. V. – beide einzusehen auf der Internetseite </w:t>
      </w:r>
      <w:hyperlink r:id="rId23" w:history="1">
        <w:r w:rsidRPr="00202ACF">
          <w:rPr>
            <w:rStyle w:val="Hyperlink"/>
            <w:rFonts w:cs="Arial"/>
          </w:rPr>
          <w:t>www.dvgw.de</w:t>
        </w:r>
      </w:hyperlink>
      <w:r w:rsidRPr="00202ACF">
        <w:rPr>
          <w:rFonts w:cs="Arial"/>
        </w:rPr>
        <w:t xml:space="preserve"> – wurden bei der Erstellung </w:t>
      </w:r>
      <w:r>
        <w:rPr>
          <w:rFonts w:cs="Arial"/>
        </w:rPr>
        <w:t>des</w:t>
      </w:r>
      <w:r w:rsidRPr="00202ACF">
        <w:rPr>
          <w:rFonts w:cs="Arial"/>
        </w:rPr>
        <w:t xml:space="preserve"> Antrages</w:t>
      </w:r>
      <w:r>
        <w:rPr>
          <w:rFonts w:cs="Arial"/>
        </w:rPr>
        <w:t xml:space="preserve"> zum Forschungsvorhaben</w:t>
      </w:r>
    </w:p>
    <w:sdt>
      <w:sdtPr>
        <w:rPr>
          <w:rFonts w:cs="Arial"/>
        </w:rPr>
        <w:id w:val="120428484"/>
        <w15:repeatingSection/>
      </w:sdtPr>
      <w:sdtEndPr/>
      <w:sdtContent>
        <w:sdt>
          <w:sdtPr>
            <w:rPr>
              <w:rFonts w:cs="Arial"/>
            </w:rPr>
            <w:id w:val="-8455490"/>
            <w:placeholder>
              <w:docPart w:val="DefaultPlaceholder_-1854013435"/>
            </w:placeholder>
            <w15:repeatingSectionItem/>
          </w:sdtPr>
          <w:sdtEndPr/>
          <w:sdtContent>
            <w:p w14:paraId="25EFFEE7" w14:textId="5DB4FE90" w:rsidR="004F3621" w:rsidRPr="00E238F8" w:rsidRDefault="00552238" w:rsidP="004F3621">
              <w:pPr>
                <w:tabs>
                  <w:tab w:val="left" w:pos="426"/>
                </w:tabs>
                <w:jc w:val="center"/>
                <w:rPr>
                  <w:rFonts w:cs="Arial"/>
                </w:rPr>
              </w:pPr>
              <w:sdt>
                <w:sdtPr>
                  <w:rPr>
                    <w:rFonts w:cs="Arial"/>
                  </w:rPr>
                  <w:alias w:val="Projekttitel (lang)"/>
                  <w:tag w:val="Projekttitel (lang)"/>
                  <w:id w:val="83031434"/>
                  <w:placeholder>
                    <w:docPart w:val="B78553FF9B62470C9793AD3A79655D49"/>
                  </w:placeholder>
                  <w15:color w:val="33CCCC"/>
                </w:sdtPr>
                <w:sdtEndPr/>
                <w:sdtContent>
                  <w:r w:rsidR="005C71CD">
                    <w:rPr>
                      <w:rFonts w:cs="Arial"/>
                    </w:rPr>
                    <w:t xml:space="preserve">Projekttitel </w:t>
                  </w:r>
                </w:sdtContent>
              </w:sdt>
            </w:p>
          </w:sdtContent>
        </w:sdt>
      </w:sdtContent>
    </w:sdt>
    <w:p w14:paraId="03129EF7" w14:textId="77777777" w:rsidR="004F3621" w:rsidRPr="00E238F8" w:rsidRDefault="004F3621" w:rsidP="004F3621">
      <w:pPr>
        <w:tabs>
          <w:tab w:val="left" w:pos="426"/>
        </w:tabs>
        <w:jc w:val="center"/>
        <w:rPr>
          <w:rFonts w:cs="Arial"/>
          <w:b/>
          <w:bCs/>
        </w:rPr>
      </w:pPr>
      <w:r w:rsidRPr="00E238F8">
        <w:rPr>
          <w:rFonts w:cs="Arial"/>
          <w:b/>
          <w:bCs/>
        </w:rPr>
        <w:t>(</w:t>
      </w:r>
      <w:sdt>
        <w:sdtPr>
          <w:rPr>
            <w:rFonts w:cs="Arial"/>
            <w:b/>
            <w:bCs/>
          </w:rPr>
          <w:alias w:val="Projektakronym eingeben"/>
          <w:id w:val="701370845"/>
          <w:placeholder>
            <w:docPart w:val="B78553FF9B62470C9793AD3A79655D49"/>
          </w:placeholder>
          <w15:color w:val="33CCCC"/>
        </w:sdtPr>
        <w:sdtEndPr/>
        <w:sdtContent>
          <w:r w:rsidR="005C71CD">
            <w:rPr>
              <w:rFonts w:cs="Arial"/>
              <w:b/>
              <w:bCs/>
            </w:rPr>
            <w:t>Akronym</w:t>
          </w:r>
        </w:sdtContent>
      </w:sdt>
      <w:r w:rsidRPr="00E238F8">
        <w:rPr>
          <w:rFonts w:cs="Arial"/>
          <w:b/>
          <w:bCs/>
        </w:rPr>
        <w:t>),</w:t>
      </w:r>
    </w:p>
    <w:p w14:paraId="7C69224C" w14:textId="77777777" w:rsidR="004F3621" w:rsidRDefault="004F3621" w:rsidP="004F3621">
      <w:pPr>
        <w:rPr>
          <w:rFonts w:cs="Arial"/>
        </w:rPr>
      </w:pPr>
    </w:p>
    <w:p w14:paraId="6855C322" w14:textId="77777777" w:rsidR="004F3621" w:rsidRPr="00202ACF" w:rsidRDefault="004F3621" w:rsidP="004F3621">
      <w:pPr>
        <w:rPr>
          <w:rFonts w:cs="Arial"/>
        </w:rPr>
      </w:pPr>
      <w:r w:rsidRPr="00202ACF">
        <w:rPr>
          <w:rFonts w:cs="Arial"/>
        </w:rPr>
        <w:t>beachtet und werden hiermit als verbindlich anerkannt.</w:t>
      </w:r>
    </w:p>
    <w:p w14:paraId="3D2BD421" w14:textId="77777777" w:rsidR="004F3621" w:rsidRPr="00202ACF" w:rsidRDefault="004F3621" w:rsidP="004F3621">
      <w:pPr>
        <w:rPr>
          <w:rFonts w:cs="Arial"/>
        </w:rPr>
      </w:pPr>
    </w:p>
    <w:p w14:paraId="5575DB97" w14:textId="77777777" w:rsidR="004F3621" w:rsidRPr="00202ACF" w:rsidRDefault="004F3621" w:rsidP="004F3621">
      <w:pPr>
        <w:rPr>
          <w:rFonts w:cs="Arial"/>
        </w:rPr>
      </w:pPr>
    </w:p>
    <w:p w14:paraId="25761563" w14:textId="77777777" w:rsidR="004F3621" w:rsidRPr="00202ACF" w:rsidRDefault="004F3621" w:rsidP="004F3621">
      <w:pPr>
        <w:rPr>
          <w:rFonts w:cs="Arial"/>
        </w:rPr>
      </w:pPr>
    </w:p>
    <w:p w14:paraId="3E1F2F29" w14:textId="77777777" w:rsidR="004F3621" w:rsidRPr="00202ACF" w:rsidRDefault="004F3621" w:rsidP="004F3621">
      <w:pPr>
        <w:rPr>
          <w:rFonts w:cs="Arial"/>
        </w:rPr>
      </w:pPr>
    </w:p>
    <w:p w14:paraId="4D611A93"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p w14:paraId="21455BB6" w14:textId="77777777" w:rsidR="004F3621" w:rsidRPr="00202ACF" w:rsidRDefault="004F3621" w:rsidP="004F3621">
      <w:pPr>
        <w:rPr>
          <w:rFonts w:cs="Arial"/>
        </w:rPr>
      </w:pPr>
    </w:p>
    <w:p w14:paraId="7CDC1494" w14:textId="77777777" w:rsidR="004F3621" w:rsidRPr="00202ACF" w:rsidRDefault="004F3621" w:rsidP="004F3621">
      <w:pPr>
        <w:rPr>
          <w:rFonts w:cs="Arial"/>
        </w:rPr>
      </w:pPr>
    </w:p>
    <w:p w14:paraId="220E6C33" w14:textId="77777777" w:rsidR="004F3621" w:rsidRPr="00202ACF" w:rsidRDefault="004F3621" w:rsidP="004F3621">
      <w:pPr>
        <w:rPr>
          <w:rFonts w:cs="Arial"/>
        </w:rPr>
      </w:pPr>
    </w:p>
    <w:p w14:paraId="1E59B2E0" w14:textId="77777777" w:rsidR="004F3621" w:rsidRPr="00202ACF" w:rsidRDefault="004F3621" w:rsidP="004F3621">
      <w:pPr>
        <w:rPr>
          <w:rFonts w:cs="Arial"/>
        </w:rPr>
      </w:pPr>
    </w:p>
    <w:p w14:paraId="723006C0" w14:textId="77777777" w:rsidR="004F3621" w:rsidRPr="00202ACF" w:rsidRDefault="004F3621" w:rsidP="004F3621">
      <w:pPr>
        <w:rPr>
          <w:rFonts w:cs="Arial"/>
        </w:rPr>
      </w:pPr>
      <w:r w:rsidRPr="00202ACF">
        <w:rPr>
          <w:rFonts w:cs="Arial"/>
        </w:rPr>
        <w:t>Anlage: Kopie des letzten Freistellungsbescheides</w:t>
      </w:r>
    </w:p>
    <w:p w14:paraId="377FE99D" w14:textId="77777777" w:rsidR="004F3621" w:rsidRDefault="004F3621" w:rsidP="004F3621">
      <w:pPr>
        <w:sectPr w:rsidR="004F3621" w:rsidSect="00663EB4">
          <w:headerReference w:type="first" r:id="rId24"/>
          <w:footerReference w:type="first" r:id="rId25"/>
          <w:pgSz w:w="11906" w:h="16838"/>
          <w:pgMar w:top="2162" w:right="849" w:bottom="1134" w:left="1417" w:header="705" w:footer="708" w:gutter="0"/>
          <w:cols w:space="708"/>
          <w:titlePg/>
          <w:docGrid w:linePitch="360"/>
        </w:sectPr>
      </w:pPr>
      <w:r>
        <w:t xml:space="preserve"> </w:t>
      </w:r>
    </w:p>
    <w:p w14:paraId="4131FB3C" w14:textId="77777777" w:rsidR="004F3621" w:rsidRPr="00EE7C2C" w:rsidRDefault="004F3621" w:rsidP="004F3621">
      <w:pPr>
        <w:pStyle w:val="berschrift1"/>
      </w:pPr>
      <w:bookmarkStart w:id="3" w:name="_Toc191960560"/>
      <w:bookmarkStart w:id="4" w:name="_Toc191961710"/>
      <w:r w:rsidRPr="00EE7C2C">
        <w:lastRenderedPageBreak/>
        <w:t xml:space="preserve">Beitrittserklärung für Projektpartner zu einem </w:t>
      </w:r>
      <w:r>
        <w:br/>
      </w:r>
      <w:r w:rsidRPr="00EE7C2C">
        <w:t>DVGW-Forschungsprojekt im Verbund</w:t>
      </w:r>
    </w:p>
    <w:p w14:paraId="35800669" w14:textId="77777777" w:rsidR="004F3621" w:rsidRDefault="004F3621" w:rsidP="004F3621">
      <w:pPr>
        <w:tabs>
          <w:tab w:val="left" w:pos="426"/>
        </w:tabs>
        <w:rPr>
          <w:rFonts w:cs="Arial"/>
          <w:b/>
        </w:rPr>
      </w:pPr>
    </w:p>
    <w:sdt>
      <w:sdtPr>
        <w:rPr>
          <w:b/>
          <w:bCs/>
        </w:rPr>
        <w:alias w:val="Institution"/>
        <w:tag w:val="Name der erklärenden Institution"/>
        <w:id w:val="-1733606757"/>
        <w:placeholder>
          <w:docPart w:val="FF587A17D13541A99AB21AD4F9F378A6"/>
        </w:placeholder>
        <w15:color w:val="33CCCC"/>
      </w:sdtPr>
      <w:sdtEndPr/>
      <w:sdtContent>
        <w:p w14:paraId="0B82CD47" w14:textId="77777777" w:rsidR="004F3621" w:rsidRPr="002162EF" w:rsidRDefault="00F90299" w:rsidP="004F3621">
          <w:pPr>
            <w:rPr>
              <w:b/>
              <w:bCs/>
            </w:rPr>
          </w:pPr>
          <w:r>
            <w:rPr>
              <w:b/>
              <w:bCs/>
            </w:rPr>
            <w:t>Institution</w:t>
          </w:r>
        </w:p>
      </w:sdtContent>
    </w:sdt>
    <w:p w14:paraId="3409DC2F" w14:textId="77777777" w:rsidR="004F3621" w:rsidRPr="00CA68A5" w:rsidRDefault="004F3621" w:rsidP="004F3621">
      <w:pPr>
        <w:rPr>
          <w:rFonts w:cs="Arial"/>
        </w:rPr>
      </w:pPr>
      <w:r w:rsidRPr="00CA68A5">
        <w:t xml:space="preserve">im </w:t>
      </w:r>
      <w:r w:rsidR="00CA68A5" w:rsidRPr="00CA68A5">
        <w:t>f</w:t>
      </w:r>
      <w:r w:rsidRPr="00CA68A5">
        <w:t xml:space="preserve">olgenden Projektpartner genannt, </w:t>
      </w:r>
      <w:r w:rsidRPr="00CA68A5">
        <w:rPr>
          <w:rFonts w:cs="Arial"/>
        </w:rPr>
        <w:t xml:space="preserve">vertreten durch </w:t>
      </w:r>
      <w:sdt>
        <w:sdtPr>
          <w:rPr>
            <w:rFonts w:cs="Arial"/>
          </w:rPr>
          <w:alias w:val="Vertretungsberechtigter"/>
          <w:tag w:val="Vertretungsberechtigter"/>
          <w:id w:val="1070313552"/>
          <w:placeholder>
            <w:docPart w:val="A32A711E1D9B4201897F69DF413B59F9"/>
          </w:placeholder>
          <w15:color w:val="33CCCC"/>
        </w:sdtPr>
        <w:sdtEndPr/>
        <w:sdtContent>
          <w:r w:rsidR="00CA68A5" w:rsidRPr="00CA68A5">
            <w:rPr>
              <w:rFonts w:cs="Arial"/>
            </w:rPr>
            <w:t>Vertretungsberechtigter</w:t>
          </w:r>
        </w:sdtContent>
      </w:sdt>
    </w:p>
    <w:p w14:paraId="7950C42C" w14:textId="77777777" w:rsidR="004F3621" w:rsidRPr="00EE7C2C" w:rsidRDefault="004F3621" w:rsidP="004F3621">
      <w:pPr>
        <w:tabs>
          <w:tab w:val="left" w:pos="426"/>
        </w:tabs>
        <w:jc w:val="center"/>
        <w:rPr>
          <w:rFonts w:cs="Arial"/>
          <w:b/>
        </w:rPr>
      </w:pPr>
      <w:r w:rsidRPr="00EE7C2C">
        <w:rPr>
          <w:rFonts w:cs="Arial"/>
          <w:b/>
        </w:rPr>
        <w:t>erklärt hiermit</w:t>
      </w:r>
    </w:p>
    <w:p w14:paraId="2A82C8AB" w14:textId="77777777" w:rsidR="004F3621" w:rsidRDefault="004F3621" w:rsidP="004F3621">
      <w:pPr>
        <w:tabs>
          <w:tab w:val="left" w:pos="426"/>
        </w:tabs>
        <w:rPr>
          <w:rFonts w:cs="Arial"/>
        </w:rPr>
      </w:pPr>
      <w:r w:rsidRPr="63D80FBC">
        <w:rPr>
          <w:rFonts w:cs="Arial"/>
          <w:b/>
          <w:bCs/>
        </w:rPr>
        <w:t xml:space="preserve">Projektpartner mit der Projektpartner-Nr. </w:t>
      </w:r>
      <w:sdt>
        <w:sdtPr>
          <w:rPr>
            <w:rFonts w:cs="Arial"/>
            <w:b/>
            <w:bCs/>
          </w:rPr>
          <w:id w:val="365932615"/>
          <w:placeholder>
            <w:docPart w:val="8AFBC9276D934D93AFE78AA05B6434A8"/>
          </w:placeholder>
        </w:sdtPr>
        <w:sdtEndPr/>
        <w:sdtContent>
          <w:sdt>
            <w:sdtPr>
              <w:rPr>
                <w:rFonts w:cs="Arial"/>
                <w:b/>
                <w:bCs/>
              </w:rPr>
              <w:alias w:val="Projektpartner-Nr. (siehe Seite 1)"/>
              <w:tag w:val="Projektpartner-Nr. (siehe Seite 1)"/>
              <w:id w:val="-1522476462"/>
              <w:placeholder>
                <w:docPart w:val="60478D1F5FD64B0080320655051055D8"/>
              </w:placeholder>
              <w15:color w:val="33CCCC"/>
            </w:sdtPr>
            <w:sdtEndPr/>
            <w:sdtContent>
              <w:r w:rsidR="00F90299">
                <w:rPr>
                  <w:rFonts w:cs="Arial"/>
                  <w:b/>
                  <w:bCs/>
                </w:rPr>
                <w:t>NR.</w:t>
              </w:r>
            </w:sdtContent>
          </w:sdt>
        </w:sdtContent>
      </w:sdt>
      <w:r w:rsidRPr="63D80FBC">
        <w:rPr>
          <w:rFonts w:cs="Arial"/>
        </w:rPr>
        <w:t xml:space="preserve"> im DVGW-Forschungsprojekt</w:t>
      </w:r>
    </w:p>
    <w:sdt>
      <w:sdtPr>
        <w:rPr>
          <w:rFonts w:cs="Arial"/>
        </w:rPr>
        <w:alias w:val="Projekttitel (lang)"/>
        <w:tag w:val="Projekttitel (lang)"/>
        <w:id w:val="-1849553135"/>
        <w:placeholder>
          <w:docPart w:val="BE261139DB814D03BC1F0CB7C22336F5"/>
        </w:placeholder>
        <w15:color w:val="33CCCC"/>
      </w:sdtPr>
      <w:sdtEndPr/>
      <w:sdtContent>
        <w:p w14:paraId="7659052F" w14:textId="77777777" w:rsidR="004F3621" w:rsidRPr="00E238F8" w:rsidRDefault="00CA68A5" w:rsidP="004F3621">
          <w:pPr>
            <w:tabs>
              <w:tab w:val="left" w:pos="426"/>
            </w:tabs>
            <w:jc w:val="center"/>
            <w:rPr>
              <w:rFonts w:cs="Arial"/>
            </w:rPr>
          </w:pPr>
          <w:r>
            <w:rPr>
              <w:rFonts w:cs="Arial"/>
            </w:rPr>
            <w:t>Projekttitel</w:t>
          </w:r>
        </w:p>
      </w:sdtContent>
    </w:sdt>
    <w:p w14:paraId="5028DDB3" w14:textId="77777777" w:rsidR="004F3621" w:rsidRPr="00E238F8" w:rsidRDefault="004F3621" w:rsidP="004F3621">
      <w:pPr>
        <w:tabs>
          <w:tab w:val="left" w:pos="426"/>
        </w:tabs>
        <w:jc w:val="center"/>
        <w:rPr>
          <w:rFonts w:cs="Arial"/>
          <w:b/>
          <w:bCs/>
        </w:rPr>
      </w:pPr>
      <w:r w:rsidRPr="00E238F8">
        <w:rPr>
          <w:rFonts w:cs="Arial"/>
          <w:b/>
          <w:bCs/>
        </w:rPr>
        <w:t>(</w:t>
      </w:r>
      <w:sdt>
        <w:sdtPr>
          <w:rPr>
            <w:rFonts w:cs="Arial"/>
            <w:b/>
            <w:bCs/>
          </w:rPr>
          <w:alias w:val="Projektakronym"/>
          <w:tag w:val="Projektakronym"/>
          <w:id w:val="-1197623632"/>
          <w:placeholder>
            <w:docPart w:val="1F3475A63A734AB6956F9846AD6689B7"/>
          </w:placeholder>
          <w15:color w:val="33CCCC"/>
        </w:sdtPr>
        <w:sdtEndPr/>
        <w:sdtContent>
          <w:r w:rsidR="00CA68A5">
            <w:rPr>
              <w:rFonts w:cs="Arial"/>
              <w:b/>
              <w:bCs/>
            </w:rPr>
            <w:t>Akronym</w:t>
          </w:r>
        </w:sdtContent>
      </w:sdt>
      <w:r w:rsidRPr="00E238F8">
        <w:rPr>
          <w:rFonts w:cs="Arial"/>
          <w:b/>
          <w:bCs/>
        </w:rPr>
        <w:t>),</w:t>
      </w:r>
    </w:p>
    <w:p w14:paraId="4ACDFF28" w14:textId="77777777" w:rsidR="004F3621" w:rsidRPr="00EE7C2C" w:rsidRDefault="004F3621" w:rsidP="004F3621">
      <w:pPr>
        <w:tabs>
          <w:tab w:val="left" w:pos="426"/>
        </w:tabs>
        <w:rPr>
          <w:rFonts w:cs="Arial"/>
        </w:rPr>
      </w:pPr>
      <w:r w:rsidRPr="63D80FBC">
        <w:rPr>
          <w:rFonts w:cs="Arial"/>
        </w:rPr>
        <w:t>des DVGW Deutscher Verein des Gas- und Wasserfaches e.V., koordiniert durch</w:t>
      </w:r>
      <w:r>
        <w:rPr>
          <w:rFonts w:cs="Arial"/>
        </w:rPr>
        <w:t xml:space="preserve"> </w:t>
      </w:r>
      <w:sdt>
        <w:sdtPr>
          <w:rPr>
            <w:rFonts w:cs="Arial"/>
          </w:rPr>
          <w:alias w:val="Institution/Projektkoordination"/>
          <w:tag w:val="Institution/Projektkoordination"/>
          <w:id w:val="-415167688"/>
          <w:placeholder>
            <w:docPart w:val="CD122EEFA9A749D7B2AEF8B0F777C3EC"/>
          </w:placeholder>
          <w15:color w:val="00CCFF"/>
        </w:sdtPr>
        <w:sdtEndPr/>
        <w:sdtContent>
          <w:r w:rsidR="00CD6274">
            <w:rPr>
              <w:rFonts w:cs="Arial"/>
            </w:rPr>
            <w:t>Institution/Projektkoordinator</w:t>
          </w:r>
        </w:sdtContent>
      </w:sdt>
      <w:r w:rsidRPr="63D80FBC">
        <w:rPr>
          <w:rFonts w:cs="Arial"/>
        </w:rPr>
        <w:t>, zu werden.</w:t>
      </w:r>
    </w:p>
    <w:p w14:paraId="5BC28748" w14:textId="77777777" w:rsidR="004F3621" w:rsidRPr="00EE7C2C" w:rsidRDefault="004F3621" w:rsidP="004F3621">
      <w:pPr>
        <w:rPr>
          <w:rFonts w:cs="Arial"/>
        </w:rPr>
      </w:pPr>
      <w:r w:rsidRPr="63D80FBC">
        <w:rPr>
          <w:rFonts w:cs="Arial"/>
        </w:rPr>
        <w:t xml:space="preserve">Es wird bestätigt, dass das beschriebene Forschungsvorhaben bei keiner weiteren Organisation zur finanziellen Förderung </w:t>
      </w:r>
      <w:r>
        <w:rPr>
          <w:rFonts w:cs="Arial"/>
        </w:rPr>
        <w:t>bewilligt</w:t>
      </w:r>
      <w:r w:rsidRPr="63D80FBC">
        <w:rPr>
          <w:rFonts w:cs="Arial"/>
        </w:rPr>
        <w:t xml:space="preserve"> wurde.</w:t>
      </w:r>
    </w:p>
    <w:tbl>
      <w:tblPr>
        <w:tblStyle w:val="EinfacheTabelle4"/>
        <w:tblW w:w="0" w:type="auto"/>
        <w:tblLayout w:type="fixed"/>
        <w:tblLook w:val="06A0" w:firstRow="1" w:lastRow="0" w:firstColumn="1" w:lastColumn="0" w:noHBand="1" w:noVBand="1"/>
      </w:tblPr>
      <w:tblGrid>
        <w:gridCol w:w="1515"/>
        <w:gridCol w:w="8115"/>
      </w:tblGrid>
      <w:tr w:rsidR="004F3621" w14:paraId="14177E15" w14:textId="77777777" w:rsidTr="00663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50CCC89F" w14:textId="77777777" w:rsidR="004F3621" w:rsidRPr="0095591A" w:rsidRDefault="00552238" w:rsidP="00663EB4">
            <w:pPr>
              <w:rPr>
                <w:rFonts w:cs="Arial"/>
                <w:vanish/>
                <w:color w:val="FF0000"/>
                <w:sz w:val="16"/>
                <w:szCs w:val="16"/>
              </w:rPr>
            </w:pPr>
            <w:sdt>
              <w:sdtPr>
                <w:rPr>
                  <w:rFonts w:ascii="Segoe UI Symbol" w:eastAsia="MS Gothic" w:hAnsi="Segoe UI Symbol" w:cs="Segoe UI Symbol"/>
                </w:rPr>
                <w:id w:val="1862771"/>
                <w14:checkbox>
                  <w14:checked w14:val="0"/>
                  <w14:checkedState w14:val="2612" w14:font="MS Gothic"/>
                  <w14:uncheckedState w14:val="2610" w14:font="MS Gothic"/>
                </w14:checkbox>
              </w:sdtPr>
              <w:sdtEndPr/>
              <w:sdtContent>
                <w:r w:rsidR="004F3621">
                  <w:rPr>
                    <w:rFonts w:ascii="MS Gothic" w:eastAsia="MS Gothic" w:hAnsi="MS Gothic" w:cs="Segoe UI Symbol" w:hint="eastAsia"/>
                  </w:rPr>
                  <w:t>☐</w:t>
                </w:r>
              </w:sdtContent>
            </w:sdt>
            <w:r w:rsidR="004F3621" w:rsidRPr="63D80FBC">
              <w:rPr>
                <w:rFonts w:cs="Arial"/>
                <w:color w:val="FF0000"/>
                <w:sz w:val="16"/>
                <w:szCs w:val="16"/>
              </w:rPr>
              <w:t xml:space="preserve"> </w:t>
            </w:r>
          </w:p>
          <w:p w14:paraId="5B395214" w14:textId="77777777" w:rsidR="004F3621" w:rsidRPr="0095591A" w:rsidRDefault="004F3621" w:rsidP="00663EB4">
            <w:pPr>
              <w:rPr>
                <w:rFonts w:cs="Arial"/>
                <w:vanish/>
                <w:color w:val="FF0000"/>
                <w:sz w:val="16"/>
                <w:szCs w:val="16"/>
              </w:rPr>
            </w:pPr>
            <w:r w:rsidRPr="0095591A">
              <w:rPr>
                <w:rFonts w:cs="Arial"/>
                <w:vanish/>
                <w:color w:val="FF0000"/>
                <w:sz w:val="16"/>
                <w:szCs w:val="16"/>
              </w:rPr>
              <w:t>(nur bei Zuwendung bitte bestätigen)</w:t>
            </w:r>
          </w:p>
          <w:p w14:paraId="410EACB2" w14:textId="77777777" w:rsidR="004F3621" w:rsidRDefault="004F3621" w:rsidP="00663EB4">
            <w:pPr>
              <w:rPr>
                <w:rFonts w:ascii="Segoe UI Symbol" w:eastAsia="MS Gothic" w:hAnsi="Segoe UI Symbol" w:cs="Segoe UI Symbol"/>
              </w:rPr>
            </w:pPr>
          </w:p>
        </w:tc>
        <w:tc>
          <w:tcPr>
            <w:tcW w:w="8115" w:type="dxa"/>
          </w:tcPr>
          <w:p w14:paraId="6B0403ED" w14:textId="77777777" w:rsidR="004F3621" w:rsidRDefault="004F3621" w:rsidP="00663EB4">
            <w:pPr>
              <w:cnfStyle w:val="100000000000" w:firstRow="1" w:lastRow="0" w:firstColumn="0" w:lastColumn="0" w:oddVBand="0" w:evenVBand="0" w:oddHBand="0" w:evenHBand="0" w:firstRowFirstColumn="0" w:firstRowLastColumn="0" w:lastRowFirstColumn="0" w:lastRowLastColumn="0"/>
              <w:rPr>
                <w:rFonts w:cs="Arial"/>
              </w:rPr>
            </w:pPr>
            <w:r w:rsidRPr="63D80FBC">
              <w:rPr>
                <w:rFonts w:cs="Arial"/>
                <w:b w:val="0"/>
                <w:bCs w:val="0"/>
              </w:rPr>
              <w:t xml:space="preserve">Die dieser Beitrittserklärung zugrundeliegenden Antragsunterlagen </w:t>
            </w:r>
            <w:r>
              <w:rPr>
                <w:rFonts w:cs="Arial"/>
                <w:b w:val="0"/>
                <w:bCs w:val="0"/>
              </w:rPr>
              <w:t xml:space="preserve">und </w:t>
            </w:r>
            <w:r w:rsidRPr="63D80FBC">
              <w:rPr>
                <w:rFonts w:cs="Arial"/>
                <w:b w:val="0"/>
                <w:bCs w:val="0"/>
              </w:rPr>
              <w:t>Förderbestimmungen des DVGW Deutscher Verein des Gas- und Wasserfaches e.V. werden mit der Unterzeichnung dieser Beitrittserklärung verbindlich anerkannt. Die Antragsunterlagen entsprechen der Zuwendungsvereinbarung im Sinne der Förderbestimmungen.</w:t>
            </w:r>
          </w:p>
        </w:tc>
      </w:tr>
    </w:tbl>
    <w:p w14:paraId="644C9D28" w14:textId="77777777" w:rsidR="004F3621" w:rsidRPr="00EE7C2C" w:rsidRDefault="004F3621" w:rsidP="004F3621"/>
    <w:p w14:paraId="6A35E3D7" w14:textId="77777777" w:rsidR="004F3621" w:rsidRPr="00EE7C2C" w:rsidRDefault="004F3621" w:rsidP="004F3621">
      <w:pPr>
        <w:pStyle w:val="berschrift2"/>
        <w:tabs>
          <w:tab w:val="left" w:pos="426"/>
        </w:tabs>
        <w:rPr>
          <w:rFonts w:ascii="Calibri Light" w:hAnsi="Calibri Light"/>
        </w:rPr>
      </w:pPr>
      <w:r w:rsidRPr="63D80FBC">
        <w:rPr>
          <w:rFonts w:ascii="Arial" w:eastAsia="Arial" w:hAnsi="Arial" w:cs="Arial"/>
        </w:rPr>
        <w:t>Datenschutzerklärung</w:t>
      </w:r>
    </w:p>
    <w:p w14:paraId="3072A6EB" w14:textId="77777777" w:rsidR="00D32928" w:rsidRPr="000F28B4" w:rsidRDefault="00D32928" w:rsidP="000F28B4">
      <w:pPr>
        <w:rPr>
          <w:rFonts w:cs="Arial"/>
          <w:color w:val="000000"/>
          <w:sz w:val="20"/>
          <w:szCs w:val="20"/>
        </w:rPr>
      </w:pPr>
      <w:r w:rsidRPr="000F28B4">
        <w:rPr>
          <w:rFonts w:cs="Arial"/>
          <w:color w:val="000000"/>
          <w:sz w:val="20"/>
          <w:szCs w:val="20"/>
        </w:rPr>
        <w:t>Die im Forschungsantrag übermittelten personenbezogenen Daten werden digital zum Zweck der Durchführung des Forschungsvorhabens verarbeitet. Dies beinhaltet auch die Weitergabe dieser Daten an die im DVGW-Antragsverfahren involvierten Gremien. Darüber hinaus werden nach Bewilligung des Vorhabens die Kontaktdaten zu Kommunikationszwecken innerhalb der vom DVGW zu benennenden Projektbegleitgruppe weitergeleitet. Sollten im Forschungsantrag weitere Personen zur Durchführung des Forschungsvorhaben genannt werden, so verpflichtet sich der Antragsteller diese Personen hiervon in Kenntnis zu setzen. Ausführliche Informationen zum Datenschutz finden Sie unter </w:t>
      </w:r>
      <w:hyperlink r:id="rId26" w:tgtFrame="_blank" w:history="1">
        <w:r w:rsidRPr="000F28B4">
          <w:rPr>
            <w:rStyle w:val="Hyperlink"/>
            <w:rFonts w:cs="Arial"/>
            <w:color w:val="1AAFC1"/>
            <w:sz w:val="20"/>
            <w:szCs w:val="20"/>
          </w:rPr>
          <w:t>Datenschutzerklärung</w:t>
        </w:r>
      </w:hyperlink>
      <w:r w:rsidRPr="000F28B4">
        <w:rPr>
          <w:rFonts w:cs="Arial"/>
          <w:color w:val="000000"/>
          <w:sz w:val="20"/>
          <w:szCs w:val="20"/>
        </w:rPr>
        <w:t xml:space="preserve">. </w:t>
      </w:r>
    </w:p>
    <w:p w14:paraId="397A49DB" w14:textId="77777777" w:rsidR="004F3621" w:rsidRPr="000F28B4" w:rsidRDefault="004F3621" w:rsidP="000F28B4">
      <w:pPr>
        <w:rPr>
          <w:rFonts w:cs="Arial"/>
        </w:rPr>
      </w:pPr>
      <w:r w:rsidRPr="000F28B4">
        <w:rPr>
          <w:rFonts w:cs="Arial"/>
        </w:rPr>
        <w:t>Die Datenschutzerklärung wurde zur Kenntnis genommen und das Einverständnis zur Verwendung der im Antrag genannten personenbezogenen Daten im Rahmen des Forschungsvorhabens erklärt.</w:t>
      </w:r>
    </w:p>
    <w:p w14:paraId="23703126" w14:textId="77777777" w:rsidR="004F3621" w:rsidRPr="000F28B4" w:rsidRDefault="004F3621" w:rsidP="000F28B4">
      <w:pPr>
        <w:rPr>
          <w:rFonts w:cs="Arial"/>
        </w:rPr>
      </w:pPr>
      <w:r w:rsidRPr="000F28B4">
        <w:rPr>
          <w:rFonts w:cs="Arial"/>
        </w:rPr>
        <w:t>Die Richtigkeit und Vollständigkeit aller Angaben im Antrag werden versichert.</w:t>
      </w:r>
    </w:p>
    <w:p w14:paraId="221A496F" w14:textId="77777777" w:rsidR="004F3621" w:rsidRPr="00EE7C2C" w:rsidRDefault="004F3621" w:rsidP="004F3621">
      <w:pPr>
        <w:tabs>
          <w:tab w:val="left" w:pos="426"/>
        </w:tabs>
        <w:rPr>
          <w:rFonts w:cs="Arial"/>
        </w:rPr>
      </w:pPr>
    </w:p>
    <w:bookmarkEnd w:id="3"/>
    <w:bookmarkEnd w:id="4"/>
    <w:p w14:paraId="657FFDDD" w14:textId="77777777" w:rsidR="004F3621" w:rsidRPr="00202ACF" w:rsidRDefault="004F3621" w:rsidP="004F3621">
      <w:pPr>
        <w:rPr>
          <w:rFonts w:cs="Arial"/>
        </w:rPr>
      </w:pPr>
    </w:p>
    <w:p w14:paraId="7A3AFF9E"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sectPr w:rsidR="004F3621" w:rsidRPr="00202ACF">
      <w:head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F60B4" w14:textId="77777777" w:rsidR="005D62C2" w:rsidRDefault="005D62C2" w:rsidP="004F3621">
      <w:pPr>
        <w:spacing w:after="0" w:line="240" w:lineRule="auto"/>
      </w:pPr>
      <w:r>
        <w:separator/>
      </w:r>
    </w:p>
  </w:endnote>
  <w:endnote w:type="continuationSeparator" w:id="0">
    <w:p w14:paraId="544B5907" w14:textId="77777777" w:rsidR="005D62C2" w:rsidRDefault="005D62C2" w:rsidP="004F3621">
      <w:pPr>
        <w:spacing w:after="0" w:line="240" w:lineRule="auto"/>
      </w:pPr>
      <w:r>
        <w:continuationSeparator/>
      </w:r>
    </w:p>
  </w:endnote>
  <w:endnote w:type="continuationNotice" w:id="1">
    <w:p w14:paraId="387735C3" w14:textId="77777777" w:rsidR="005D62C2" w:rsidRDefault="005D6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2D47" w14:textId="77777777" w:rsidR="00355E17" w:rsidRDefault="00355E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310527"/>
      <w:docPartObj>
        <w:docPartGallery w:val="Page Numbers (Top of Page)"/>
        <w:docPartUnique/>
      </w:docPartObj>
    </w:sdtPr>
    <w:sdtEndPr/>
    <w:sdtContent>
      <w:p w14:paraId="3531DB33" w14:textId="03FD656B" w:rsidR="00C23959" w:rsidRPr="0037040D" w:rsidRDefault="00552238" w:rsidP="0037040D">
        <w:pPr>
          <w:pStyle w:val="Fuzeile"/>
          <w:jc w:val="right"/>
        </w:pPr>
        <w:sdt>
          <w:sdtPr>
            <w:id w:val="1750544027"/>
            <w:docPartObj>
              <w:docPartGallery w:val="Page Numbers (Bottom of Page)"/>
              <w:docPartUnique/>
            </w:docPartObj>
          </w:sdtPr>
          <w:sdtEndPr/>
          <w:sdtContent>
            <w:sdt>
              <w:sdtPr>
                <w:id w:val="1043950331"/>
                <w:docPartObj>
                  <w:docPartGallery w:val="Page Numbers (Top of Page)"/>
                  <w:docPartUnique/>
                </w:docPartObj>
              </w:sdtPr>
              <w:sdtEndPr/>
              <w:sdtContent>
                <w:r w:rsidR="0037040D">
                  <w:t>Forschungsantrag „</w:t>
                </w:r>
                <w:r w:rsidR="0037040D" w:rsidRPr="00202ACF">
                  <w:rPr>
                    <w:b/>
                    <w:bCs/>
                  </w:rPr>
                  <w:t>Akronym</w:t>
                </w:r>
                <w:r w:rsidR="0037040D">
                  <w:t xml:space="preserve">“ | </w:t>
                </w:r>
              </w:sdtContent>
            </w:sdt>
          </w:sdtContent>
        </w:sdt>
        <w:r w:rsidR="0037040D">
          <w:rPr>
            <w:b/>
            <w:bCs/>
            <w:sz w:val="24"/>
            <w:szCs w:val="24"/>
          </w:rPr>
          <w:fldChar w:fldCharType="begin"/>
        </w:r>
        <w:r w:rsidR="0037040D">
          <w:rPr>
            <w:b/>
            <w:bCs/>
          </w:rPr>
          <w:instrText>PAGE</w:instrText>
        </w:r>
        <w:r w:rsidR="0037040D">
          <w:rPr>
            <w:b/>
            <w:bCs/>
            <w:sz w:val="24"/>
            <w:szCs w:val="24"/>
          </w:rPr>
          <w:fldChar w:fldCharType="separate"/>
        </w:r>
        <w:r w:rsidR="0037040D">
          <w:rPr>
            <w:b/>
            <w:bCs/>
          </w:rPr>
          <w:t>9</w:t>
        </w:r>
        <w:r w:rsidR="0037040D">
          <w:rPr>
            <w:b/>
            <w:bCs/>
            <w:sz w:val="24"/>
            <w:szCs w:val="24"/>
          </w:rPr>
          <w:fldChar w:fldCharType="end"/>
        </w:r>
        <w:r w:rsidR="0037040D">
          <w:t xml:space="preserve"> von </w:t>
        </w:r>
        <w:r w:rsidR="0037040D">
          <w:rPr>
            <w:b/>
            <w:bCs/>
            <w:sz w:val="24"/>
            <w:szCs w:val="24"/>
          </w:rPr>
          <w:fldChar w:fldCharType="begin"/>
        </w:r>
        <w:r w:rsidR="0037040D">
          <w:rPr>
            <w:b/>
            <w:bCs/>
          </w:rPr>
          <w:instrText>NUMPAGES</w:instrText>
        </w:r>
        <w:r w:rsidR="0037040D">
          <w:rPr>
            <w:b/>
            <w:bCs/>
            <w:sz w:val="24"/>
            <w:szCs w:val="24"/>
          </w:rPr>
          <w:fldChar w:fldCharType="separate"/>
        </w:r>
        <w:r w:rsidR="0037040D">
          <w:rPr>
            <w:b/>
            <w:bCs/>
          </w:rPr>
          <w:t>10</w:t>
        </w:r>
        <w:r w:rsidR="0037040D">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44581"/>
      <w:docPartObj>
        <w:docPartGallery w:val="Page Numbers (Bottom of Page)"/>
        <w:docPartUnique/>
      </w:docPartObj>
    </w:sdtPr>
    <w:sdtEndPr/>
    <w:sdtContent>
      <w:sdt>
        <w:sdtPr>
          <w:id w:val="-859110833"/>
          <w:docPartObj>
            <w:docPartGallery w:val="Page Numbers (Top of Page)"/>
            <w:docPartUnique/>
          </w:docPartObj>
        </w:sdtPr>
        <w:sdtEndPr/>
        <w:sdtContent>
          <w:p w14:paraId="70434CCA" w14:textId="77777777" w:rsidR="00C23959" w:rsidRPr="00D91744" w:rsidRDefault="00552238" w:rsidP="00D91744">
            <w:pPr>
              <w:pStyle w:val="Fuzeile"/>
              <w:jc w:val="right"/>
            </w:pPr>
            <w:sdt>
              <w:sdtPr>
                <w:id w:val="-708103405"/>
                <w:docPartObj>
                  <w:docPartGallery w:val="Page Numbers (Bottom of Page)"/>
                  <w:docPartUnique/>
                </w:docPartObj>
              </w:sdtPr>
              <w:sdtEndPr/>
              <w:sdtContent>
                <w:sdt>
                  <w:sdtPr>
                    <w:id w:val="-1497795582"/>
                    <w:docPartObj>
                      <w:docPartGallery w:val="Page Numbers (Top of Page)"/>
                      <w:docPartUnique/>
                    </w:docPartObj>
                  </w:sdtPr>
                  <w:sdtEndPr/>
                  <w:sdtContent>
                    <w:r w:rsidR="00D91744">
                      <w:t>Forschungsantrag „</w:t>
                    </w:r>
                    <w:r w:rsidR="00D91744" w:rsidRPr="00202ACF">
                      <w:rPr>
                        <w:b/>
                        <w:bCs/>
                      </w:rPr>
                      <w:t>Akronym</w:t>
                    </w:r>
                    <w:r w:rsidR="00D91744">
                      <w:t xml:space="preserve">“ | </w:t>
                    </w:r>
                  </w:sdtContent>
                </w:sdt>
              </w:sdtContent>
            </w:sdt>
            <w:r w:rsidR="00D91744">
              <w:rPr>
                <w:b/>
                <w:bCs/>
                <w:sz w:val="24"/>
                <w:szCs w:val="24"/>
              </w:rPr>
              <w:fldChar w:fldCharType="begin"/>
            </w:r>
            <w:r w:rsidR="00D91744">
              <w:rPr>
                <w:b/>
                <w:bCs/>
              </w:rPr>
              <w:instrText>PAGE</w:instrText>
            </w:r>
            <w:r w:rsidR="00D91744">
              <w:rPr>
                <w:b/>
                <w:bCs/>
                <w:sz w:val="24"/>
                <w:szCs w:val="24"/>
              </w:rPr>
              <w:fldChar w:fldCharType="separate"/>
            </w:r>
            <w:r w:rsidR="00D91744">
              <w:rPr>
                <w:b/>
                <w:bCs/>
                <w:sz w:val="24"/>
                <w:szCs w:val="24"/>
              </w:rPr>
              <w:t>7</w:t>
            </w:r>
            <w:r w:rsidR="00D91744">
              <w:rPr>
                <w:b/>
                <w:bCs/>
                <w:sz w:val="24"/>
                <w:szCs w:val="24"/>
              </w:rPr>
              <w:fldChar w:fldCharType="end"/>
            </w:r>
            <w:r w:rsidR="00D91744">
              <w:t xml:space="preserve"> von </w:t>
            </w:r>
            <w:r w:rsidR="00D91744">
              <w:rPr>
                <w:b/>
                <w:bCs/>
                <w:sz w:val="24"/>
                <w:szCs w:val="24"/>
              </w:rPr>
              <w:fldChar w:fldCharType="begin"/>
            </w:r>
            <w:r w:rsidR="00D91744">
              <w:rPr>
                <w:b/>
                <w:bCs/>
              </w:rPr>
              <w:instrText>NUMPAGES</w:instrText>
            </w:r>
            <w:r w:rsidR="00D91744">
              <w:rPr>
                <w:b/>
                <w:bCs/>
                <w:sz w:val="24"/>
                <w:szCs w:val="24"/>
              </w:rPr>
              <w:fldChar w:fldCharType="separate"/>
            </w:r>
            <w:r w:rsidR="00D91744">
              <w:rPr>
                <w:b/>
                <w:bCs/>
                <w:sz w:val="24"/>
                <w:szCs w:val="24"/>
              </w:rPr>
              <w:t>9</w:t>
            </w:r>
            <w:r w:rsidR="00D91744">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703656"/>
      <w:docPartObj>
        <w:docPartGallery w:val="Page Numbers (Bottom of Page)"/>
        <w:docPartUnique/>
      </w:docPartObj>
    </w:sdtPr>
    <w:sdtEndPr/>
    <w:sdtContent>
      <w:sdt>
        <w:sdtPr>
          <w:id w:val="-603198346"/>
          <w:docPartObj>
            <w:docPartGallery w:val="Page Numbers (Top of Page)"/>
            <w:docPartUnique/>
          </w:docPartObj>
        </w:sdtPr>
        <w:sdtEndPr/>
        <w:sdtContent>
          <w:p w14:paraId="2511079B" w14:textId="77777777" w:rsidR="0037040D" w:rsidRPr="00D91744" w:rsidRDefault="00552238" w:rsidP="00D91744">
            <w:pPr>
              <w:pStyle w:val="Fuzeile"/>
              <w:jc w:val="right"/>
            </w:pPr>
            <w:sdt>
              <w:sdtPr>
                <w:id w:val="-754507619"/>
                <w:docPartObj>
                  <w:docPartGallery w:val="Page Numbers (Bottom of Page)"/>
                  <w:docPartUnique/>
                </w:docPartObj>
              </w:sdtPr>
              <w:sdtEndPr/>
              <w:sdtContent>
                <w:sdt>
                  <w:sdtPr>
                    <w:id w:val="-2009584660"/>
                    <w:docPartObj>
                      <w:docPartGallery w:val="Page Numbers (Top of Page)"/>
                      <w:docPartUnique/>
                    </w:docPartObj>
                  </w:sdtPr>
                  <w:sdtEndPr/>
                  <w:sdtContent>
                    <w:r w:rsidR="0037040D">
                      <w:t>Forschungsantrag „</w:t>
                    </w:r>
                    <w:r w:rsidR="0037040D" w:rsidRPr="00202ACF">
                      <w:rPr>
                        <w:b/>
                        <w:bCs/>
                      </w:rPr>
                      <w:t>Akronym</w:t>
                    </w:r>
                    <w:r w:rsidR="0037040D">
                      <w:t xml:space="preserve">“ | </w:t>
                    </w:r>
                  </w:sdtContent>
                </w:sdt>
              </w:sdtContent>
            </w:sdt>
            <w:r w:rsidR="0037040D">
              <w:rPr>
                <w:b/>
                <w:bCs/>
                <w:sz w:val="24"/>
                <w:szCs w:val="24"/>
              </w:rPr>
              <w:fldChar w:fldCharType="begin"/>
            </w:r>
            <w:r w:rsidR="0037040D">
              <w:rPr>
                <w:b/>
                <w:bCs/>
              </w:rPr>
              <w:instrText>PAGE</w:instrText>
            </w:r>
            <w:r w:rsidR="0037040D">
              <w:rPr>
                <w:b/>
                <w:bCs/>
                <w:sz w:val="24"/>
                <w:szCs w:val="24"/>
              </w:rPr>
              <w:fldChar w:fldCharType="separate"/>
            </w:r>
            <w:r w:rsidR="0037040D">
              <w:rPr>
                <w:b/>
                <w:bCs/>
                <w:sz w:val="24"/>
                <w:szCs w:val="24"/>
              </w:rPr>
              <w:t>7</w:t>
            </w:r>
            <w:r w:rsidR="0037040D">
              <w:rPr>
                <w:b/>
                <w:bCs/>
                <w:sz w:val="24"/>
                <w:szCs w:val="24"/>
              </w:rPr>
              <w:fldChar w:fldCharType="end"/>
            </w:r>
            <w:r w:rsidR="0037040D">
              <w:t xml:space="preserve"> von </w:t>
            </w:r>
            <w:r w:rsidR="0037040D">
              <w:rPr>
                <w:b/>
                <w:bCs/>
                <w:sz w:val="24"/>
                <w:szCs w:val="24"/>
              </w:rPr>
              <w:fldChar w:fldCharType="begin"/>
            </w:r>
            <w:r w:rsidR="0037040D">
              <w:rPr>
                <w:b/>
                <w:bCs/>
              </w:rPr>
              <w:instrText>NUMPAGES</w:instrText>
            </w:r>
            <w:r w:rsidR="0037040D">
              <w:rPr>
                <w:b/>
                <w:bCs/>
                <w:sz w:val="24"/>
                <w:szCs w:val="24"/>
              </w:rPr>
              <w:fldChar w:fldCharType="separate"/>
            </w:r>
            <w:r w:rsidR="0037040D">
              <w:rPr>
                <w:b/>
                <w:bCs/>
                <w:sz w:val="24"/>
                <w:szCs w:val="24"/>
              </w:rPr>
              <w:t>9</w:t>
            </w:r>
            <w:r w:rsidR="0037040D">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A96A" w14:textId="77777777" w:rsidR="005D62C2" w:rsidRDefault="005D62C2" w:rsidP="004F3621">
      <w:pPr>
        <w:spacing w:after="0" w:line="240" w:lineRule="auto"/>
      </w:pPr>
      <w:r>
        <w:separator/>
      </w:r>
    </w:p>
  </w:footnote>
  <w:footnote w:type="continuationSeparator" w:id="0">
    <w:p w14:paraId="63FE8395" w14:textId="77777777" w:rsidR="005D62C2" w:rsidRDefault="005D62C2" w:rsidP="004F3621">
      <w:pPr>
        <w:spacing w:after="0" w:line="240" w:lineRule="auto"/>
      </w:pPr>
      <w:r>
        <w:continuationSeparator/>
      </w:r>
    </w:p>
  </w:footnote>
  <w:footnote w:type="continuationNotice" w:id="1">
    <w:p w14:paraId="5B4F14EC" w14:textId="77777777" w:rsidR="005D62C2" w:rsidRDefault="005D6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CB88" w14:textId="77777777" w:rsidR="00355E17" w:rsidRDefault="00355E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9707" w14:textId="77777777" w:rsidR="00663EB4" w:rsidRPr="002F03D2" w:rsidRDefault="000402C6"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1" behindDoc="0" locked="0" layoutInCell="1" allowOverlap="1" wp14:anchorId="67A19A30" wp14:editId="44B1B1C6">
          <wp:simplePos x="0" y="0"/>
          <wp:positionH relativeFrom="column">
            <wp:posOffset>5372962</wp:posOffset>
          </wp:positionH>
          <wp:positionV relativeFrom="paragraph">
            <wp:posOffset>-168275</wp:posOffset>
          </wp:positionV>
          <wp:extent cx="771071" cy="89598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071" cy="895985"/>
                  </a:xfrm>
                  <a:prstGeom prst="rect">
                    <a:avLst/>
                  </a:prstGeom>
                  <a:noFill/>
                </pic:spPr>
              </pic:pic>
            </a:graphicData>
          </a:graphic>
          <wp14:sizeRelH relativeFrom="page">
            <wp14:pctWidth>0</wp14:pctWidth>
          </wp14:sizeRelH>
          <wp14:sizeRelV relativeFrom="page">
            <wp14:pctHeight>0</wp14:pctHeight>
          </wp14:sizeRelV>
        </wp:anchor>
      </w:drawing>
    </w:r>
  </w:p>
  <w:p w14:paraId="328CE01B" w14:textId="77777777" w:rsidR="00663EB4" w:rsidRPr="00C23959" w:rsidRDefault="00C23959" w:rsidP="00663EB4">
    <w:pPr>
      <w:pStyle w:val="Titel"/>
      <w:contextualSpacing w:val="0"/>
      <w:rPr>
        <w:rFonts w:ascii="Arial" w:hAnsi="Arial" w:cs="Arial"/>
        <w:spacing w:val="0"/>
        <w:sz w:val="40"/>
        <w:szCs w:val="40"/>
      </w:rPr>
    </w:pPr>
    <w:r w:rsidRPr="00C23959">
      <w:rPr>
        <w:rFonts w:ascii="Arial" w:hAnsi="Arial" w:cs="Arial"/>
        <w:spacing w:val="0"/>
        <w:sz w:val="40"/>
        <w:szCs w:val="40"/>
      </w:rPr>
      <w:t>Forschungsantrag</w:t>
    </w:r>
  </w:p>
  <w:p w14:paraId="617E2953" w14:textId="77777777" w:rsidR="00C23959" w:rsidRDefault="00C23959" w:rsidP="00C23959"/>
  <w:p w14:paraId="165530A3" w14:textId="48B099FA" w:rsidR="00580C20" w:rsidRPr="00554F32" w:rsidRDefault="00580C20" w:rsidP="00554F32">
    <w:pPr>
      <w:jc w:val="right"/>
      <w:rPr>
        <w:vanish/>
        <w:sz w:val="12"/>
        <w:szCs w:val="12"/>
      </w:rPr>
    </w:pPr>
    <w:r w:rsidRPr="00554F32">
      <w:rPr>
        <w:vanish/>
        <w:sz w:val="12"/>
        <w:szCs w:val="12"/>
      </w:rPr>
      <w:t>Version 2025/02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6BBC" w14:textId="77777777" w:rsidR="00355E17" w:rsidRDefault="00355E1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6991" w14:textId="77777777" w:rsidR="00663EB4" w:rsidRPr="002F03D2" w:rsidRDefault="000402C6"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0" behindDoc="0" locked="0" layoutInCell="1" allowOverlap="1" wp14:anchorId="7DF9F9EF" wp14:editId="1EDD59CB">
          <wp:simplePos x="0" y="0"/>
          <wp:positionH relativeFrom="column">
            <wp:posOffset>5310505</wp:posOffset>
          </wp:positionH>
          <wp:positionV relativeFrom="paragraph">
            <wp:posOffset>-87636</wp:posOffset>
          </wp:positionV>
          <wp:extent cx="895985" cy="734707"/>
          <wp:effectExtent l="0" t="0" r="0" b="825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734707"/>
                  </a:xfrm>
                  <a:prstGeom prst="rect">
                    <a:avLst/>
                  </a:prstGeom>
                  <a:noFill/>
                </pic:spPr>
              </pic:pic>
            </a:graphicData>
          </a:graphic>
          <wp14:sizeRelH relativeFrom="page">
            <wp14:pctWidth>0</wp14:pctWidth>
          </wp14:sizeRelH>
          <wp14:sizeRelV relativeFrom="page">
            <wp14:pctHeight>0</wp14:pctHeight>
          </wp14:sizeRelV>
        </wp:anchor>
      </w:drawing>
    </w:r>
  </w:p>
  <w:p w14:paraId="2E07E0DB" w14:textId="77777777" w:rsidR="00663EB4" w:rsidRPr="00C23959" w:rsidRDefault="000402C6">
    <w:pPr>
      <w:pStyle w:val="Kopfzeile"/>
      <w:rPr>
        <w:rFonts w:cs="Arial"/>
        <w:kern w:val="28"/>
        <w:sz w:val="40"/>
        <w:szCs w:val="40"/>
      </w:rPr>
    </w:pPr>
    <w:r w:rsidRPr="00C23959">
      <w:rPr>
        <w:rFonts w:cs="Arial"/>
        <w:kern w:val="28"/>
        <w:sz w:val="40"/>
        <w:szCs w:val="40"/>
      </w:rPr>
      <w:t>Anlage</w:t>
    </w:r>
    <w:r w:rsidR="00C23959" w:rsidRPr="00C23959">
      <w:rPr>
        <w:rFonts w:cs="Arial"/>
        <w:kern w:val="28"/>
        <w:sz w:val="40"/>
        <w:szCs w:val="40"/>
      </w:rPr>
      <w:t xml:space="preserve"> zum Forschungsantrag</w:t>
    </w:r>
  </w:p>
  <w:p w14:paraId="7F49EABA" w14:textId="77777777" w:rsidR="00663EB4" w:rsidRPr="003434DA" w:rsidRDefault="000402C6" w:rsidP="00663EB4">
    <w:pPr>
      <w:rPr>
        <w:vanish/>
        <w:color w:val="FF0000"/>
      </w:rPr>
    </w:pPr>
    <w:r>
      <w:rPr>
        <w:vanish/>
        <w:color w:val="FF0000"/>
      </w:rPr>
      <w:t>Für den Projektkoordinator im Falle einer Zuwendung</w:t>
    </w:r>
    <w:r>
      <w:rPr>
        <w:vanish/>
        <w:color w:val="FF0000"/>
      </w:rPr>
      <w:br/>
    </w:r>
    <w:r w:rsidRPr="003434DA">
      <w:rPr>
        <w:vanish/>
        <w:color w:val="FF0000"/>
      </w:rPr>
      <w:t>Bitte Löschen, wenn nicht benötigt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75C8" w14:textId="77777777" w:rsidR="004F3621" w:rsidRPr="002F03D2" w:rsidRDefault="004F3621"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2" behindDoc="0" locked="0" layoutInCell="1" allowOverlap="1" wp14:anchorId="79399D15" wp14:editId="68C9649A">
          <wp:simplePos x="0" y="0"/>
          <wp:positionH relativeFrom="column">
            <wp:posOffset>5310505</wp:posOffset>
          </wp:positionH>
          <wp:positionV relativeFrom="paragraph">
            <wp:posOffset>-89541</wp:posOffset>
          </wp:positionV>
          <wp:extent cx="895985" cy="734707"/>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734707"/>
                  </a:xfrm>
                  <a:prstGeom prst="rect">
                    <a:avLst/>
                  </a:prstGeom>
                  <a:noFill/>
                </pic:spPr>
              </pic:pic>
            </a:graphicData>
          </a:graphic>
          <wp14:sizeRelH relativeFrom="page">
            <wp14:pctWidth>0</wp14:pctWidth>
          </wp14:sizeRelH>
          <wp14:sizeRelV relativeFrom="page">
            <wp14:pctHeight>0</wp14:pctHeight>
          </wp14:sizeRelV>
        </wp:anchor>
      </w:drawing>
    </w:r>
  </w:p>
  <w:p w14:paraId="3AA64BEE" w14:textId="77777777" w:rsidR="004F3621" w:rsidRPr="00C23959" w:rsidRDefault="004F3621" w:rsidP="00663EB4">
    <w:pPr>
      <w:pStyle w:val="Titel"/>
      <w:contextualSpacing w:val="0"/>
      <w:rPr>
        <w:rFonts w:ascii="Arial" w:hAnsi="Arial" w:cs="Arial"/>
        <w:spacing w:val="0"/>
        <w:sz w:val="40"/>
        <w:szCs w:val="40"/>
      </w:rPr>
    </w:pPr>
    <w:r w:rsidRPr="00C23959">
      <w:rPr>
        <w:rFonts w:ascii="Arial" w:hAnsi="Arial" w:cs="Arial"/>
        <w:spacing w:val="0"/>
        <w:sz w:val="40"/>
        <w:szCs w:val="40"/>
      </w:rPr>
      <w:t>Anlage</w:t>
    </w:r>
    <w:r w:rsidR="00C23959" w:rsidRPr="00C23959">
      <w:rPr>
        <w:rFonts w:ascii="Arial" w:hAnsi="Arial" w:cs="Arial"/>
        <w:spacing w:val="0"/>
        <w:sz w:val="40"/>
        <w:szCs w:val="40"/>
      </w:rPr>
      <w:t xml:space="preserve"> zum Forschungsantrag</w:t>
    </w:r>
  </w:p>
  <w:p w14:paraId="18BBADE0" w14:textId="77777777" w:rsidR="004F3621" w:rsidRPr="004F3621" w:rsidRDefault="004F3621" w:rsidP="004F3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2EE"/>
    <w:multiLevelType w:val="hybridMultilevel"/>
    <w:tmpl w:val="F31299B6"/>
    <w:lvl w:ilvl="0" w:tplc="7CC02D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323228"/>
    <w:multiLevelType w:val="hybridMultilevel"/>
    <w:tmpl w:val="D32AA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47419B"/>
    <w:multiLevelType w:val="hybridMultilevel"/>
    <w:tmpl w:val="DBF878F6"/>
    <w:lvl w:ilvl="0" w:tplc="415CDB0A">
      <w:start w:val="1"/>
      <w:numFmt w:val="decimal"/>
      <w:lvlText w:val="%1."/>
      <w:lvlJc w:val="left"/>
      <w:pPr>
        <w:ind w:left="720" w:hanging="360"/>
      </w:pPr>
      <w:rPr>
        <w:rFonts w:hint="default"/>
      </w:rPr>
    </w:lvl>
    <w:lvl w:ilvl="1" w:tplc="EB26B860">
      <w:numFmt w:val="bullet"/>
      <w:lvlText w:val="-"/>
      <w:lvlJc w:val="left"/>
      <w:pPr>
        <w:ind w:left="1790" w:hanging="71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2B28F5"/>
    <w:multiLevelType w:val="hybridMultilevel"/>
    <w:tmpl w:val="FFF04A2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4FFF2645"/>
    <w:multiLevelType w:val="hybridMultilevel"/>
    <w:tmpl w:val="A7A038D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56890268"/>
    <w:multiLevelType w:val="hybridMultilevel"/>
    <w:tmpl w:val="279E1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9668304">
    <w:abstractNumId w:val="2"/>
  </w:num>
  <w:num w:numId="2" w16cid:durableId="543444918">
    <w:abstractNumId w:val="0"/>
  </w:num>
  <w:num w:numId="3" w16cid:durableId="848326658">
    <w:abstractNumId w:val="5"/>
  </w:num>
  <w:num w:numId="4" w16cid:durableId="689648233">
    <w:abstractNumId w:val="1"/>
  </w:num>
  <w:num w:numId="5" w16cid:durableId="1120299380">
    <w:abstractNumId w:val="3"/>
  </w:num>
  <w:num w:numId="6" w16cid:durableId="1565217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D"/>
    <w:rsid w:val="00020BDC"/>
    <w:rsid w:val="00020F6F"/>
    <w:rsid w:val="000402C6"/>
    <w:rsid w:val="0004236D"/>
    <w:rsid w:val="00042EEF"/>
    <w:rsid w:val="00045A70"/>
    <w:rsid w:val="000C0045"/>
    <w:rsid w:val="000F28B4"/>
    <w:rsid w:val="00134789"/>
    <w:rsid w:val="00136421"/>
    <w:rsid w:val="00143503"/>
    <w:rsid w:val="00156AB4"/>
    <w:rsid w:val="0018660A"/>
    <w:rsid w:val="001B5CDD"/>
    <w:rsid w:val="001C37AE"/>
    <w:rsid w:val="001C6A9E"/>
    <w:rsid w:val="001D315E"/>
    <w:rsid w:val="001E6D33"/>
    <w:rsid w:val="001F0059"/>
    <w:rsid w:val="001F33A0"/>
    <w:rsid w:val="002810AC"/>
    <w:rsid w:val="00281DDA"/>
    <w:rsid w:val="002874A7"/>
    <w:rsid w:val="00312CFA"/>
    <w:rsid w:val="00322297"/>
    <w:rsid w:val="00327803"/>
    <w:rsid w:val="00334541"/>
    <w:rsid w:val="00350FA0"/>
    <w:rsid w:val="00355E17"/>
    <w:rsid w:val="0037040D"/>
    <w:rsid w:val="0039583F"/>
    <w:rsid w:val="003B5223"/>
    <w:rsid w:val="003C544A"/>
    <w:rsid w:val="003D36C9"/>
    <w:rsid w:val="003D7040"/>
    <w:rsid w:val="003E1465"/>
    <w:rsid w:val="003E576B"/>
    <w:rsid w:val="003F7528"/>
    <w:rsid w:val="0041617B"/>
    <w:rsid w:val="004414A3"/>
    <w:rsid w:val="004647FF"/>
    <w:rsid w:val="00471709"/>
    <w:rsid w:val="00472B38"/>
    <w:rsid w:val="00494989"/>
    <w:rsid w:val="004B6151"/>
    <w:rsid w:val="004F128B"/>
    <w:rsid w:val="004F3621"/>
    <w:rsid w:val="005036F6"/>
    <w:rsid w:val="00510F53"/>
    <w:rsid w:val="00522E0C"/>
    <w:rsid w:val="00552238"/>
    <w:rsid w:val="00554F32"/>
    <w:rsid w:val="00580C20"/>
    <w:rsid w:val="00584F37"/>
    <w:rsid w:val="005A7565"/>
    <w:rsid w:val="005C71CD"/>
    <w:rsid w:val="005D62C2"/>
    <w:rsid w:val="005D71F4"/>
    <w:rsid w:val="005E4CBD"/>
    <w:rsid w:val="005F5DE3"/>
    <w:rsid w:val="00637E75"/>
    <w:rsid w:val="0064132D"/>
    <w:rsid w:val="00663EB4"/>
    <w:rsid w:val="00677DDF"/>
    <w:rsid w:val="006B2A0C"/>
    <w:rsid w:val="006C4753"/>
    <w:rsid w:val="006E1F7F"/>
    <w:rsid w:val="00743DF0"/>
    <w:rsid w:val="00764F09"/>
    <w:rsid w:val="00777355"/>
    <w:rsid w:val="007835F2"/>
    <w:rsid w:val="007956D7"/>
    <w:rsid w:val="007966B3"/>
    <w:rsid w:val="007A280F"/>
    <w:rsid w:val="007A767D"/>
    <w:rsid w:val="007B50A5"/>
    <w:rsid w:val="007C74F5"/>
    <w:rsid w:val="007D5AA6"/>
    <w:rsid w:val="007E66F9"/>
    <w:rsid w:val="007E713C"/>
    <w:rsid w:val="00802489"/>
    <w:rsid w:val="008427A0"/>
    <w:rsid w:val="008468DF"/>
    <w:rsid w:val="00854FA4"/>
    <w:rsid w:val="00872644"/>
    <w:rsid w:val="008857AE"/>
    <w:rsid w:val="008B1764"/>
    <w:rsid w:val="008B2581"/>
    <w:rsid w:val="008F5FA5"/>
    <w:rsid w:val="00903552"/>
    <w:rsid w:val="00975D46"/>
    <w:rsid w:val="00A40D14"/>
    <w:rsid w:val="00A66DF6"/>
    <w:rsid w:val="00A9163A"/>
    <w:rsid w:val="00A918CB"/>
    <w:rsid w:val="00AA20F0"/>
    <w:rsid w:val="00AC6246"/>
    <w:rsid w:val="00AD3AB3"/>
    <w:rsid w:val="00B0585F"/>
    <w:rsid w:val="00B12AB9"/>
    <w:rsid w:val="00B17E64"/>
    <w:rsid w:val="00B360B8"/>
    <w:rsid w:val="00B43E16"/>
    <w:rsid w:val="00BF348E"/>
    <w:rsid w:val="00C23959"/>
    <w:rsid w:val="00C30D14"/>
    <w:rsid w:val="00C34B34"/>
    <w:rsid w:val="00C70257"/>
    <w:rsid w:val="00C71808"/>
    <w:rsid w:val="00C824F2"/>
    <w:rsid w:val="00C90A75"/>
    <w:rsid w:val="00CA68A5"/>
    <w:rsid w:val="00CA7471"/>
    <w:rsid w:val="00CB0D6E"/>
    <w:rsid w:val="00CB2D05"/>
    <w:rsid w:val="00CD6274"/>
    <w:rsid w:val="00D20EA6"/>
    <w:rsid w:val="00D32928"/>
    <w:rsid w:val="00D3664E"/>
    <w:rsid w:val="00D36E2F"/>
    <w:rsid w:val="00D65AF1"/>
    <w:rsid w:val="00D77547"/>
    <w:rsid w:val="00D82692"/>
    <w:rsid w:val="00D83DE2"/>
    <w:rsid w:val="00D90535"/>
    <w:rsid w:val="00D91744"/>
    <w:rsid w:val="00D91924"/>
    <w:rsid w:val="00DD653B"/>
    <w:rsid w:val="00E1397A"/>
    <w:rsid w:val="00E2685C"/>
    <w:rsid w:val="00E30D77"/>
    <w:rsid w:val="00E33A4A"/>
    <w:rsid w:val="00E52874"/>
    <w:rsid w:val="00E56A7F"/>
    <w:rsid w:val="00E6007E"/>
    <w:rsid w:val="00E92D06"/>
    <w:rsid w:val="00EB0F04"/>
    <w:rsid w:val="00EB3BFC"/>
    <w:rsid w:val="00ED0824"/>
    <w:rsid w:val="00ED2288"/>
    <w:rsid w:val="00ED39B5"/>
    <w:rsid w:val="00EE5465"/>
    <w:rsid w:val="00EF7240"/>
    <w:rsid w:val="00F16EE6"/>
    <w:rsid w:val="00F24717"/>
    <w:rsid w:val="00F34BD5"/>
    <w:rsid w:val="00F368AE"/>
    <w:rsid w:val="00F4086D"/>
    <w:rsid w:val="00F56D3D"/>
    <w:rsid w:val="00F57057"/>
    <w:rsid w:val="00F90299"/>
    <w:rsid w:val="00FA1360"/>
    <w:rsid w:val="00FB69CA"/>
    <w:rsid w:val="00FE53E0"/>
    <w:rsid w:val="00FF0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C0359"/>
  <w15:chartTrackingRefBased/>
  <w15:docId w15:val="{7705C9ED-6F37-4CC3-B942-135D4214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621"/>
    <w:rPr>
      <w:rFonts w:ascii="Arial" w:hAnsi="Arial"/>
    </w:rPr>
  </w:style>
  <w:style w:type="paragraph" w:styleId="berschrift1">
    <w:name w:val="heading 1"/>
    <w:basedOn w:val="Standard"/>
    <w:next w:val="Standard"/>
    <w:link w:val="berschrift1Zchn"/>
    <w:uiPriority w:val="9"/>
    <w:qFormat/>
    <w:rsid w:val="004F3621"/>
    <w:pPr>
      <w:keepNext/>
      <w:keepLines/>
      <w:spacing w:before="36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F3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F3621"/>
    <w:rPr>
      <w:color w:val="808080"/>
    </w:rPr>
  </w:style>
  <w:style w:type="character" w:customStyle="1" w:styleId="berschrift1Zchn">
    <w:name w:val="Überschrift 1 Zchn"/>
    <w:basedOn w:val="Absatz-Standardschriftart"/>
    <w:link w:val="berschrift1"/>
    <w:uiPriority w:val="9"/>
    <w:rsid w:val="004F3621"/>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F3621"/>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nhideWhenUsed/>
    <w:rsid w:val="004F3621"/>
    <w:pPr>
      <w:tabs>
        <w:tab w:val="center" w:pos="4536"/>
        <w:tab w:val="right" w:pos="9072"/>
      </w:tabs>
      <w:spacing w:after="0" w:line="240" w:lineRule="auto"/>
    </w:pPr>
  </w:style>
  <w:style w:type="character" w:customStyle="1" w:styleId="KopfzeileZchn">
    <w:name w:val="Kopfzeile Zchn"/>
    <w:basedOn w:val="Absatz-Standardschriftart"/>
    <w:link w:val="Kopfzeile"/>
    <w:rsid w:val="004F3621"/>
    <w:rPr>
      <w:rFonts w:ascii="Arial" w:hAnsi="Arial"/>
    </w:rPr>
  </w:style>
  <w:style w:type="paragraph" w:styleId="Fuzeile">
    <w:name w:val="footer"/>
    <w:basedOn w:val="Standard"/>
    <w:link w:val="FuzeileZchn"/>
    <w:uiPriority w:val="99"/>
    <w:unhideWhenUsed/>
    <w:rsid w:val="004F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621"/>
    <w:rPr>
      <w:rFonts w:ascii="Arial" w:hAnsi="Arial"/>
    </w:rPr>
  </w:style>
  <w:style w:type="paragraph" w:styleId="Titel">
    <w:name w:val="Title"/>
    <w:basedOn w:val="Standard"/>
    <w:next w:val="Standard"/>
    <w:link w:val="TitelZchn"/>
    <w:uiPriority w:val="10"/>
    <w:qFormat/>
    <w:rsid w:val="004F3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3621"/>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4F3621"/>
    <w:rPr>
      <w:color w:val="0563C1" w:themeColor="hyperlink"/>
      <w:u w:val="single"/>
    </w:rPr>
  </w:style>
  <w:style w:type="table" w:styleId="EinfacheTabelle4">
    <w:name w:val="Plain Table 4"/>
    <w:basedOn w:val="NormaleTabelle"/>
    <w:uiPriority w:val="44"/>
    <w:rsid w:val="004F36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iveHervorhebung">
    <w:name w:val="Intense Emphasis"/>
    <w:basedOn w:val="Absatz-Standardschriftart"/>
    <w:uiPriority w:val="21"/>
    <w:qFormat/>
    <w:rsid w:val="004F3621"/>
    <w:rPr>
      <w:i/>
      <w:iCs/>
      <w:color w:val="4472C4" w:themeColor="accent1"/>
    </w:rPr>
  </w:style>
  <w:style w:type="paragraph" w:styleId="Listenabsatz">
    <w:name w:val="List Paragraph"/>
    <w:basedOn w:val="Standard"/>
    <w:uiPriority w:val="34"/>
    <w:qFormat/>
    <w:rsid w:val="002810AC"/>
    <w:pPr>
      <w:ind w:left="720"/>
      <w:contextualSpacing/>
    </w:pPr>
  </w:style>
  <w:style w:type="character" w:styleId="NichtaufgelsteErwhnung">
    <w:name w:val="Unresolved Mention"/>
    <w:basedOn w:val="Absatz-Standardschriftart"/>
    <w:uiPriority w:val="99"/>
    <w:semiHidden/>
    <w:unhideWhenUsed/>
    <w:rsid w:val="00B17E64"/>
    <w:rPr>
      <w:color w:val="605E5C"/>
      <w:shd w:val="clear" w:color="auto" w:fill="E1DFDD"/>
    </w:rPr>
  </w:style>
  <w:style w:type="character" w:styleId="BesuchterLink">
    <w:name w:val="FollowedHyperlink"/>
    <w:basedOn w:val="Absatz-Standardschriftart"/>
    <w:uiPriority w:val="99"/>
    <w:semiHidden/>
    <w:unhideWhenUsed/>
    <w:rsid w:val="00327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hyperlink" Target="https://www.dvgw.de/datenschutz/"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vgw.de/leistungen/forschung/antraege-und-abwicklung"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vgw.de/datenschutz/"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dvgw.d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roste\DVGW%20e.V\DVGW-Dokumentencenter%20-%20Projekte\00%20ADMIN\01%20Formulare\Forschungsantrag\DVGW-Forschungsantrag_v202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85CBE0015048A7BB93684B56AB205E"/>
        <w:category>
          <w:name w:val="Allgemein"/>
          <w:gallery w:val="placeholder"/>
        </w:category>
        <w:types>
          <w:type w:val="bbPlcHdr"/>
        </w:types>
        <w:behaviors>
          <w:behavior w:val="content"/>
        </w:behaviors>
        <w:guid w:val="{ED9C68A1-98ED-4D12-826E-4709EF405F2F}"/>
      </w:docPartPr>
      <w:docPartBody>
        <w:p w:rsidR="00144900" w:rsidRDefault="00144900">
          <w:pPr>
            <w:pStyle w:val="D485CBE0015048A7BB93684B56AB205E"/>
          </w:pPr>
          <w:r w:rsidRPr="00F42A03">
            <w:t>Klicken oder tippen Sie hier, um Text einzugeben.</w:t>
          </w:r>
        </w:p>
      </w:docPartBody>
    </w:docPart>
    <w:docPart>
      <w:docPartPr>
        <w:name w:val="D329C18CA41E4E7588C06238006E717F"/>
        <w:category>
          <w:name w:val="Allgemein"/>
          <w:gallery w:val="placeholder"/>
        </w:category>
        <w:types>
          <w:type w:val="bbPlcHdr"/>
        </w:types>
        <w:behaviors>
          <w:behavior w:val="content"/>
        </w:behaviors>
        <w:guid w:val="{D3FDEF2B-E723-4CA6-93EA-2901D2489490}"/>
      </w:docPartPr>
      <w:docPartBody>
        <w:p w:rsidR="00144900" w:rsidRDefault="00144900">
          <w:pPr>
            <w:pStyle w:val="D329C18CA41E4E7588C06238006E717F"/>
          </w:pPr>
          <w:r w:rsidRPr="00845EA0">
            <w:rPr>
              <w:rStyle w:val="Platzhaltertext"/>
            </w:rPr>
            <w:t>Klicken oder tippen Sie hier, um Text einzugeben.</w:t>
          </w:r>
        </w:p>
      </w:docPartBody>
    </w:docPart>
    <w:docPart>
      <w:docPartPr>
        <w:name w:val="C853B0483E494E16920F4B13DC009064"/>
        <w:category>
          <w:name w:val="Allgemein"/>
          <w:gallery w:val="placeholder"/>
        </w:category>
        <w:types>
          <w:type w:val="bbPlcHdr"/>
        </w:types>
        <w:behaviors>
          <w:behavior w:val="content"/>
        </w:behaviors>
        <w:guid w:val="{48EA46C2-0DC4-4A09-BE73-FA0BC740B076}"/>
      </w:docPartPr>
      <w:docPartBody>
        <w:p w:rsidR="00144900" w:rsidRDefault="00144900">
          <w:pPr>
            <w:pStyle w:val="C853B0483E494E16920F4B13DC009064"/>
          </w:pPr>
          <w:r w:rsidRPr="00845EA0">
            <w:rPr>
              <w:rStyle w:val="Platzhaltertext"/>
            </w:rPr>
            <w:t>Klicken oder tippen Sie hier, um Text einzugeben.</w:t>
          </w:r>
        </w:p>
      </w:docPartBody>
    </w:docPart>
    <w:docPart>
      <w:docPartPr>
        <w:name w:val="177A3C8F85AC4AD08019F8F12C24CA51"/>
        <w:category>
          <w:name w:val="Allgemein"/>
          <w:gallery w:val="placeholder"/>
        </w:category>
        <w:types>
          <w:type w:val="bbPlcHdr"/>
        </w:types>
        <w:behaviors>
          <w:behavior w:val="content"/>
        </w:behaviors>
        <w:guid w:val="{A6505720-F826-4E4E-AFBA-77E7B942E8F1}"/>
      </w:docPartPr>
      <w:docPartBody>
        <w:p w:rsidR="00144900" w:rsidRDefault="00144900">
          <w:pPr>
            <w:pStyle w:val="177A3C8F85AC4AD08019F8F12C24CA51"/>
          </w:pPr>
          <w:r w:rsidRPr="002A7A3D">
            <w:rPr>
              <w:rStyle w:val="Platzhaltertext"/>
            </w:rPr>
            <w:t>Klicken oder tippen Sie hier, um Text einzugeben.</w:t>
          </w:r>
        </w:p>
      </w:docPartBody>
    </w:docPart>
    <w:docPart>
      <w:docPartPr>
        <w:name w:val="5E8FF8A7D9244DFE977EA46A1A4D0CEA"/>
        <w:category>
          <w:name w:val="Allgemein"/>
          <w:gallery w:val="placeholder"/>
        </w:category>
        <w:types>
          <w:type w:val="bbPlcHdr"/>
        </w:types>
        <w:behaviors>
          <w:behavior w:val="content"/>
        </w:behaviors>
        <w:guid w:val="{1FEB7E9E-C8C8-4E64-8B3D-1F31330F9F5A}"/>
      </w:docPartPr>
      <w:docPartBody>
        <w:p w:rsidR="00144900" w:rsidRDefault="00B416FF" w:rsidP="00B416FF">
          <w:pPr>
            <w:pStyle w:val="5E8FF8A7D9244DFE977EA46A1A4D0CEA2"/>
          </w:pPr>
          <w:r w:rsidRPr="00A456FC">
            <w:rPr>
              <w:rStyle w:val="Platzhaltertext"/>
              <w:rFonts w:cs="Arial"/>
            </w:rPr>
            <w:t>Wählen Sie ein Element aus.</w:t>
          </w:r>
        </w:p>
      </w:docPartBody>
    </w:docPart>
    <w:docPart>
      <w:docPartPr>
        <w:name w:val="7DD1AC3B2E5F4B47A6AD31ADC3D651A8"/>
        <w:category>
          <w:name w:val="Allgemein"/>
          <w:gallery w:val="placeholder"/>
        </w:category>
        <w:types>
          <w:type w:val="bbPlcHdr"/>
        </w:types>
        <w:behaviors>
          <w:behavior w:val="content"/>
        </w:behaviors>
        <w:guid w:val="{21959DA0-C054-48BC-AB1F-D16C4071F486}"/>
      </w:docPartPr>
      <w:docPartBody>
        <w:p w:rsidR="00144900" w:rsidRDefault="00144900">
          <w:pPr>
            <w:pStyle w:val="7DD1AC3B2E5F4B47A6AD31ADC3D651A8"/>
          </w:pPr>
          <w:r w:rsidRPr="00A456FC">
            <w:rPr>
              <w:rStyle w:val="Platzhaltertext"/>
              <w:rFonts w:cs="Arial"/>
            </w:rPr>
            <w:t>Wählen Sie ein Element aus.</w:t>
          </w:r>
        </w:p>
      </w:docPartBody>
    </w:docPart>
    <w:docPart>
      <w:docPartPr>
        <w:name w:val="6D9DE1E94605407C8A911667F7E40573"/>
        <w:category>
          <w:name w:val="Allgemein"/>
          <w:gallery w:val="placeholder"/>
        </w:category>
        <w:types>
          <w:type w:val="bbPlcHdr"/>
        </w:types>
        <w:behaviors>
          <w:behavior w:val="content"/>
        </w:behaviors>
        <w:guid w:val="{364EEF94-6B9F-4252-9E85-B94A0BCB171A}"/>
      </w:docPartPr>
      <w:docPartBody>
        <w:p w:rsidR="00144900" w:rsidRDefault="00144900">
          <w:pPr>
            <w:pStyle w:val="6D9DE1E94605407C8A911667F7E40573"/>
          </w:pPr>
          <w:r w:rsidRPr="00E56A7F">
            <w:rPr>
              <w:rStyle w:val="Platzhaltertext"/>
              <w:rFonts w:cs="Arial"/>
            </w:rPr>
            <w:t>Wählen Sie ein Element aus.</w:t>
          </w:r>
        </w:p>
      </w:docPartBody>
    </w:docPart>
    <w:docPart>
      <w:docPartPr>
        <w:name w:val="590DFF9BEAE743DB9CD8F5105454B977"/>
        <w:category>
          <w:name w:val="Allgemein"/>
          <w:gallery w:val="placeholder"/>
        </w:category>
        <w:types>
          <w:type w:val="bbPlcHdr"/>
        </w:types>
        <w:behaviors>
          <w:behavior w:val="content"/>
        </w:behaviors>
        <w:guid w:val="{152201F5-EE1E-41E7-9A55-BFDC91CBC4C8}"/>
      </w:docPartPr>
      <w:docPartBody>
        <w:p w:rsidR="00144900" w:rsidRDefault="00B416FF" w:rsidP="00B416FF">
          <w:pPr>
            <w:pStyle w:val="590DFF9BEAE743DB9CD8F5105454B9772"/>
          </w:pPr>
          <w:r w:rsidRPr="005E23A0">
            <w:rPr>
              <w:rStyle w:val="Platzhaltertext"/>
            </w:rPr>
            <w:t>Wählen Sie ein Element aus.</w:t>
          </w:r>
        </w:p>
      </w:docPartBody>
    </w:docPart>
    <w:docPart>
      <w:docPartPr>
        <w:name w:val="AA534B7EF3B24EE29C4C0667314003E9"/>
        <w:category>
          <w:name w:val="Allgemein"/>
          <w:gallery w:val="placeholder"/>
        </w:category>
        <w:types>
          <w:type w:val="bbPlcHdr"/>
        </w:types>
        <w:behaviors>
          <w:behavior w:val="content"/>
        </w:behaviors>
        <w:guid w:val="{948CDFC4-8730-4F52-85D6-42588F129839}"/>
      </w:docPartPr>
      <w:docPartBody>
        <w:p w:rsidR="00144900" w:rsidRDefault="00B416FF" w:rsidP="00B416FF">
          <w:pPr>
            <w:pStyle w:val="AA534B7EF3B24EE29C4C0667314003E92"/>
          </w:pPr>
          <w:r w:rsidRPr="005E23A0">
            <w:rPr>
              <w:rStyle w:val="Platzhaltertext"/>
            </w:rPr>
            <w:t>Wählen Sie ein Element aus.</w:t>
          </w:r>
        </w:p>
      </w:docPartBody>
    </w:docPart>
    <w:docPart>
      <w:docPartPr>
        <w:name w:val="56BE9C7675D046B4982E5F3123642F52"/>
        <w:category>
          <w:name w:val="Allgemein"/>
          <w:gallery w:val="placeholder"/>
        </w:category>
        <w:types>
          <w:type w:val="bbPlcHdr"/>
        </w:types>
        <w:behaviors>
          <w:behavior w:val="content"/>
        </w:behaviors>
        <w:guid w:val="{AA558849-6E24-4AFD-96CB-BCF5F8D7D7BC}"/>
      </w:docPartPr>
      <w:docPartBody>
        <w:p w:rsidR="00144900" w:rsidRDefault="00B416FF" w:rsidP="00B416FF">
          <w:pPr>
            <w:pStyle w:val="56BE9C7675D046B4982E5F3123642F522"/>
          </w:pPr>
          <w:r w:rsidRPr="005E23A0">
            <w:rPr>
              <w:rStyle w:val="Platzhaltertext"/>
            </w:rPr>
            <w:t>Wählen Sie ein Element aus.</w:t>
          </w:r>
        </w:p>
      </w:docPartBody>
    </w:docPart>
    <w:docPart>
      <w:docPartPr>
        <w:name w:val="1B862FBFB521473A9157580D1CE50D03"/>
        <w:category>
          <w:name w:val="Allgemein"/>
          <w:gallery w:val="placeholder"/>
        </w:category>
        <w:types>
          <w:type w:val="bbPlcHdr"/>
        </w:types>
        <w:behaviors>
          <w:behavior w:val="content"/>
        </w:behaviors>
        <w:guid w:val="{5F044575-4743-4FA7-9DF7-C02479DCDA3F}"/>
      </w:docPartPr>
      <w:docPartBody>
        <w:p w:rsidR="00144900" w:rsidRDefault="00B416FF" w:rsidP="00B416FF">
          <w:pPr>
            <w:pStyle w:val="1B862FBFB521473A9157580D1CE50D032"/>
          </w:pPr>
          <w:r w:rsidRPr="005E23A0">
            <w:rPr>
              <w:rStyle w:val="Platzhaltertext"/>
            </w:rPr>
            <w:t>Wählen Sie ein Element aus.</w:t>
          </w:r>
        </w:p>
      </w:docPartBody>
    </w:docPart>
    <w:docPart>
      <w:docPartPr>
        <w:name w:val="CE4F5A0BE3724A1A977F265559100598"/>
        <w:category>
          <w:name w:val="Allgemein"/>
          <w:gallery w:val="placeholder"/>
        </w:category>
        <w:types>
          <w:type w:val="bbPlcHdr"/>
        </w:types>
        <w:behaviors>
          <w:behavior w:val="content"/>
        </w:behaviors>
        <w:guid w:val="{6923AF14-3CC1-4E74-9149-B1A41103C115}"/>
      </w:docPartPr>
      <w:docPartBody>
        <w:p w:rsidR="00144900" w:rsidRDefault="00B416FF" w:rsidP="00B416FF">
          <w:pPr>
            <w:pStyle w:val="CE4F5A0BE3724A1A977F2655591005982"/>
          </w:pPr>
          <w:r w:rsidRPr="005E23A0">
            <w:rPr>
              <w:rStyle w:val="Platzhaltertext"/>
            </w:rPr>
            <w:t>Wählen Sie ein Element aus.</w:t>
          </w:r>
        </w:p>
      </w:docPartBody>
    </w:docPart>
    <w:docPart>
      <w:docPartPr>
        <w:name w:val="2492A9C23102426EA7231312EF2889A8"/>
        <w:category>
          <w:name w:val="Allgemein"/>
          <w:gallery w:val="placeholder"/>
        </w:category>
        <w:types>
          <w:type w:val="bbPlcHdr"/>
        </w:types>
        <w:behaviors>
          <w:behavior w:val="content"/>
        </w:behaviors>
        <w:guid w:val="{EC5ED0A0-7F7E-411C-917E-A29DC6B7CE50}"/>
      </w:docPartPr>
      <w:docPartBody>
        <w:p w:rsidR="00144900" w:rsidRDefault="00B416FF" w:rsidP="00B416FF">
          <w:pPr>
            <w:pStyle w:val="2492A9C23102426EA7231312EF2889A82"/>
          </w:pPr>
          <w:r w:rsidRPr="005E23A0">
            <w:rPr>
              <w:rStyle w:val="Platzhaltertext"/>
            </w:rPr>
            <w:t>Wählen Sie ein Element aus.</w:t>
          </w:r>
        </w:p>
      </w:docPartBody>
    </w:docPart>
    <w:docPart>
      <w:docPartPr>
        <w:name w:val="B335EF218DCE427394E6D309F2FA03F0"/>
        <w:category>
          <w:name w:val="Allgemein"/>
          <w:gallery w:val="placeholder"/>
        </w:category>
        <w:types>
          <w:type w:val="bbPlcHdr"/>
        </w:types>
        <w:behaviors>
          <w:behavior w:val="content"/>
        </w:behaviors>
        <w:guid w:val="{12E1752A-4358-44F9-AA16-FD374949E006}"/>
      </w:docPartPr>
      <w:docPartBody>
        <w:p w:rsidR="00144900" w:rsidRDefault="00B416FF" w:rsidP="00B416FF">
          <w:pPr>
            <w:pStyle w:val="B335EF218DCE427394E6D309F2FA03F02"/>
          </w:pPr>
          <w:r w:rsidRPr="005E23A0">
            <w:rPr>
              <w:rStyle w:val="Platzhaltertext"/>
            </w:rPr>
            <w:t>Wählen Sie ein Element aus.</w:t>
          </w:r>
        </w:p>
      </w:docPartBody>
    </w:docPart>
    <w:docPart>
      <w:docPartPr>
        <w:name w:val="B61C41D234E9483D97FBDA6117992CC6"/>
        <w:category>
          <w:name w:val="Allgemein"/>
          <w:gallery w:val="placeholder"/>
        </w:category>
        <w:types>
          <w:type w:val="bbPlcHdr"/>
        </w:types>
        <w:behaviors>
          <w:behavior w:val="content"/>
        </w:behaviors>
        <w:guid w:val="{63A30FE4-B3CC-4F44-920B-1BE4B50813FB}"/>
      </w:docPartPr>
      <w:docPartBody>
        <w:p w:rsidR="00144900" w:rsidRDefault="00B416FF" w:rsidP="00B416FF">
          <w:pPr>
            <w:pStyle w:val="B61C41D234E9483D97FBDA6117992CC62"/>
          </w:pPr>
          <w:r w:rsidRPr="005E23A0">
            <w:rPr>
              <w:rStyle w:val="Platzhaltertext"/>
            </w:rPr>
            <w:t>Wählen Sie ein Element aus.</w:t>
          </w:r>
        </w:p>
      </w:docPartBody>
    </w:docPart>
    <w:docPart>
      <w:docPartPr>
        <w:name w:val="B015C72929F84FD58F92B9C16FBAA9A2"/>
        <w:category>
          <w:name w:val="Allgemein"/>
          <w:gallery w:val="placeholder"/>
        </w:category>
        <w:types>
          <w:type w:val="bbPlcHdr"/>
        </w:types>
        <w:behaviors>
          <w:behavior w:val="content"/>
        </w:behaviors>
        <w:guid w:val="{D7D0E666-D4D0-4431-B4EC-C359E33EE252}"/>
      </w:docPartPr>
      <w:docPartBody>
        <w:p w:rsidR="00144900" w:rsidRDefault="00144900">
          <w:pPr>
            <w:pStyle w:val="B015C72929F84FD58F92B9C16FBAA9A2"/>
          </w:pPr>
          <w:r w:rsidRPr="004923D0">
            <w:rPr>
              <w:rStyle w:val="Platzhaltertext"/>
            </w:rPr>
            <w:t>Klicken oder tippen Sie hier, um Text einzugeben.</w:t>
          </w:r>
        </w:p>
      </w:docPartBody>
    </w:docPart>
    <w:docPart>
      <w:docPartPr>
        <w:name w:val="13A73BA46A3E48318BDA66B249089622"/>
        <w:category>
          <w:name w:val="Allgemein"/>
          <w:gallery w:val="placeholder"/>
        </w:category>
        <w:types>
          <w:type w:val="bbPlcHdr"/>
        </w:types>
        <w:behaviors>
          <w:behavior w:val="content"/>
        </w:behaviors>
        <w:guid w:val="{4D49D7EB-D1B1-4657-B899-D339EC584822}"/>
      </w:docPartPr>
      <w:docPartBody>
        <w:p w:rsidR="00144900" w:rsidRDefault="00144900">
          <w:pPr>
            <w:pStyle w:val="13A73BA46A3E48318BDA66B249089622"/>
          </w:pPr>
          <w:r w:rsidRPr="004923D0">
            <w:rPr>
              <w:rStyle w:val="Platzhaltertext"/>
            </w:rPr>
            <w:t>Klicken oder tippen Sie hier, um Text einzugeben.</w:t>
          </w:r>
        </w:p>
      </w:docPartBody>
    </w:docPart>
    <w:docPart>
      <w:docPartPr>
        <w:name w:val="DA3B10E9DBCA498DB60224100A1A7AAE"/>
        <w:category>
          <w:name w:val="Allgemein"/>
          <w:gallery w:val="placeholder"/>
        </w:category>
        <w:types>
          <w:type w:val="bbPlcHdr"/>
        </w:types>
        <w:behaviors>
          <w:behavior w:val="content"/>
        </w:behaviors>
        <w:guid w:val="{24167EEC-D6B8-4E0A-B329-2721538D1512}"/>
      </w:docPartPr>
      <w:docPartBody>
        <w:p w:rsidR="00144900" w:rsidRDefault="00144900">
          <w:pPr>
            <w:pStyle w:val="DA3B10E9DBCA498DB60224100A1A7AAE"/>
          </w:pPr>
          <w:r w:rsidRPr="004923D0">
            <w:rPr>
              <w:rStyle w:val="Platzhaltertext"/>
            </w:rPr>
            <w:t>Klicken oder tippen Sie hier, um Text einzugeben.</w:t>
          </w:r>
        </w:p>
      </w:docPartBody>
    </w:docPart>
    <w:docPart>
      <w:docPartPr>
        <w:name w:val="79EF5918AAD14F288F6017F4CCFE1397"/>
        <w:category>
          <w:name w:val="Allgemein"/>
          <w:gallery w:val="placeholder"/>
        </w:category>
        <w:types>
          <w:type w:val="bbPlcHdr"/>
        </w:types>
        <w:behaviors>
          <w:behavior w:val="content"/>
        </w:behaviors>
        <w:guid w:val="{E7F733D2-0933-4333-B5C3-FE5417D54062}"/>
      </w:docPartPr>
      <w:docPartBody>
        <w:p w:rsidR="00144900" w:rsidRDefault="00144900">
          <w:pPr>
            <w:pStyle w:val="79EF5918AAD14F288F6017F4CCFE1397"/>
          </w:pPr>
          <w:r w:rsidRPr="00A456FC">
            <w:rPr>
              <w:rStyle w:val="Platzhaltertext"/>
              <w:rFonts w:cs="Arial"/>
            </w:rPr>
            <w:t>Klicken oder tippen Sie, um ein Datum einzugeben.</w:t>
          </w:r>
        </w:p>
      </w:docPartBody>
    </w:docPart>
    <w:docPart>
      <w:docPartPr>
        <w:name w:val="EE7D5BB625AC4D6098EFBECAA3B49CC1"/>
        <w:category>
          <w:name w:val="Allgemein"/>
          <w:gallery w:val="placeholder"/>
        </w:category>
        <w:types>
          <w:type w:val="bbPlcHdr"/>
        </w:types>
        <w:behaviors>
          <w:behavior w:val="content"/>
        </w:behaviors>
        <w:guid w:val="{94BB3F11-BBC1-4D01-8EAE-48AD72EB14D8}"/>
      </w:docPartPr>
      <w:docPartBody>
        <w:p w:rsidR="00144900" w:rsidRDefault="00144900">
          <w:pPr>
            <w:pStyle w:val="EE7D5BB625AC4D6098EFBECAA3B49CC1"/>
          </w:pPr>
          <w:r w:rsidRPr="00A456FC">
            <w:rPr>
              <w:rStyle w:val="Platzhaltertext"/>
              <w:rFonts w:cs="Arial"/>
            </w:rPr>
            <w:t>Klicken oder tippen Sie hier, um Text einzugeben.</w:t>
          </w:r>
        </w:p>
      </w:docPartBody>
    </w:docPart>
    <w:docPart>
      <w:docPartPr>
        <w:name w:val="D28CE931A6D347B6B7FD6267A83C8E63"/>
        <w:category>
          <w:name w:val="Allgemein"/>
          <w:gallery w:val="placeholder"/>
        </w:category>
        <w:types>
          <w:type w:val="bbPlcHdr"/>
        </w:types>
        <w:behaviors>
          <w:behavior w:val="content"/>
        </w:behaviors>
        <w:guid w:val="{45F09CB6-F24A-4826-811C-763D5A1EFE3F}"/>
      </w:docPartPr>
      <w:docPartBody>
        <w:p w:rsidR="00144900" w:rsidRDefault="00144900">
          <w:pPr>
            <w:pStyle w:val="D28CE931A6D347B6B7FD6267A83C8E63"/>
          </w:pPr>
          <w:r w:rsidRPr="00A456FC">
            <w:rPr>
              <w:rStyle w:val="Platzhaltertext"/>
              <w:rFonts w:cs="Arial"/>
            </w:rPr>
            <w:t>Klicken oder tippen Sie hier, um Text einzugeben.</w:t>
          </w:r>
        </w:p>
      </w:docPartBody>
    </w:docPart>
    <w:docPart>
      <w:docPartPr>
        <w:name w:val="071A04E6A8CB43C4A2EDB51D8A0672FE"/>
        <w:category>
          <w:name w:val="Allgemein"/>
          <w:gallery w:val="placeholder"/>
        </w:category>
        <w:types>
          <w:type w:val="bbPlcHdr"/>
        </w:types>
        <w:behaviors>
          <w:behavior w:val="content"/>
        </w:behaviors>
        <w:guid w:val="{1D092789-AB3D-4136-B2DC-24F6D0130A8D}"/>
      </w:docPartPr>
      <w:docPartBody>
        <w:p w:rsidR="00144900" w:rsidRDefault="00B416FF" w:rsidP="00B416FF">
          <w:pPr>
            <w:pStyle w:val="071A04E6A8CB43C4A2EDB51D8A0672FE2"/>
          </w:pPr>
          <w:r w:rsidRPr="004923D0">
            <w:rPr>
              <w:rStyle w:val="Platzhaltertext"/>
            </w:rPr>
            <w:t>Klicken oder tippen Sie hier, um Text einzugeben.</w:t>
          </w:r>
        </w:p>
      </w:docPartBody>
    </w:docPart>
    <w:docPart>
      <w:docPartPr>
        <w:name w:val="D203CF5C1D9A4CBE847C80123EFDC0AB"/>
        <w:category>
          <w:name w:val="Allgemein"/>
          <w:gallery w:val="placeholder"/>
        </w:category>
        <w:types>
          <w:type w:val="bbPlcHdr"/>
        </w:types>
        <w:behaviors>
          <w:behavior w:val="content"/>
        </w:behaviors>
        <w:guid w:val="{D61D3658-3B6D-40D8-B69B-94DAB0483BE2}"/>
      </w:docPartPr>
      <w:docPartBody>
        <w:p w:rsidR="00144900" w:rsidRDefault="00B416FF" w:rsidP="00B416FF">
          <w:pPr>
            <w:pStyle w:val="D203CF5C1D9A4CBE847C80123EFDC0AB2"/>
          </w:pPr>
          <w:r w:rsidRPr="004923D0">
            <w:rPr>
              <w:rStyle w:val="Platzhaltertext"/>
            </w:rPr>
            <w:t>Klicken oder tippen Sie hier, um Text einzugeben.</w:t>
          </w:r>
        </w:p>
      </w:docPartBody>
    </w:docPart>
    <w:docPart>
      <w:docPartPr>
        <w:name w:val="A28609CD18D74C48A3794C174BE95145"/>
        <w:category>
          <w:name w:val="Allgemein"/>
          <w:gallery w:val="placeholder"/>
        </w:category>
        <w:types>
          <w:type w:val="bbPlcHdr"/>
        </w:types>
        <w:behaviors>
          <w:behavior w:val="content"/>
        </w:behaviors>
        <w:guid w:val="{164D5A07-66F6-45EE-A039-48A9E04C3D9D}"/>
      </w:docPartPr>
      <w:docPartBody>
        <w:p w:rsidR="00144900" w:rsidRDefault="00B416FF" w:rsidP="00B416FF">
          <w:pPr>
            <w:pStyle w:val="A28609CD18D74C48A3794C174BE951452"/>
          </w:pPr>
          <w:r w:rsidRPr="004923D0">
            <w:rPr>
              <w:rStyle w:val="Platzhaltertext"/>
            </w:rPr>
            <w:t>Klicken oder tippen Sie hier, um Text einzugeben.</w:t>
          </w:r>
        </w:p>
      </w:docPartBody>
    </w:docPart>
    <w:docPart>
      <w:docPartPr>
        <w:name w:val="76571574B3CC4BE9BD7E88DEAEAD28A7"/>
        <w:category>
          <w:name w:val="Allgemein"/>
          <w:gallery w:val="placeholder"/>
        </w:category>
        <w:types>
          <w:type w:val="bbPlcHdr"/>
        </w:types>
        <w:behaviors>
          <w:behavior w:val="content"/>
        </w:behaviors>
        <w:guid w:val="{6FE5AC6B-A785-4FB3-A778-53223BD3B3E2}"/>
      </w:docPartPr>
      <w:docPartBody>
        <w:p w:rsidR="00144900" w:rsidRDefault="00B416FF" w:rsidP="00B416FF">
          <w:pPr>
            <w:pStyle w:val="76571574B3CC4BE9BD7E88DEAEAD28A72"/>
          </w:pPr>
          <w:r w:rsidRPr="004923D0">
            <w:rPr>
              <w:rStyle w:val="Platzhaltertext"/>
            </w:rPr>
            <w:t>Klicken oder tippen Sie hier, um Text einzugeben.</w:t>
          </w:r>
        </w:p>
      </w:docPartBody>
    </w:docPart>
    <w:docPart>
      <w:docPartPr>
        <w:name w:val="FAFF16448E9B4353BE09555FBAE27A28"/>
        <w:category>
          <w:name w:val="Allgemein"/>
          <w:gallery w:val="placeholder"/>
        </w:category>
        <w:types>
          <w:type w:val="bbPlcHdr"/>
        </w:types>
        <w:behaviors>
          <w:behavior w:val="content"/>
        </w:behaviors>
        <w:guid w:val="{64FA5CE1-FE3D-4985-9E21-295C513CFB9D}"/>
      </w:docPartPr>
      <w:docPartBody>
        <w:p w:rsidR="00144900" w:rsidRDefault="00B416FF" w:rsidP="00B416FF">
          <w:pPr>
            <w:pStyle w:val="FAFF16448E9B4353BE09555FBAE27A282"/>
          </w:pPr>
          <w:r w:rsidRPr="004923D0">
            <w:rPr>
              <w:rStyle w:val="Platzhaltertext"/>
            </w:rPr>
            <w:t>Klicken oder tippen Sie hier, um Text einzugeben.</w:t>
          </w:r>
        </w:p>
      </w:docPartBody>
    </w:docPart>
    <w:docPart>
      <w:docPartPr>
        <w:name w:val="FF2851F7B7484AE284C1C8C4CDD2A229"/>
        <w:category>
          <w:name w:val="Allgemein"/>
          <w:gallery w:val="placeholder"/>
        </w:category>
        <w:types>
          <w:type w:val="bbPlcHdr"/>
        </w:types>
        <w:behaviors>
          <w:behavior w:val="content"/>
        </w:behaviors>
        <w:guid w:val="{6A9E5E10-DDB8-4E08-A68D-85D5029DC289}"/>
      </w:docPartPr>
      <w:docPartBody>
        <w:p w:rsidR="00144900" w:rsidRDefault="00144900">
          <w:pPr>
            <w:pStyle w:val="FF2851F7B7484AE284C1C8C4CDD2A229"/>
          </w:pPr>
          <w:r w:rsidRPr="004923D0">
            <w:rPr>
              <w:rStyle w:val="Platzhaltertext"/>
            </w:rPr>
            <w:t>Klicken oder tippen Sie hier, um Text einzugeben.</w:t>
          </w:r>
        </w:p>
      </w:docPartBody>
    </w:docPart>
    <w:docPart>
      <w:docPartPr>
        <w:name w:val="E117E06991B04D2CAD933BAD06E33B13"/>
        <w:category>
          <w:name w:val="Allgemein"/>
          <w:gallery w:val="placeholder"/>
        </w:category>
        <w:types>
          <w:type w:val="bbPlcHdr"/>
        </w:types>
        <w:behaviors>
          <w:behavior w:val="content"/>
        </w:behaviors>
        <w:guid w:val="{80BAECA0-F89F-46CB-A5BE-A58BC34C5579}"/>
      </w:docPartPr>
      <w:docPartBody>
        <w:p w:rsidR="00144900" w:rsidRDefault="00B416FF" w:rsidP="00B416FF">
          <w:pPr>
            <w:pStyle w:val="E117E06991B04D2CAD933BAD06E33B132"/>
          </w:pPr>
          <w:r w:rsidRPr="004923D0">
            <w:rPr>
              <w:rStyle w:val="Platzhaltertext"/>
            </w:rPr>
            <w:t>Klicken oder tippen Sie hier, um Text einzugeben.</w:t>
          </w:r>
        </w:p>
      </w:docPartBody>
    </w:docPart>
    <w:docPart>
      <w:docPartPr>
        <w:name w:val="1B6E6EF3409D4EE294B406D510062C57"/>
        <w:category>
          <w:name w:val="Allgemein"/>
          <w:gallery w:val="placeholder"/>
        </w:category>
        <w:types>
          <w:type w:val="bbPlcHdr"/>
        </w:types>
        <w:behaviors>
          <w:behavior w:val="content"/>
        </w:behaviors>
        <w:guid w:val="{B5B0F9F2-3379-4DAD-B19E-D028BFFEBBAA}"/>
      </w:docPartPr>
      <w:docPartBody>
        <w:p w:rsidR="00144900" w:rsidRDefault="00B416FF" w:rsidP="00B416FF">
          <w:pPr>
            <w:pStyle w:val="1B6E6EF3409D4EE294B406D510062C572"/>
          </w:pPr>
          <w:r w:rsidRPr="004923D0">
            <w:rPr>
              <w:rStyle w:val="Platzhaltertext"/>
            </w:rPr>
            <w:t>Klicken oder tippen Sie hier, um Text einzugeben.</w:t>
          </w:r>
        </w:p>
      </w:docPartBody>
    </w:docPart>
    <w:docPart>
      <w:docPartPr>
        <w:name w:val="DECE85767BEF4499B86AD4CB7BD1007C"/>
        <w:category>
          <w:name w:val="Allgemein"/>
          <w:gallery w:val="placeholder"/>
        </w:category>
        <w:types>
          <w:type w:val="bbPlcHdr"/>
        </w:types>
        <w:behaviors>
          <w:behavior w:val="content"/>
        </w:behaviors>
        <w:guid w:val="{AE22D309-ECF1-4276-B502-FC4F6F2B75C5}"/>
      </w:docPartPr>
      <w:docPartBody>
        <w:p w:rsidR="00144900" w:rsidRDefault="00B416FF" w:rsidP="00B416FF">
          <w:pPr>
            <w:pStyle w:val="DECE85767BEF4499B86AD4CB7BD1007C2"/>
          </w:pPr>
          <w:r w:rsidRPr="004923D0">
            <w:rPr>
              <w:rStyle w:val="Platzhaltertext"/>
            </w:rPr>
            <w:t>Klicken oder tippen Sie hier, um Text einzugeben.</w:t>
          </w:r>
        </w:p>
      </w:docPartBody>
    </w:docPart>
    <w:docPart>
      <w:docPartPr>
        <w:name w:val="1D004976BFB04BB3BEE807125A593ABB"/>
        <w:category>
          <w:name w:val="Allgemein"/>
          <w:gallery w:val="placeholder"/>
        </w:category>
        <w:types>
          <w:type w:val="bbPlcHdr"/>
        </w:types>
        <w:behaviors>
          <w:behavior w:val="content"/>
        </w:behaviors>
        <w:guid w:val="{326960AF-3BBC-40B3-A32C-1213E962F8E1}"/>
      </w:docPartPr>
      <w:docPartBody>
        <w:p w:rsidR="00144900" w:rsidRDefault="00B416FF" w:rsidP="00B416FF">
          <w:pPr>
            <w:pStyle w:val="1D004976BFB04BB3BEE807125A593ABB2"/>
          </w:pPr>
          <w:r w:rsidRPr="004923D0">
            <w:rPr>
              <w:rStyle w:val="Platzhaltertext"/>
            </w:rPr>
            <w:t>Klicken oder tippen Sie hier, um Text einzugeben.</w:t>
          </w:r>
        </w:p>
      </w:docPartBody>
    </w:docPart>
    <w:docPart>
      <w:docPartPr>
        <w:name w:val="CE6EB5DC6B2645109BCF21722E4187F7"/>
        <w:category>
          <w:name w:val="Allgemein"/>
          <w:gallery w:val="placeholder"/>
        </w:category>
        <w:types>
          <w:type w:val="bbPlcHdr"/>
        </w:types>
        <w:behaviors>
          <w:behavior w:val="content"/>
        </w:behaviors>
        <w:guid w:val="{9C99D6B7-B775-4DEF-AA30-A155436D1E5C}"/>
      </w:docPartPr>
      <w:docPartBody>
        <w:p w:rsidR="00144900" w:rsidRDefault="00B416FF" w:rsidP="00B416FF">
          <w:pPr>
            <w:pStyle w:val="CE6EB5DC6B2645109BCF21722E4187F72"/>
          </w:pPr>
          <w:r w:rsidRPr="00CD6737">
            <w:rPr>
              <w:rStyle w:val="Platzhaltertext"/>
            </w:rPr>
            <w:t>Wählen Sie ein Element aus.</w:t>
          </w:r>
        </w:p>
      </w:docPartBody>
    </w:docPart>
    <w:docPart>
      <w:docPartPr>
        <w:name w:val="E0CFECA12A4C4A8DA7B2CEAA178D7475"/>
        <w:category>
          <w:name w:val="Allgemein"/>
          <w:gallery w:val="placeholder"/>
        </w:category>
        <w:types>
          <w:type w:val="bbPlcHdr"/>
        </w:types>
        <w:behaviors>
          <w:behavior w:val="content"/>
        </w:behaviors>
        <w:guid w:val="{E92C0887-B175-44D3-A60F-342F8E13E85D}"/>
      </w:docPartPr>
      <w:docPartBody>
        <w:p w:rsidR="00144900" w:rsidRDefault="00B416FF" w:rsidP="00B416FF">
          <w:pPr>
            <w:pStyle w:val="E0CFECA12A4C4A8DA7B2CEAA178D74752"/>
          </w:pPr>
          <w:r w:rsidRPr="004923D0">
            <w:rPr>
              <w:rStyle w:val="Platzhaltertext"/>
            </w:rPr>
            <w:t>Klicken oder tippen Sie hier, um Text einzugeben.</w:t>
          </w:r>
        </w:p>
      </w:docPartBody>
    </w:docPart>
    <w:docPart>
      <w:docPartPr>
        <w:name w:val="49AD24C5513345B4919F1C6E25724717"/>
        <w:category>
          <w:name w:val="Allgemein"/>
          <w:gallery w:val="placeholder"/>
        </w:category>
        <w:types>
          <w:type w:val="bbPlcHdr"/>
        </w:types>
        <w:behaviors>
          <w:behavior w:val="content"/>
        </w:behaviors>
        <w:guid w:val="{832C249F-C54B-40C4-A9EA-1830D92C1F60}"/>
      </w:docPartPr>
      <w:docPartBody>
        <w:p w:rsidR="00144900" w:rsidRDefault="00B416FF" w:rsidP="00B416FF">
          <w:pPr>
            <w:pStyle w:val="49AD24C5513345B4919F1C6E257247172"/>
          </w:pPr>
          <w:r w:rsidRPr="004923D0">
            <w:rPr>
              <w:rStyle w:val="Platzhaltertext"/>
            </w:rPr>
            <w:t>Klicken oder tippen Sie hier, um Text einzugeben.</w:t>
          </w:r>
        </w:p>
      </w:docPartBody>
    </w:docPart>
    <w:docPart>
      <w:docPartPr>
        <w:name w:val="AFAC65CDABEA412EBD6EA098183C5EEA"/>
        <w:category>
          <w:name w:val="Allgemein"/>
          <w:gallery w:val="placeholder"/>
        </w:category>
        <w:types>
          <w:type w:val="bbPlcHdr"/>
        </w:types>
        <w:behaviors>
          <w:behavior w:val="content"/>
        </w:behaviors>
        <w:guid w:val="{93913F00-552E-4DE7-B089-7F2A1885B6AE}"/>
      </w:docPartPr>
      <w:docPartBody>
        <w:p w:rsidR="00144900" w:rsidRDefault="00B416FF" w:rsidP="00B416FF">
          <w:pPr>
            <w:pStyle w:val="AFAC65CDABEA412EBD6EA098183C5EEA2"/>
          </w:pPr>
          <w:r w:rsidRPr="004923D0">
            <w:rPr>
              <w:rStyle w:val="Platzhaltertext"/>
            </w:rPr>
            <w:t>Klicken oder tippen Sie hier, um Text einzugeben.</w:t>
          </w:r>
        </w:p>
      </w:docPartBody>
    </w:docPart>
    <w:docPart>
      <w:docPartPr>
        <w:name w:val="A73EB5F9889D4B9E97046B8A85D8F246"/>
        <w:category>
          <w:name w:val="Allgemein"/>
          <w:gallery w:val="placeholder"/>
        </w:category>
        <w:types>
          <w:type w:val="bbPlcHdr"/>
        </w:types>
        <w:behaviors>
          <w:behavior w:val="content"/>
        </w:behaviors>
        <w:guid w:val="{9BFCFDC1-5831-4A44-939C-74DD8D59BB1B}"/>
      </w:docPartPr>
      <w:docPartBody>
        <w:p w:rsidR="00144900" w:rsidRDefault="00B416FF" w:rsidP="00B416FF">
          <w:pPr>
            <w:pStyle w:val="A73EB5F9889D4B9E97046B8A85D8F2462"/>
          </w:pPr>
          <w:r w:rsidRPr="00CD6737">
            <w:rPr>
              <w:rStyle w:val="Platzhaltertext"/>
            </w:rPr>
            <w:t>Wählen Sie ein Element aus.</w:t>
          </w:r>
        </w:p>
      </w:docPartBody>
    </w:docPart>
    <w:docPart>
      <w:docPartPr>
        <w:name w:val="213933A7B3AE43EFB4C38D1FAF62F750"/>
        <w:category>
          <w:name w:val="Allgemein"/>
          <w:gallery w:val="placeholder"/>
        </w:category>
        <w:types>
          <w:type w:val="bbPlcHdr"/>
        </w:types>
        <w:behaviors>
          <w:behavior w:val="content"/>
        </w:behaviors>
        <w:guid w:val="{A51DAAB6-4912-4A9D-B705-49ABAA255F5B}"/>
      </w:docPartPr>
      <w:docPartBody>
        <w:p w:rsidR="00144900" w:rsidRDefault="00B416FF" w:rsidP="00B416FF">
          <w:pPr>
            <w:pStyle w:val="213933A7B3AE43EFB4C38D1FAF62F7502"/>
          </w:pPr>
          <w:r w:rsidRPr="004923D0">
            <w:rPr>
              <w:rStyle w:val="Platzhaltertext"/>
            </w:rPr>
            <w:t>Klicken oder tippen Sie hier, um Text einzugeben.</w:t>
          </w:r>
        </w:p>
      </w:docPartBody>
    </w:docPart>
    <w:docPart>
      <w:docPartPr>
        <w:name w:val="5B3D6F6A94524A9A852388F2D4885037"/>
        <w:category>
          <w:name w:val="Allgemein"/>
          <w:gallery w:val="placeholder"/>
        </w:category>
        <w:types>
          <w:type w:val="bbPlcHdr"/>
        </w:types>
        <w:behaviors>
          <w:behavior w:val="content"/>
        </w:behaviors>
        <w:guid w:val="{8C35A58B-7620-4206-B184-7C3C0D1F1553}"/>
      </w:docPartPr>
      <w:docPartBody>
        <w:p w:rsidR="00144900" w:rsidRDefault="00B416FF" w:rsidP="00B416FF">
          <w:pPr>
            <w:pStyle w:val="5B3D6F6A94524A9A852388F2D48850372"/>
          </w:pPr>
          <w:r w:rsidRPr="00CD6737">
            <w:rPr>
              <w:rStyle w:val="Platzhaltertext"/>
            </w:rPr>
            <w:t>Wählen Sie ein Element aus.</w:t>
          </w:r>
        </w:p>
      </w:docPartBody>
    </w:docPart>
    <w:docPart>
      <w:docPartPr>
        <w:name w:val="F81BA01DA7C84F3D8084C6BB236E5E45"/>
        <w:category>
          <w:name w:val="Allgemein"/>
          <w:gallery w:val="placeholder"/>
        </w:category>
        <w:types>
          <w:type w:val="bbPlcHdr"/>
        </w:types>
        <w:behaviors>
          <w:behavior w:val="content"/>
        </w:behaviors>
        <w:guid w:val="{0BBC081C-06CD-4959-9E34-C8C7CB18B8DC}"/>
      </w:docPartPr>
      <w:docPartBody>
        <w:p w:rsidR="00144900" w:rsidRDefault="00B416FF" w:rsidP="00B416FF">
          <w:pPr>
            <w:pStyle w:val="F81BA01DA7C84F3D8084C6BB236E5E452"/>
          </w:pPr>
          <w:r w:rsidRPr="004923D0">
            <w:rPr>
              <w:rStyle w:val="Platzhaltertext"/>
            </w:rPr>
            <w:t>Klicken oder tippen Sie hier, um Text einzugeben.</w:t>
          </w:r>
        </w:p>
      </w:docPartBody>
    </w:docPart>
    <w:docPart>
      <w:docPartPr>
        <w:name w:val="18534604979745749B7F9821489C6529"/>
        <w:category>
          <w:name w:val="Allgemein"/>
          <w:gallery w:val="placeholder"/>
        </w:category>
        <w:types>
          <w:type w:val="bbPlcHdr"/>
        </w:types>
        <w:behaviors>
          <w:behavior w:val="content"/>
        </w:behaviors>
        <w:guid w:val="{7510A835-88E1-4854-9D4E-DA32B9C6DBEE}"/>
      </w:docPartPr>
      <w:docPartBody>
        <w:p w:rsidR="00144900" w:rsidRDefault="00B416FF" w:rsidP="00B416FF">
          <w:pPr>
            <w:pStyle w:val="18534604979745749B7F9821489C65292"/>
          </w:pPr>
          <w:r w:rsidRPr="004923D0">
            <w:rPr>
              <w:rStyle w:val="Platzhaltertext"/>
            </w:rPr>
            <w:t>Klicken oder tippen Sie hier, um Text einzugeben.</w:t>
          </w:r>
        </w:p>
      </w:docPartBody>
    </w:docPart>
    <w:docPart>
      <w:docPartPr>
        <w:name w:val="0917FBAC392B48D684C340CC4E27417E"/>
        <w:category>
          <w:name w:val="Allgemein"/>
          <w:gallery w:val="placeholder"/>
        </w:category>
        <w:types>
          <w:type w:val="bbPlcHdr"/>
        </w:types>
        <w:behaviors>
          <w:behavior w:val="content"/>
        </w:behaviors>
        <w:guid w:val="{A2240F72-BB7C-475F-9C80-F59E5D4CC268}"/>
      </w:docPartPr>
      <w:docPartBody>
        <w:p w:rsidR="00144900" w:rsidRDefault="00B416FF" w:rsidP="00B416FF">
          <w:pPr>
            <w:pStyle w:val="0917FBAC392B48D684C340CC4E27417E2"/>
          </w:pPr>
          <w:r w:rsidRPr="004923D0">
            <w:rPr>
              <w:rStyle w:val="Platzhaltertext"/>
            </w:rPr>
            <w:t>Klicken oder tippen Sie hier, um Text einzugeben.</w:t>
          </w:r>
        </w:p>
      </w:docPartBody>
    </w:docPart>
    <w:docPart>
      <w:docPartPr>
        <w:name w:val="5AC3E2C509B7425591A91741CE1E71BD"/>
        <w:category>
          <w:name w:val="Allgemein"/>
          <w:gallery w:val="placeholder"/>
        </w:category>
        <w:types>
          <w:type w:val="bbPlcHdr"/>
        </w:types>
        <w:behaviors>
          <w:behavior w:val="content"/>
        </w:behaviors>
        <w:guid w:val="{33DADCA4-F93B-4E3B-BF9B-2D1B46801877}"/>
      </w:docPartPr>
      <w:docPartBody>
        <w:p w:rsidR="00144900" w:rsidRDefault="00B416FF" w:rsidP="00B416FF">
          <w:pPr>
            <w:pStyle w:val="5AC3E2C509B7425591A91741CE1E71BD2"/>
          </w:pPr>
          <w:r w:rsidRPr="004923D0">
            <w:rPr>
              <w:rStyle w:val="Platzhaltertext"/>
            </w:rPr>
            <w:t>Klicken oder tippen Sie hier, um Text einzugeben.</w:t>
          </w:r>
        </w:p>
      </w:docPartBody>
    </w:docPart>
    <w:docPart>
      <w:docPartPr>
        <w:name w:val="979C8F8BDE0145A3BC3592E321B0450E"/>
        <w:category>
          <w:name w:val="Allgemein"/>
          <w:gallery w:val="placeholder"/>
        </w:category>
        <w:types>
          <w:type w:val="bbPlcHdr"/>
        </w:types>
        <w:behaviors>
          <w:behavior w:val="content"/>
        </w:behaviors>
        <w:guid w:val="{28C9212B-B354-4F2C-95C2-BB636321FBF6}"/>
      </w:docPartPr>
      <w:docPartBody>
        <w:p w:rsidR="00144900" w:rsidRDefault="00B416FF" w:rsidP="00B416FF">
          <w:pPr>
            <w:pStyle w:val="979C8F8BDE0145A3BC3592E321B0450E2"/>
          </w:pPr>
          <w:r w:rsidRPr="004923D0">
            <w:rPr>
              <w:rStyle w:val="Platzhaltertext"/>
            </w:rPr>
            <w:t>Klicken oder tippen Sie hier, um Text einzugeben.</w:t>
          </w:r>
        </w:p>
      </w:docPartBody>
    </w:docPart>
    <w:docPart>
      <w:docPartPr>
        <w:name w:val="A9CB5EB938B6433EB021AA434260F892"/>
        <w:category>
          <w:name w:val="Allgemein"/>
          <w:gallery w:val="placeholder"/>
        </w:category>
        <w:types>
          <w:type w:val="bbPlcHdr"/>
        </w:types>
        <w:behaviors>
          <w:behavior w:val="content"/>
        </w:behaviors>
        <w:guid w:val="{451F7497-A83A-40AA-89FD-524A68CCF09D}"/>
      </w:docPartPr>
      <w:docPartBody>
        <w:p w:rsidR="00144900" w:rsidRDefault="00B416FF" w:rsidP="00B416FF">
          <w:pPr>
            <w:pStyle w:val="A9CB5EB938B6433EB021AA434260F8922"/>
          </w:pPr>
          <w:r w:rsidRPr="004923D0">
            <w:rPr>
              <w:rStyle w:val="Platzhaltertext"/>
            </w:rPr>
            <w:t>Klicken oder tippen Sie hier, um Text einzugeben.</w:t>
          </w:r>
        </w:p>
      </w:docPartBody>
    </w:docPart>
    <w:docPart>
      <w:docPartPr>
        <w:name w:val="F6E5859B04E24997BF0FEF1FB5A0F976"/>
        <w:category>
          <w:name w:val="Allgemein"/>
          <w:gallery w:val="placeholder"/>
        </w:category>
        <w:types>
          <w:type w:val="bbPlcHdr"/>
        </w:types>
        <w:behaviors>
          <w:behavior w:val="content"/>
        </w:behaviors>
        <w:guid w:val="{2AA7B378-869D-4BD0-9591-36CACBE6B569}"/>
      </w:docPartPr>
      <w:docPartBody>
        <w:p w:rsidR="00144900" w:rsidRDefault="00B416FF" w:rsidP="00B416FF">
          <w:pPr>
            <w:pStyle w:val="F6E5859B04E24997BF0FEF1FB5A0F9762"/>
          </w:pPr>
          <w:r w:rsidRPr="004923D0">
            <w:rPr>
              <w:rStyle w:val="Platzhaltertext"/>
            </w:rPr>
            <w:t>Klicken oder tippen Sie hier, um Text einzugeben.</w:t>
          </w:r>
        </w:p>
      </w:docPartBody>
    </w:docPart>
    <w:docPart>
      <w:docPartPr>
        <w:name w:val="134558650D4D4E18885948915F265D3B"/>
        <w:category>
          <w:name w:val="Allgemein"/>
          <w:gallery w:val="placeholder"/>
        </w:category>
        <w:types>
          <w:type w:val="bbPlcHdr"/>
        </w:types>
        <w:behaviors>
          <w:behavior w:val="content"/>
        </w:behaviors>
        <w:guid w:val="{C7BC227A-652A-4608-BA5C-9D152C8EC19D}"/>
      </w:docPartPr>
      <w:docPartBody>
        <w:p w:rsidR="00144900" w:rsidRDefault="00B416FF" w:rsidP="00B416FF">
          <w:pPr>
            <w:pStyle w:val="134558650D4D4E18885948915F265D3B2"/>
          </w:pPr>
          <w:r w:rsidRPr="004923D0">
            <w:rPr>
              <w:rStyle w:val="Platzhaltertext"/>
            </w:rPr>
            <w:t>Klicken oder tippen Sie hier, um Text einzugeben.</w:t>
          </w:r>
        </w:p>
      </w:docPartBody>
    </w:docPart>
    <w:docPart>
      <w:docPartPr>
        <w:name w:val="4E25F3698DED422ABECA314200CF0B31"/>
        <w:category>
          <w:name w:val="Allgemein"/>
          <w:gallery w:val="placeholder"/>
        </w:category>
        <w:types>
          <w:type w:val="bbPlcHdr"/>
        </w:types>
        <w:behaviors>
          <w:behavior w:val="content"/>
        </w:behaviors>
        <w:guid w:val="{ADFA2723-4234-48B8-87A9-E163C03501E5}"/>
      </w:docPartPr>
      <w:docPartBody>
        <w:p w:rsidR="00144900" w:rsidRDefault="00B416FF" w:rsidP="00B416FF">
          <w:pPr>
            <w:pStyle w:val="4E25F3698DED422ABECA314200CF0B312"/>
          </w:pPr>
          <w:r w:rsidRPr="004923D0">
            <w:rPr>
              <w:rStyle w:val="Platzhaltertext"/>
            </w:rPr>
            <w:t>Klicken oder tippen Sie hier, um Text einzugeben.</w:t>
          </w:r>
        </w:p>
      </w:docPartBody>
    </w:docPart>
    <w:docPart>
      <w:docPartPr>
        <w:name w:val="2B43E3A4CF704B729C7806D0C3A74756"/>
        <w:category>
          <w:name w:val="Allgemein"/>
          <w:gallery w:val="placeholder"/>
        </w:category>
        <w:types>
          <w:type w:val="bbPlcHdr"/>
        </w:types>
        <w:behaviors>
          <w:behavior w:val="content"/>
        </w:behaviors>
        <w:guid w:val="{6BB6F088-C3C5-45C8-8191-1752BDE948A1}"/>
      </w:docPartPr>
      <w:docPartBody>
        <w:p w:rsidR="00144900" w:rsidRDefault="00B416FF" w:rsidP="00B416FF">
          <w:pPr>
            <w:pStyle w:val="2B43E3A4CF704B729C7806D0C3A747562"/>
          </w:pPr>
          <w:r w:rsidRPr="004923D0">
            <w:rPr>
              <w:rStyle w:val="Platzhaltertext"/>
            </w:rPr>
            <w:t>Klicken oder tippen Sie hier, um Text einzugeben.</w:t>
          </w:r>
        </w:p>
      </w:docPartBody>
    </w:docPart>
    <w:docPart>
      <w:docPartPr>
        <w:name w:val="170811073B774F00A55C56A6597D3C54"/>
        <w:category>
          <w:name w:val="Allgemein"/>
          <w:gallery w:val="placeholder"/>
        </w:category>
        <w:types>
          <w:type w:val="bbPlcHdr"/>
        </w:types>
        <w:behaviors>
          <w:behavior w:val="content"/>
        </w:behaviors>
        <w:guid w:val="{EF6E802A-AFEF-4A9F-B4A0-9DA41E6B85AF}"/>
      </w:docPartPr>
      <w:docPartBody>
        <w:p w:rsidR="00144900" w:rsidRDefault="00B416FF" w:rsidP="00B416FF">
          <w:pPr>
            <w:pStyle w:val="170811073B774F00A55C56A6597D3C542"/>
          </w:pPr>
          <w:r w:rsidRPr="004923D0">
            <w:rPr>
              <w:rStyle w:val="Platzhaltertext"/>
            </w:rPr>
            <w:t>Klicken oder tippen Sie hier, um Text einzugeben.</w:t>
          </w:r>
        </w:p>
      </w:docPartBody>
    </w:docPart>
    <w:docPart>
      <w:docPartPr>
        <w:name w:val="C8D0C15223324B13AF677D5E9E79E703"/>
        <w:category>
          <w:name w:val="Allgemein"/>
          <w:gallery w:val="placeholder"/>
        </w:category>
        <w:types>
          <w:type w:val="bbPlcHdr"/>
        </w:types>
        <w:behaviors>
          <w:behavior w:val="content"/>
        </w:behaviors>
        <w:guid w:val="{878ADB7A-4C10-440B-8919-C45752AA299D}"/>
      </w:docPartPr>
      <w:docPartBody>
        <w:p w:rsidR="00144900" w:rsidRDefault="00B416FF" w:rsidP="00B416FF">
          <w:pPr>
            <w:pStyle w:val="C8D0C15223324B13AF677D5E9E79E7032"/>
          </w:pPr>
          <w:r w:rsidRPr="004923D0">
            <w:rPr>
              <w:rStyle w:val="Platzhaltertext"/>
            </w:rPr>
            <w:t>Klicken oder tippen Sie hier, um Text einzugeben.</w:t>
          </w:r>
        </w:p>
      </w:docPartBody>
    </w:docPart>
    <w:docPart>
      <w:docPartPr>
        <w:name w:val="9FFCFC9EAF864D75B2722EB8F2FCD08D"/>
        <w:category>
          <w:name w:val="Allgemein"/>
          <w:gallery w:val="placeholder"/>
        </w:category>
        <w:types>
          <w:type w:val="bbPlcHdr"/>
        </w:types>
        <w:behaviors>
          <w:behavior w:val="content"/>
        </w:behaviors>
        <w:guid w:val="{B9D46A28-05C8-4BF2-AE83-B7ED58635713}"/>
      </w:docPartPr>
      <w:docPartBody>
        <w:p w:rsidR="00144900" w:rsidRDefault="00B416FF" w:rsidP="00B416FF">
          <w:pPr>
            <w:pStyle w:val="9FFCFC9EAF864D75B2722EB8F2FCD08D2"/>
          </w:pPr>
          <w:r w:rsidRPr="004923D0">
            <w:rPr>
              <w:rStyle w:val="Platzhaltertext"/>
            </w:rPr>
            <w:t>Klicken oder tippen Sie hier, um Text einzugeben.</w:t>
          </w:r>
        </w:p>
      </w:docPartBody>
    </w:docPart>
    <w:docPart>
      <w:docPartPr>
        <w:name w:val="6D441773DDF945F19548E25F56386CDB"/>
        <w:category>
          <w:name w:val="Allgemein"/>
          <w:gallery w:val="placeholder"/>
        </w:category>
        <w:types>
          <w:type w:val="bbPlcHdr"/>
        </w:types>
        <w:behaviors>
          <w:behavior w:val="content"/>
        </w:behaviors>
        <w:guid w:val="{E636C393-6630-418F-BE1E-DF925897CAC5}"/>
      </w:docPartPr>
      <w:docPartBody>
        <w:p w:rsidR="00144900" w:rsidRDefault="00B416FF" w:rsidP="00B416FF">
          <w:pPr>
            <w:pStyle w:val="6D441773DDF945F19548E25F56386CDB2"/>
          </w:pPr>
          <w:r w:rsidRPr="004923D0">
            <w:rPr>
              <w:rStyle w:val="Platzhaltertext"/>
            </w:rPr>
            <w:t>Klicken oder tippen Sie hier, um Text einzugeben.</w:t>
          </w:r>
        </w:p>
      </w:docPartBody>
    </w:docPart>
    <w:docPart>
      <w:docPartPr>
        <w:name w:val="50D5CBB70CD845F89288937DA6536F4B"/>
        <w:category>
          <w:name w:val="Allgemein"/>
          <w:gallery w:val="placeholder"/>
        </w:category>
        <w:types>
          <w:type w:val="bbPlcHdr"/>
        </w:types>
        <w:behaviors>
          <w:behavior w:val="content"/>
        </w:behaviors>
        <w:guid w:val="{57F65557-E76D-4D1A-B15D-425EC7E4D125}"/>
      </w:docPartPr>
      <w:docPartBody>
        <w:p w:rsidR="00144900" w:rsidRDefault="00B416FF" w:rsidP="00B416FF">
          <w:pPr>
            <w:pStyle w:val="50D5CBB70CD845F89288937DA6536F4B2"/>
          </w:pPr>
          <w:r w:rsidRPr="004923D0">
            <w:rPr>
              <w:rStyle w:val="Platzhaltertext"/>
            </w:rPr>
            <w:t>Klicken oder tippen Sie hier, um Text einzugeben.</w:t>
          </w:r>
        </w:p>
      </w:docPartBody>
    </w:docPart>
    <w:docPart>
      <w:docPartPr>
        <w:name w:val="9233912F264740E586C05AEDE2FBD3C2"/>
        <w:category>
          <w:name w:val="Allgemein"/>
          <w:gallery w:val="placeholder"/>
        </w:category>
        <w:types>
          <w:type w:val="bbPlcHdr"/>
        </w:types>
        <w:behaviors>
          <w:behavior w:val="content"/>
        </w:behaviors>
        <w:guid w:val="{7537D4C5-1E62-48D8-B5E0-1BE453BC126B}"/>
      </w:docPartPr>
      <w:docPartBody>
        <w:p w:rsidR="00144900" w:rsidRDefault="00B416FF" w:rsidP="00B416FF">
          <w:pPr>
            <w:pStyle w:val="9233912F264740E586C05AEDE2FBD3C22"/>
          </w:pPr>
          <w:r w:rsidRPr="004923D0">
            <w:rPr>
              <w:rStyle w:val="Platzhaltertext"/>
            </w:rPr>
            <w:t>Klicken oder tippen Sie hier, um Text einzugeben.</w:t>
          </w:r>
        </w:p>
      </w:docPartBody>
    </w:docPart>
    <w:docPart>
      <w:docPartPr>
        <w:name w:val="DD8CC6EC0AAC4A49A6D0D6040B9B31CB"/>
        <w:category>
          <w:name w:val="Allgemein"/>
          <w:gallery w:val="placeholder"/>
        </w:category>
        <w:types>
          <w:type w:val="bbPlcHdr"/>
        </w:types>
        <w:behaviors>
          <w:behavior w:val="content"/>
        </w:behaviors>
        <w:guid w:val="{EA4F8B52-4779-4BAE-B93F-E2C45F87856E}"/>
      </w:docPartPr>
      <w:docPartBody>
        <w:p w:rsidR="00144900" w:rsidRDefault="00B416FF" w:rsidP="00B416FF">
          <w:pPr>
            <w:pStyle w:val="DD8CC6EC0AAC4A49A6D0D6040B9B31CB2"/>
          </w:pPr>
          <w:r w:rsidRPr="004923D0">
            <w:rPr>
              <w:rStyle w:val="Platzhaltertext"/>
            </w:rPr>
            <w:t>Klicken oder tippen Sie hier, um Text einzugeben.</w:t>
          </w:r>
        </w:p>
      </w:docPartBody>
    </w:docPart>
    <w:docPart>
      <w:docPartPr>
        <w:name w:val="4DE053ADD73143D58E5037745A6E771A"/>
        <w:category>
          <w:name w:val="Allgemein"/>
          <w:gallery w:val="placeholder"/>
        </w:category>
        <w:types>
          <w:type w:val="bbPlcHdr"/>
        </w:types>
        <w:behaviors>
          <w:behavior w:val="content"/>
        </w:behaviors>
        <w:guid w:val="{72033622-28A8-4CBE-8BF0-1CF4031AD88E}"/>
      </w:docPartPr>
      <w:docPartBody>
        <w:p w:rsidR="00144900" w:rsidRDefault="00B416FF" w:rsidP="00B416FF">
          <w:pPr>
            <w:pStyle w:val="4DE053ADD73143D58E5037745A6E771A2"/>
          </w:pPr>
          <w:r w:rsidRPr="004923D0">
            <w:rPr>
              <w:rStyle w:val="Platzhaltertext"/>
            </w:rPr>
            <w:t>Klicken oder tippen Sie hier, um Text einzugeben.</w:t>
          </w:r>
        </w:p>
      </w:docPartBody>
    </w:docPart>
    <w:docPart>
      <w:docPartPr>
        <w:name w:val="7A4A606EA9D04B4C880F53918F496832"/>
        <w:category>
          <w:name w:val="Allgemein"/>
          <w:gallery w:val="placeholder"/>
        </w:category>
        <w:types>
          <w:type w:val="bbPlcHdr"/>
        </w:types>
        <w:behaviors>
          <w:behavior w:val="content"/>
        </w:behaviors>
        <w:guid w:val="{07631B12-7939-42E6-9E2C-FA7D54A537D6}"/>
      </w:docPartPr>
      <w:docPartBody>
        <w:p w:rsidR="00144900" w:rsidRDefault="00B416FF" w:rsidP="00B416FF">
          <w:pPr>
            <w:pStyle w:val="7A4A606EA9D04B4C880F53918F4968322"/>
          </w:pPr>
          <w:r w:rsidRPr="004923D0">
            <w:rPr>
              <w:rStyle w:val="Platzhaltertext"/>
            </w:rPr>
            <w:t>Klicken oder tippen Sie hier, um Text einzugeben.</w:t>
          </w:r>
        </w:p>
      </w:docPartBody>
    </w:docPart>
    <w:docPart>
      <w:docPartPr>
        <w:name w:val="40780DD75A0941F6AA2D9B3C47001A6B"/>
        <w:category>
          <w:name w:val="Allgemein"/>
          <w:gallery w:val="placeholder"/>
        </w:category>
        <w:types>
          <w:type w:val="bbPlcHdr"/>
        </w:types>
        <w:behaviors>
          <w:behavior w:val="content"/>
        </w:behaviors>
        <w:guid w:val="{55A1C4F2-E0B0-4C6D-BA3D-8D7712D78EE4}"/>
      </w:docPartPr>
      <w:docPartBody>
        <w:p w:rsidR="00144900" w:rsidRDefault="00B416FF" w:rsidP="00B416FF">
          <w:pPr>
            <w:pStyle w:val="40780DD75A0941F6AA2D9B3C47001A6B2"/>
          </w:pPr>
          <w:r w:rsidRPr="004923D0">
            <w:rPr>
              <w:rStyle w:val="Platzhaltertext"/>
            </w:rPr>
            <w:t>Klicken oder tippen Sie hier, um Text einzugeben.</w:t>
          </w:r>
        </w:p>
      </w:docPartBody>
    </w:docPart>
    <w:docPart>
      <w:docPartPr>
        <w:name w:val="AC909D2790164B589BEC6B8C3BCEBC44"/>
        <w:category>
          <w:name w:val="Allgemein"/>
          <w:gallery w:val="placeholder"/>
        </w:category>
        <w:types>
          <w:type w:val="bbPlcHdr"/>
        </w:types>
        <w:behaviors>
          <w:behavior w:val="content"/>
        </w:behaviors>
        <w:guid w:val="{5DEDE00C-8C7A-48C8-81B5-CDDEDBFA8269}"/>
      </w:docPartPr>
      <w:docPartBody>
        <w:p w:rsidR="00144900" w:rsidRDefault="00B416FF" w:rsidP="00B416FF">
          <w:pPr>
            <w:pStyle w:val="AC909D2790164B589BEC6B8C3BCEBC442"/>
          </w:pPr>
          <w:r w:rsidRPr="004923D0">
            <w:rPr>
              <w:rStyle w:val="Platzhaltertext"/>
            </w:rPr>
            <w:t>Klicken oder tippen Sie hier, um Text einzugeben.</w:t>
          </w:r>
        </w:p>
      </w:docPartBody>
    </w:docPart>
    <w:docPart>
      <w:docPartPr>
        <w:name w:val="98E179A30B34469DB40721F14A7F6400"/>
        <w:category>
          <w:name w:val="Allgemein"/>
          <w:gallery w:val="placeholder"/>
        </w:category>
        <w:types>
          <w:type w:val="bbPlcHdr"/>
        </w:types>
        <w:behaviors>
          <w:behavior w:val="content"/>
        </w:behaviors>
        <w:guid w:val="{71673C63-6597-4FCF-B580-F7901C975A41}"/>
      </w:docPartPr>
      <w:docPartBody>
        <w:p w:rsidR="00144900" w:rsidRDefault="00B416FF" w:rsidP="00B416FF">
          <w:pPr>
            <w:pStyle w:val="98E179A30B34469DB40721F14A7F64002"/>
          </w:pPr>
          <w:r w:rsidRPr="004923D0">
            <w:rPr>
              <w:rStyle w:val="Platzhaltertext"/>
            </w:rPr>
            <w:t>Klicken oder tippen Sie hier, um Text einzugeben.</w:t>
          </w:r>
        </w:p>
      </w:docPartBody>
    </w:docPart>
    <w:docPart>
      <w:docPartPr>
        <w:name w:val="D7C0883659E24054B5F64CA029BDA26D"/>
        <w:category>
          <w:name w:val="Allgemein"/>
          <w:gallery w:val="placeholder"/>
        </w:category>
        <w:types>
          <w:type w:val="bbPlcHdr"/>
        </w:types>
        <w:behaviors>
          <w:behavior w:val="content"/>
        </w:behaviors>
        <w:guid w:val="{72F3D715-E96A-4730-802F-7ADA2A29059E}"/>
      </w:docPartPr>
      <w:docPartBody>
        <w:p w:rsidR="00144900" w:rsidRDefault="00B416FF" w:rsidP="00B416FF">
          <w:pPr>
            <w:pStyle w:val="D7C0883659E24054B5F64CA029BDA26D2"/>
          </w:pPr>
          <w:r w:rsidRPr="004923D0">
            <w:rPr>
              <w:rStyle w:val="Platzhaltertext"/>
            </w:rPr>
            <w:t>Klicken oder tippen Sie hier, um Text einzugeben.</w:t>
          </w:r>
        </w:p>
      </w:docPartBody>
    </w:docPart>
    <w:docPart>
      <w:docPartPr>
        <w:name w:val="AD0CA9EC91474E1DBE5A8880F349E087"/>
        <w:category>
          <w:name w:val="Allgemein"/>
          <w:gallery w:val="placeholder"/>
        </w:category>
        <w:types>
          <w:type w:val="bbPlcHdr"/>
        </w:types>
        <w:behaviors>
          <w:behavior w:val="content"/>
        </w:behaviors>
        <w:guid w:val="{0A0F54A5-0FB6-4C04-94BE-54CFF353C79C}"/>
      </w:docPartPr>
      <w:docPartBody>
        <w:p w:rsidR="00144900" w:rsidRDefault="00B416FF" w:rsidP="00B416FF">
          <w:pPr>
            <w:pStyle w:val="AD0CA9EC91474E1DBE5A8880F349E0872"/>
          </w:pPr>
          <w:r w:rsidRPr="004923D0">
            <w:rPr>
              <w:rStyle w:val="Platzhaltertext"/>
            </w:rPr>
            <w:t>Klicken oder tippen Sie hier, um Text einzugeben.</w:t>
          </w:r>
        </w:p>
      </w:docPartBody>
    </w:docPart>
    <w:docPart>
      <w:docPartPr>
        <w:name w:val="772D672B62844B8097AC918360B02080"/>
        <w:category>
          <w:name w:val="Allgemein"/>
          <w:gallery w:val="placeholder"/>
        </w:category>
        <w:types>
          <w:type w:val="bbPlcHdr"/>
        </w:types>
        <w:behaviors>
          <w:behavior w:val="content"/>
        </w:behaviors>
        <w:guid w:val="{8A3ADBFE-46E9-4F7C-8FE9-F62A6AD6265D}"/>
      </w:docPartPr>
      <w:docPartBody>
        <w:p w:rsidR="00144900" w:rsidRDefault="00B416FF" w:rsidP="00B416FF">
          <w:pPr>
            <w:pStyle w:val="772D672B62844B8097AC918360B020802"/>
          </w:pPr>
          <w:r w:rsidRPr="004923D0">
            <w:rPr>
              <w:rStyle w:val="Platzhaltertext"/>
            </w:rPr>
            <w:t>Klicken oder tippen Sie hier, um Text einzugeben.</w:t>
          </w:r>
        </w:p>
      </w:docPartBody>
    </w:docPart>
    <w:docPart>
      <w:docPartPr>
        <w:name w:val="FF854A07B0D84F24BB216778C2228A20"/>
        <w:category>
          <w:name w:val="Allgemein"/>
          <w:gallery w:val="placeholder"/>
        </w:category>
        <w:types>
          <w:type w:val="bbPlcHdr"/>
        </w:types>
        <w:behaviors>
          <w:behavior w:val="content"/>
        </w:behaviors>
        <w:guid w:val="{FE1D186E-BB9B-47D8-86D2-1F1EB2F02422}"/>
      </w:docPartPr>
      <w:docPartBody>
        <w:p w:rsidR="00144900" w:rsidRDefault="00B416FF" w:rsidP="00B416FF">
          <w:pPr>
            <w:pStyle w:val="FF854A07B0D84F24BB216778C2228A202"/>
          </w:pPr>
          <w:r w:rsidRPr="004923D0">
            <w:rPr>
              <w:rStyle w:val="Platzhaltertext"/>
            </w:rPr>
            <w:t>Klicken oder tippen Sie hier, um Text einzugeben.</w:t>
          </w:r>
        </w:p>
      </w:docPartBody>
    </w:docPart>
    <w:docPart>
      <w:docPartPr>
        <w:name w:val="098AEE4A083548C0BF13082DDFCC7597"/>
        <w:category>
          <w:name w:val="Allgemein"/>
          <w:gallery w:val="placeholder"/>
        </w:category>
        <w:types>
          <w:type w:val="bbPlcHdr"/>
        </w:types>
        <w:behaviors>
          <w:behavior w:val="content"/>
        </w:behaviors>
        <w:guid w:val="{65F33061-0A17-45D9-8929-B665A5954384}"/>
      </w:docPartPr>
      <w:docPartBody>
        <w:p w:rsidR="00144900" w:rsidRDefault="00B416FF" w:rsidP="00B416FF">
          <w:pPr>
            <w:pStyle w:val="098AEE4A083548C0BF13082DDFCC75972"/>
          </w:pPr>
          <w:r w:rsidRPr="004923D0">
            <w:rPr>
              <w:rStyle w:val="Platzhaltertext"/>
            </w:rPr>
            <w:t>Klicken oder tippen Sie hier, um Text einzugeben.</w:t>
          </w:r>
        </w:p>
      </w:docPartBody>
    </w:docPart>
    <w:docPart>
      <w:docPartPr>
        <w:name w:val="5F687C2104CA41C09E8B1DD1EADAFC0C"/>
        <w:category>
          <w:name w:val="Allgemein"/>
          <w:gallery w:val="placeholder"/>
        </w:category>
        <w:types>
          <w:type w:val="bbPlcHdr"/>
        </w:types>
        <w:behaviors>
          <w:behavior w:val="content"/>
        </w:behaviors>
        <w:guid w:val="{866FEA6B-247B-4847-8AF6-716A36B9503C}"/>
      </w:docPartPr>
      <w:docPartBody>
        <w:p w:rsidR="00144900" w:rsidRDefault="00B416FF" w:rsidP="00B416FF">
          <w:pPr>
            <w:pStyle w:val="5F687C2104CA41C09E8B1DD1EADAFC0C2"/>
          </w:pPr>
          <w:r w:rsidRPr="004923D0">
            <w:rPr>
              <w:rStyle w:val="Platzhaltertext"/>
            </w:rPr>
            <w:t>Klicken oder tippen Sie hier, um Text einzugeben.</w:t>
          </w:r>
        </w:p>
      </w:docPartBody>
    </w:docPart>
    <w:docPart>
      <w:docPartPr>
        <w:name w:val="E033B15DF3394D3796B230555BA380E4"/>
        <w:category>
          <w:name w:val="Allgemein"/>
          <w:gallery w:val="placeholder"/>
        </w:category>
        <w:types>
          <w:type w:val="bbPlcHdr"/>
        </w:types>
        <w:behaviors>
          <w:behavior w:val="content"/>
        </w:behaviors>
        <w:guid w:val="{0C06D28A-4B66-4E35-938A-DD51DD0DFF70}"/>
      </w:docPartPr>
      <w:docPartBody>
        <w:p w:rsidR="00144900" w:rsidRDefault="00B416FF" w:rsidP="00B416FF">
          <w:pPr>
            <w:pStyle w:val="E033B15DF3394D3796B230555BA380E42"/>
          </w:pPr>
          <w:r w:rsidRPr="004923D0">
            <w:rPr>
              <w:rStyle w:val="Platzhaltertext"/>
            </w:rPr>
            <w:t>Klicken oder tippen Sie hier, um Text einzugeben.</w:t>
          </w:r>
        </w:p>
      </w:docPartBody>
    </w:docPart>
    <w:docPart>
      <w:docPartPr>
        <w:name w:val="471B0ECE9CC1437C9C9D2038E26D8B5C"/>
        <w:category>
          <w:name w:val="Allgemein"/>
          <w:gallery w:val="placeholder"/>
        </w:category>
        <w:types>
          <w:type w:val="bbPlcHdr"/>
        </w:types>
        <w:behaviors>
          <w:behavior w:val="content"/>
        </w:behaviors>
        <w:guid w:val="{ECAD4C2F-66B6-407F-84A7-017C5052EC01}"/>
      </w:docPartPr>
      <w:docPartBody>
        <w:p w:rsidR="00144900" w:rsidRDefault="00B416FF" w:rsidP="00B416FF">
          <w:pPr>
            <w:pStyle w:val="471B0ECE9CC1437C9C9D2038E26D8B5C2"/>
          </w:pPr>
          <w:r w:rsidRPr="004923D0">
            <w:rPr>
              <w:rStyle w:val="Platzhaltertext"/>
            </w:rPr>
            <w:t>Klicken oder tippen Sie hier, um Text einzugeben.</w:t>
          </w:r>
        </w:p>
      </w:docPartBody>
    </w:docPart>
    <w:docPart>
      <w:docPartPr>
        <w:name w:val="AF284842C42B4ED5A54BB225C6C49550"/>
        <w:category>
          <w:name w:val="Allgemein"/>
          <w:gallery w:val="placeholder"/>
        </w:category>
        <w:types>
          <w:type w:val="bbPlcHdr"/>
        </w:types>
        <w:behaviors>
          <w:behavior w:val="content"/>
        </w:behaviors>
        <w:guid w:val="{EC0EF651-E308-48AE-99EA-C3B760994D69}"/>
      </w:docPartPr>
      <w:docPartBody>
        <w:p w:rsidR="00144900" w:rsidRDefault="00B416FF" w:rsidP="00B416FF">
          <w:pPr>
            <w:pStyle w:val="AF284842C42B4ED5A54BB225C6C495502"/>
          </w:pPr>
          <w:r w:rsidRPr="004923D0">
            <w:rPr>
              <w:rStyle w:val="Platzhaltertext"/>
            </w:rPr>
            <w:t>Klicken oder tippen Sie hier, um Text einzugeben.</w:t>
          </w:r>
        </w:p>
      </w:docPartBody>
    </w:docPart>
    <w:docPart>
      <w:docPartPr>
        <w:name w:val="9C3408613878418D9D2E5193B2C44A14"/>
        <w:category>
          <w:name w:val="Allgemein"/>
          <w:gallery w:val="placeholder"/>
        </w:category>
        <w:types>
          <w:type w:val="bbPlcHdr"/>
        </w:types>
        <w:behaviors>
          <w:behavior w:val="content"/>
        </w:behaviors>
        <w:guid w:val="{437D537D-1C65-46EB-9CEB-EA7ED2D6F495}"/>
      </w:docPartPr>
      <w:docPartBody>
        <w:p w:rsidR="00144900" w:rsidRDefault="00144900">
          <w:pPr>
            <w:pStyle w:val="9C3408613878418D9D2E5193B2C44A14"/>
          </w:pPr>
          <w:r w:rsidRPr="009F4C9E">
            <w:rPr>
              <w:rStyle w:val="Platzhaltertext"/>
              <w:b/>
              <w:bCs/>
            </w:rPr>
            <w:t>Klicken oder tippen Sie hier, um Text einzugeben.</w:t>
          </w:r>
        </w:p>
      </w:docPartBody>
    </w:docPart>
    <w:docPart>
      <w:docPartPr>
        <w:name w:val="B78553FF9B62470C9793AD3A79655D49"/>
        <w:category>
          <w:name w:val="Allgemein"/>
          <w:gallery w:val="placeholder"/>
        </w:category>
        <w:types>
          <w:type w:val="bbPlcHdr"/>
        </w:types>
        <w:behaviors>
          <w:behavior w:val="content"/>
        </w:behaviors>
        <w:guid w:val="{1456C9A3-2BCA-4609-AB9D-D1ED521AAF29}"/>
      </w:docPartPr>
      <w:docPartBody>
        <w:p w:rsidR="00144900" w:rsidRDefault="00144900">
          <w:pPr>
            <w:pStyle w:val="B78553FF9B62470C9793AD3A79655D49"/>
          </w:pPr>
          <w:r w:rsidRPr="00E238F8">
            <w:rPr>
              <w:rStyle w:val="Platzhaltertext"/>
              <w:b/>
              <w:bCs/>
            </w:rPr>
            <w:t>Klicken oder tippen Sie hier, um Text einzugeben.</w:t>
          </w:r>
        </w:p>
      </w:docPartBody>
    </w:docPart>
    <w:docPart>
      <w:docPartPr>
        <w:name w:val="FF587A17D13541A99AB21AD4F9F378A6"/>
        <w:category>
          <w:name w:val="Allgemein"/>
          <w:gallery w:val="placeholder"/>
        </w:category>
        <w:types>
          <w:type w:val="bbPlcHdr"/>
        </w:types>
        <w:behaviors>
          <w:behavior w:val="content"/>
        </w:behaviors>
        <w:guid w:val="{37B32CC6-6E10-4895-884A-E75A8408BEF9}"/>
      </w:docPartPr>
      <w:docPartBody>
        <w:p w:rsidR="00144900" w:rsidRDefault="00144900">
          <w:pPr>
            <w:pStyle w:val="FF587A17D13541A99AB21AD4F9F378A6"/>
          </w:pPr>
          <w:r w:rsidRPr="002162EF">
            <w:rPr>
              <w:rStyle w:val="Platzhaltertext"/>
              <w:b/>
              <w:bCs/>
            </w:rPr>
            <w:t>Klicken oder tippen Sie hier, um Text einzugeben.</w:t>
          </w:r>
        </w:p>
      </w:docPartBody>
    </w:docPart>
    <w:docPart>
      <w:docPartPr>
        <w:name w:val="A32A711E1D9B4201897F69DF413B59F9"/>
        <w:category>
          <w:name w:val="Allgemein"/>
          <w:gallery w:val="placeholder"/>
        </w:category>
        <w:types>
          <w:type w:val="bbPlcHdr"/>
        </w:types>
        <w:behaviors>
          <w:behavior w:val="content"/>
        </w:behaviors>
        <w:guid w:val="{D4C86803-A8F2-4B44-9AD4-70484E6F6AB3}"/>
      </w:docPartPr>
      <w:docPartBody>
        <w:p w:rsidR="00144900" w:rsidRDefault="00144900">
          <w:pPr>
            <w:pStyle w:val="A32A711E1D9B4201897F69DF413B59F9"/>
          </w:pPr>
          <w:r w:rsidRPr="004923D0">
            <w:rPr>
              <w:rStyle w:val="Platzhaltertext"/>
            </w:rPr>
            <w:t>Klicken oder tippen Sie hier, um Text einzugeben.</w:t>
          </w:r>
        </w:p>
      </w:docPartBody>
    </w:docPart>
    <w:docPart>
      <w:docPartPr>
        <w:name w:val="8AFBC9276D934D93AFE78AA05B6434A8"/>
        <w:category>
          <w:name w:val="Allgemein"/>
          <w:gallery w:val="placeholder"/>
        </w:category>
        <w:types>
          <w:type w:val="bbPlcHdr"/>
        </w:types>
        <w:behaviors>
          <w:behavior w:val="content"/>
        </w:behaviors>
        <w:guid w:val="{DFB8FA09-9204-41B7-A312-0695158771E4}"/>
      </w:docPartPr>
      <w:docPartBody>
        <w:p w:rsidR="00144900" w:rsidRDefault="00144900">
          <w:pPr>
            <w:pStyle w:val="8AFBC9276D934D93AFE78AA05B6434A8"/>
          </w:pPr>
          <w:r w:rsidRPr="00CB5C6E">
            <w:rPr>
              <w:rStyle w:val="Platzhaltertext"/>
              <w:b/>
            </w:rPr>
            <w:t>Projektpartnernummer eingeben</w:t>
          </w:r>
        </w:p>
      </w:docPartBody>
    </w:docPart>
    <w:docPart>
      <w:docPartPr>
        <w:name w:val="60478D1F5FD64B0080320655051055D8"/>
        <w:category>
          <w:name w:val="Allgemein"/>
          <w:gallery w:val="placeholder"/>
        </w:category>
        <w:types>
          <w:type w:val="bbPlcHdr"/>
        </w:types>
        <w:behaviors>
          <w:behavior w:val="content"/>
        </w:behaviors>
        <w:guid w:val="{93B9D652-CE1B-417D-8FB1-27D885251773}"/>
      </w:docPartPr>
      <w:docPartBody>
        <w:p w:rsidR="00144900" w:rsidRDefault="00144900">
          <w:pPr>
            <w:pStyle w:val="60478D1F5FD64B0080320655051055D8"/>
          </w:pPr>
          <w:r w:rsidRPr="004923D0">
            <w:rPr>
              <w:rStyle w:val="Platzhaltertext"/>
            </w:rPr>
            <w:t>Klicken oder tippen Sie hier, um Text einzugeben.</w:t>
          </w:r>
        </w:p>
      </w:docPartBody>
    </w:docPart>
    <w:docPart>
      <w:docPartPr>
        <w:name w:val="BE261139DB814D03BC1F0CB7C22336F5"/>
        <w:category>
          <w:name w:val="Allgemein"/>
          <w:gallery w:val="placeholder"/>
        </w:category>
        <w:types>
          <w:type w:val="bbPlcHdr"/>
        </w:types>
        <w:behaviors>
          <w:behavior w:val="content"/>
        </w:behaviors>
        <w:guid w:val="{808D1E06-F544-4FFD-9825-224B40A5E859}"/>
      </w:docPartPr>
      <w:docPartBody>
        <w:p w:rsidR="00144900" w:rsidRDefault="00144900">
          <w:pPr>
            <w:pStyle w:val="BE261139DB814D03BC1F0CB7C22336F5"/>
          </w:pPr>
          <w:r w:rsidRPr="00E238F8">
            <w:rPr>
              <w:rStyle w:val="Platzhaltertext"/>
              <w:b/>
              <w:bCs/>
            </w:rPr>
            <w:t>Klicken oder tippen Sie hier, um Text einzugeben.</w:t>
          </w:r>
        </w:p>
      </w:docPartBody>
    </w:docPart>
    <w:docPart>
      <w:docPartPr>
        <w:name w:val="1F3475A63A734AB6956F9846AD6689B7"/>
        <w:category>
          <w:name w:val="Allgemein"/>
          <w:gallery w:val="placeholder"/>
        </w:category>
        <w:types>
          <w:type w:val="bbPlcHdr"/>
        </w:types>
        <w:behaviors>
          <w:behavior w:val="content"/>
        </w:behaviors>
        <w:guid w:val="{CC5AFCBA-EF8A-4141-ACF0-A8A68959EA08}"/>
      </w:docPartPr>
      <w:docPartBody>
        <w:p w:rsidR="00144900" w:rsidRDefault="00144900">
          <w:pPr>
            <w:pStyle w:val="1F3475A63A734AB6956F9846AD6689B7"/>
          </w:pPr>
          <w:r w:rsidRPr="00E238F8">
            <w:rPr>
              <w:rStyle w:val="Platzhaltertext"/>
              <w:b/>
              <w:bCs/>
            </w:rPr>
            <w:t>Klicken oder tippen Sie hier, um Text einzugeben.</w:t>
          </w:r>
        </w:p>
      </w:docPartBody>
    </w:docPart>
    <w:docPart>
      <w:docPartPr>
        <w:name w:val="CD122EEFA9A749D7B2AEF8B0F777C3EC"/>
        <w:category>
          <w:name w:val="Allgemein"/>
          <w:gallery w:val="placeholder"/>
        </w:category>
        <w:types>
          <w:type w:val="bbPlcHdr"/>
        </w:types>
        <w:behaviors>
          <w:behavior w:val="content"/>
        </w:behaviors>
        <w:guid w:val="{F2005363-5F75-4891-A8E5-DAF136325655}"/>
      </w:docPartPr>
      <w:docPartBody>
        <w:p w:rsidR="00144900" w:rsidRDefault="00144900">
          <w:pPr>
            <w:pStyle w:val="CD122EEFA9A749D7B2AEF8B0F777C3EC"/>
          </w:pPr>
          <w:r w:rsidRPr="004923D0">
            <w:rPr>
              <w:rStyle w:val="Platzhaltertext"/>
            </w:rPr>
            <w:t>Klicken oder tippen Sie hier, um Text einzugeben.</w:t>
          </w:r>
        </w:p>
      </w:docPartBody>
    </w:docPart>
    <w:docPart>
      <w:docPartPr>
        <w:name w:val="DefaultPlaceholder_-1854013435"/>
        <w:category>
          <w:name w:val="Allgemein"/>
          <w:gallery w:val="placeholder"/>
        </w:category>
        <w:types>
          <w:type w:val="bbPlcHdr"/>
        </w:types>
        <w:behaviors>
          <w:behavior w:val="content"/>
        </w:behaviors>
        <w:guid w:val="{BEE4977F-55C7-45C6-8247-8D762DF8EEAA}"/>
      </w:docPartPr>
      <w:docPartBody>
        <w:p w:rsidR="00B416FF" w:rsidRDefault="00B416FF">
          <w:r w:rsidRPr="004A67F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00"/>
    <w:rsid w:val="00144900"/>
    <w:rsid w:val="0019112C"/>
    <w:rsid w:val="006E1F7F"/>
    <w:rsid w:val="00777355"/>
    <w:rsid w:val="00A32788"/>
    <w:rsid w:val="00B416FF"/>
    <w:rsid w:val="00C71808"/>
    <w:rsid w:val="00CB2D05"/>
    <w:rsid w:val="00D65AF1"/>
    <w:rsid w:val="00F40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485CBE0015048A7BB93684B56AB205E">
    <w:name w:val="D485CBE0015048A7BB93684B56AB205E"/>
  </w:style>
  <w:style w:type="character" w:styleId="Platzhaltertext">
    <w:name w:val="Placeholder Text"/>
    <w:basedOn w:val="Absatz-Standardschriftart"/>
    <w:uiPriority w:val="99"/>
    <w:semiHidden/>
    <w:rsid w:val="00B416FF"/>
    <w:rPr>
      <w:color w:val="808080"/>
    </w:rPr>
  </w:style>
  <w:style w:type="paragraph" w:customStyle="1" w:styleId="D329C18CA41E4E7588C06238006E717F">
    <w:name w:val="D329C18CA41E4E7588C06238006E717F"/>
  </w:style>
  <w:style w:type="paragraph" w:customStyle="1" w:styleId="C853B0483E494E16920F4B13DC009064">
    <w:name w:val="C853B0483E494E16920F4B13DC009064"/>
  </w:style>
  <w:style w:type="paragraph" w:customStyle="1" w:styleId="177A3C8F85AC4AD08019F8F12C24CA51">
    <w:name w:val="177A3C8F85AC4AD08019F8F12C24CA51"/>
  </w:style>
  <w:style w:type="paragraph" w:customStyle="1" w:styleId="7DD1AC3B2E5F4B47A6AD31ADC3D651A8">
    <w:name w:val="7DD1AC3B2E5F4B47A6AD31ADC3D651A8"/>
  </w:style>
  <w:style w:type="paragraph" w:customStyle="1" w:styleId="6D9DE1E94605407C8A911667F7E40573">
    <w:name w:val="6D9DE1E94605407C8A911667F7E40573"/>
  </w:style>
  <w:style w:type="paragraph" w:customStyle="1" w:styleId="B015C72929F84FD58F92B9C16FBAA9A2">
    <w:name w:val="B015C72929F84FD58F92B9C16FBAA9A2"/>
  </w:style>
  <w:style w:type="paragraph" w:customStyle="1" w:styleId="13A73BA46A3E48318BDA66B249089622">
    <w:name w:val="13A73BA46A3E48318BDA66B249089622"/>
  </w:style>
  <w:style w:type="paragraph" w:customStyle="1" w:styleId="DA3B10E9DBCA498DB60224100A1A7AAE">
    <w:name w:val="DA3B10E9DBCA498DB60224100A1A7AAE"/>
  </w:style>
  <w:style w:type="paragraph" w:customStyle="1" w:styleId="79EF5918AAD14F288F6017F4CCFE1397">
    <w:name w:val="79EF5918AAD14F288F6017F4CCFE1397"/>
  </w:style>
  <w:style w:type="paragraph" w:customStyle="1" w:styleId="EE7D5BB625AC4D6098EFBECAA3B49CC1">
    <w:name w:val="EE7D5BB625AC4D6098EFBECAA3B49CC1"/>
  </w:style>
  <w:style w:type="paragraph" w:customStyle="1" w:styleId="D28CE931A6D347B6B7FD6267A83C8E63">
    <w:name w:val="D28CE931A6D347B6B7FD6267A83C8E63"/>
  </w:style>
  <w:style w:type="paragraph" w:customStyle="1" w:styleId="FF2851F7B7484AE284C1C8C4CDD2A229">
    <w:name w:val="FF2851F7B7484AE284C1C8C4CDD2A229"/>
  </w:style>
  <w:style w:type="paragraph" w:customStyle="1" w:styleId="9C3408613878418D9D2E5193B2C44A14">
    <w:name w:val="9C3408613878418D9D2E5193B2C44A14"/>
  </w:style>
  <w:style w:type="paragraph" w:customStyle="1" w:styleId="B78553FF9B62470C9793AD3A79655D49">
    <w:name w:val="B78553FF9B62470C9793AD3A79655D49"/>
  </w:style>
  <w:style w:type="paragraph" w:customStyle="1" w:styleId="FF587A17D13541A99AB21AD4F9F378A6">
    <w:name w:val="FF587A17D13541A99AB21AD4F9F378A6"/>
  </w:style>
  <w:style w:type="paragraph" w:customStyle="1" w:styleId="A32A711E1D9B4201897F69DF413B59F9">
    <w:name w:val="A32A711E1D9B4201897F69DF413B59F9"/>
  </w:style>
  <w:style w:type="paragraph" w:customStyle="1" w:styleId="8AFBC9276D934D93AFE78AA05B6434A8">
    <w:name w:val="8AFBC9276D934D93AFE78AA05B6434A8"/>
  </w:style>
  <w:style w:type="paragraph" w:customStyle="1" w:styleId="60478D1F5FD64B0080320655051055D8">
    <w:name w:val="60478D1F5FD64B0080320655051055D8"/>
  </w:style>
  <w:style w:type="paragraph" w:customStyle="1" w:styleId="BE261139DB814D03BC1F0CB7C22336F5">
    <w:name w:val="BE261139DB814D03BC1F0CB7C22336F5"/>
  </w:style>
  <w:style w:type="paragraph" w:customStyle="1" w:styleId="1F3475A63A734AB6956F9846AD6689B7">
    <w:name w:val="1F3475A63A734AB6956F9846AD6689B7"/>
  </w:style>
  <w:style w:type="paragraph" w:customStyle="1" w:styleId="CD122EEFA9A749D7B2AEF8B0F777C3EC">
    <w:name w:val="CD122EEFA9A749D7B2AEF8B0F777C3EC"/>
  </w:style>
  <w:style w:type="paragraph" w:customStyle="1" w:styleId="5E8FF8A7D9244DFE977EA46A1A4D0CEA2">
    <w:name w:val="5E8FF8A7D9244DFE977EA46A1A4D0CEA2"/>
    <w:rsid w:val="00B416FF"/>
    <w:pPr>
      <w:spacing w:line="259" w:lineRule="auto"/>
    </w:pPr>
    <w:rPr>
      <w:rFonts w:ascii="Arial" w:eastAsiaTheme="minorHAnsi" w:hAnsi="Arial"/>
      <w:kern w:val="0"/>
      <w:sz w:val="22"/>
      <w:szCs w:val="22"/>
      <w:lang w:eastAsia="en-US"/>
      <w14:ligatures w14:val="none"/>
    </w:rPr>
  </w:style>
  <w:style w:type="paragraph" w:customStyle="1" w:styleId="590DFF9BEAE743DB9CD8F5105454B9772">
    <w:name w:val="590DFF9BEAE743DB9CD8F5105454B977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AA534B7EF3B24EE29C4C0667314003E92">
    <w:name w:val="AA534B7EF3B24EE29C4C0667314003E9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56BE9C7675D046B4982E5F3123642F522">
    <w:name w:val="56BE9C7675D046B4982E5F3123642F52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1B862FBFB521473A9157580D1CE50D032">
    <w:name w:val="1B862FBFB521473A9157580D1CE50D03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CE4F5A0BE3724A1A977F2655591005982">
    <w:name w:val="CE4F5A0BE3724A1A977F265559100598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2492A9C23102426EA7231312EF2889A82">
    <w:name w:val="2492A9C23102426EA7231312EF2889A8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B335EF218DCE427394E6D309F2FA03F02">
    <w:name w:val="B335EF218DCE427394E6D309F2FA03F0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B61C41D234E9483D97FBDA6117992CC62">
    <w:name w:val="B61C41D234E9483D97FBDA6117992CC6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071A04E6A8CB43C4A2EDB51D8A0672FE2">
    <w:name w:val="071A04E6A8CB43C4A2EDB51D8A0672FE2"/>
    <w:rsid w:val="00B416FF"/>
    <w:pPr>
      <w:spacing w:line="259" w:lineRule="auto"/>
    </w:pPr>
    <w:rPr>
      <w:rFonts w:ascii="Arial" w:eastAsiaTheme="minorHAnsi" w:hAnsi="Arial"/>
      <w:kern w:val="0"/>
      <w:sz w:val="22"/>
      <w:szCs w:val="22"/>
      <w:lang w:eastAsia="en-US"/>
      <w14:ligatures w14:val="none"/>
    </w:rPr>
  </w:style>
  <w:style w:type="paragraph" w:customStyle="1" w:styleId="D203CF5C1D9A4CBE847C80123EFDC0AB2">
    <w:name w:val="D203CF5C1D9A4CBE847C80123EFDC0AB2"/>
    <w:rsid w:val="00B416FF"/>
    <w:pPr>
      <w:spacing w:line="259" w:lineRule="auto"/>
    </w:pPr>
    <w:rPr>
      <w:rFonts w:ascii="Arial" w:eastAsiaTheme="minorHAnsi" w:hAnsi="Arial"/>
      <w:kern w:val="0"/>
      <w:sz w:val="22"/>
      <w:szCs w:val="22"/>
      <w:lang w:eastAsia="en-US"/>
      <w14:ligatures w14:val="none"/>
    </w:rPr>
  </w:style>
  <w:style w:type="paragraph" w:customStyle="1" w:styleId="A28609CD18D74C48A3794C174BE951452">
    <w:name w:val="A28609CD18D74C48A3794C174BE951452"/>
    <w:rsid w:val="00B416FF"/>
    <w:pPr>
      <w:spacing w:line="259" w:lineRule="auto"/>
    </w:pPr>
    <w:rPr>
      <w:rFonts w:ascii="Arial" w:eastAsiaTheme="minorHAnsi" w:hAnsi="Arial"/>
      <w:kern w:val="0"/>
      <w:sz w:val="22"/>
      <w:szCs w:val="22"/>
      <w:lang w:eastAsia="en-US"/>
      <w14:ligatures w14:val="none"/>
    </w:rPr>
  </w:style>
  <w:style w:type="paragraph" w:customStyle="1" w:styleId="76571574B3CC4BE9BD7E88DEAEAD28A72">
    <w:name w:val="76571574B3CC4BE9BD7E88DEAEAD28A72"/>
    <w:rsid w:val="00B416FF"/>
    <w:pPr>
      <w:spacing w:line="259" w:lineRule="auto"/>
    </w:pPr>
    <w:rPr>
      <w:rFonts w:ascii="Arial" w:eastAsiaTheme="minorHAnsi" w:hAnsi="Arial"/>
      <w:kern w:val="0"/>
      <w:sz w:val="22"/>
      <w:szCs w:val="22"/>
      <w:lang w:eastAsia="en-US"/>
      <w14:ligatures w14:val="none"/>
    </w:rPr>
  </w:style>
  <w:style w:type="paragraph" w:customStyle="1" w:styleId="FAFF16448E9B4353BE09555FBAE27A282">
    <w:name w:val="FAFF16448E9B4353BE09555FBAE27A282"/>
    <w:rsid w:val="00B416FF"/>
    <w:pPr>
      <w:spacing w:line="259" w:lineRule="auto"/>
    </w:pPr>
    <w:rPr>
      <w:rFonts w:ascii="Arial" w:eastAsiaTheme="minorHAnsi" w:hAnsi="Arial"/>
      <w:kern w:val="0"/>
      <w:sz w:val="22"/>
      <w:szCs w:val="22"/>
      <w:lang w:eastAsia="en-US"/>
      <w14:ligatures w14:val="none"/>
    </w:rPr>
  </w:style>
  <w:style w:type="paragraph" w:customStyle="1" w:styleId="E117E06991B04D2CAD933BAD06E33B132">
    <w:name w:val="E117E06991B04D2CAD933BAD06E33B132"/>
    <w:rsid w:val="00B416FF"/>
    <w:pPr>
      <w:spacing w:line="259" w:lineRule="auto"/>
    </w:pPr>
    <w:rPr>
      <w:rFonts w:ascii="Arial" w:eastAsiaTheme="minorHAnsi" w:hAnsi="Arial"/>
      <w:kern w:val="0"/>
      <w:sz w:val="22"/>
      <w:szCs w:val="22"/>
      <w:lang w:eastAsia="en-US"/>
      <w14:ligatures w14:val="none"/>
    </w:rPr>
  </w:style>
  <w:style w:type="paragraph" w:customStyle="1" w:styleId="1B6E6EF3409D4EE294B406D510062C572">
    <w:name w:val="1B6E6EF3409D4EE294B406D510062C572"/>
    <w:rsid w:val="00B416FF"/>
    <w:pPr>
      <w:spacing w:line="259" w:lineRule="auto"/>
    </w:pPr>
    <w:rPr>
      <w:rFonts w:ascii="Arial" w:eastAsiaTheme="minorHAnsi" w:hAnsi="Arial"/>
      <w:kern w:val="0"/>
      <w:sz w:val="22"/>
      <w:szCs w:val="22"/>
      <w:lang w:eastAsia="en-US"/>
      <w14:ligatures w14:val="none"/>
    </w:rPr>
  </w:style>
  <w:style w:type="paragraph" w:customStyle="1" w:styleId="DECE85767BEF4499B86AD4CB7BD1007C2">
    <w:name w:val="DECE85767BEF4499B86AD4CB7BD1007C2"/>
    <w:rsid w:val="00B416FF"/>
    <w:pPr>
      <w:spacing w:line="259" w:lineRule="auto"/>
    </w:pPr>
    <w:rPr>
      <w:rFonts w:ascii="Arial" w:eastAsiaTheme="minorHAnsi" w:hAnsi="Arial"/>
      <w:kern w:val="0"/>
      <w:sz w:val="22"/>
      <w:szCs w:val="22"/>
      <w:lang w:eastAsia="en-US"/>
      <w14:ligatures w14:val="none"/>
    </w:rPr>
  </w:style>
  <w:style w:type="paragraph" w:customStyle="1" w:styleId="1D004976BFB04BB3BEE807125A593ABB2">
    <w:name w:val="1D004976BFB04BB3BEE807125A593ABB2"/>
    <w:rsid w:val="00B416FF"/>
    <w:pPr>
      <w:spacing w:line="259" w:lineRule="auto"/>
    </w:pPr>
    <w:rPr>
      <w:rFonts w:ascii="Arial" w:eastAsiaTheme="minorHAnsi" w:hAnsi="Arial"/>
      <w:kern w:val="0"/>
      <w:sz w:val="22"/>
      <w:szCs w:val="22"/>
      <w:lang w:eastAsia="en-US"/>
      <w14:ligatures w14:val="none"/>
    </w:rPr>
  </w:style>
  <w:style w:type="paragraph" w:customStyle="1" w:styleId="CE6EB5DC6B2645109BCF21722E4187F72">
    <w:name w:val="CE6EB5DC6B2645109BCF21722E4187F72"/>
    <w:rsid w:val="00B416FF"/>
    <w:pPr>
      <w:spacing w:line="259" w:lineRule="auto"/>
    </w:pPr>
    <w:rPr>
      <w:rFonts w:ascii="Arial" w:eastAsiaTheme="minorHAnsi" w:hAnsi="Arial"/>
      <w:kern w:val="0"/>
      <w:sz w:val="22"/>
      <w:szCs w:val="22"/>
      <w:lang w:eastAsia="en-US"/>
      <w14:ligatures w14:val="none"/>
    </w:rPr>
  </w:style>
  <w:style w:type="paragraph" w:customStyle="1" w:styleId="E0CFECA12A4C4A8DA7B2CEAA178D74752">
    <w:name w:val="E0CFECA12A4C4A8DA7B2CEAA178D74752"/>
    <w:rsid w:val="00B416FF"/>
    <w:pPr>
      <w:spacing w:line="259" w:lineRule="auto"/>
    </w:pPr>
    <w:rPr>
      <w:rFonts w:ascii="Arial" w:eastAsiaTheme="minorHAnsi" w:hAnsi="Arial"/>
      <w:kern w:val="0"/>
      <w:sz w:val="22"/>
      <w:szCs w:val="22"/>
      <w:lang w:eastAsia="en-US"/>
      <w14:ligatures w14:val="none"/>
    </w:rPr>
  </w:style>
  <w:style w:type="paragraph" w:customStyle="1" w:styleId="49AD24C5513345B4919F1C6E257247172">
    <w:name w:val="49AD24C5513345B4919F1C6E257247172"/>
    <w:rsid w:val="00B416FF"/>
    <w:pPr>
      <w:spacing w:line="259" w:lineRule="auto"/>
    </w:pPr>
    <w:rPr>
      <w:rFonts w:ascii="Arial" w:eastAsiaTheme="minorHAnsi" w:hAnsi="Arial"/>
      <w:kern w:val="0"/>
      <w:sz w:val="22"/>
      <w:szCs w:val="22"/>
      <w:lang w:eastAsia="en-US"/>
      <w14:ligatures w14:val="none"/>
    </w:rPr>
  </w:style>
  <w:style w:type="paragraph" w:customStyle="1" w:styleId="AFAC65CDABEA412EBD6EA098183C5EEA2">
    <w:name w:val="AFAC65CDABEA412EBD6EA098183C5EEA2"/>
    <w:rsid w:val="00B416FF"/>
    <w:pPr>
      <w:spacing w:line="259" w:lineRule="auto"/>
    </w:pPr>
    <w:rPr>
      <w:rFonts w:ascii="Arial" w:eastAsiaTheme="minorHAnsi" w:hAnsi="Arial"/>
      <w:kern w:val="0"/>
      <w:sz w:val="22"/>
      <w:szCs w:val="22"/>
      <w:lang w:eastAsia="en-US"/>
      <w14:ligatures w14:val="none"/>
    </w:rPr>
  </w:style>
  <w:style w:type="paragraph" w:customStyle="1" w:styleId="A73EB5F9889D4B9E97046B8A85D8F2462">
    <w:name w:val="A73EB5F9889D4B9E97046B8A85D8F2462"/>
    <w:rsid w:val="00B416FF"/>
    <w:pPr>
      <w:spacing w:line="259" w:lineRule="auto"/>
    </w:pPr>
    <w:rPr>
      <w:rFonts w:ascii="Arial" w:eastAsiaTheme="minorHAnsi" w:hAnsi="Arial"/>
      <w:kern w:val="0"/>
      <w:sz w:val="22"/>
      <w:szCs w:val="22"/>
      <w:lang w:eastAsia="en-US"/>
      <w14:ligatures w14:val="none"/>
    </w:rPr>
  </w:style>
  <w:style w:type="paragraph" w:customStyle="1" w:styleId="213933A7B3AE43EFB4C38D1FAF62F7502">
    <w:name w:val="213933A7B3AE43EFB4C38D1FAF62F7502"/>
    <w:rsid w:val="00B416FF"/>
    <w:pPr>
      <w:spacing w:line="259" w:lineRule="auto"/>
    </w:pPr>
    <w:rPr>
      <w:rFonts w:ascii="Arial" w:eastAsiaTheme="minorHAnsi" w:hAnsi="Arial"/>
      <w:kern w:val="0"/>
      <w:sz w:val="22"/>
      <w:szCs w:val="22"/>
      <w:lang w:eastAsia="en-US"/>
      <w14:ligatures w14:val="none"/>
    </w:rPr>
  </w:style>
  <w:style w:type="paragraph" w:customStyle="1" w:styleId="5B3D6F6A94524A9A852388F2D48850372">
    <w:name w:val="5B3D6F6A94524A9A852388F2D48850372"/>
    <w:rsid w:val="00B416FF"/>
    <w:pPr>
      <w:spacing w:line="259" w:lineRule="auto"/>
    </w:pPr>
    <w:rPr>
      <w:rFonts w:ascii="Arial" w:eastAsiaTheme="minorHAnsi" w:hAnsi="Arial"/>
      <w:kern w:val="0"/>
      <w:sz w:val="22"/>
      <w:szCs w:val="22"/>
      <w:lang w:eastAsia="en-US"/>
      <w14:ligatures w14:val="none"/>
    </w:rPr>
  </w:style>
  <w:style w:type="paragraph" w:customStyle="1" w:styleId="F81BA01DA7C84F3D8084C6BB236E5E452">
    <w:name w:val="F81BA01DA7C84F3D8084C6BB236E5E452"/>
    <w:rsid w:val="00B416FF"/>
    <w:pPr>
      <w:spacing w:line="259" w:lineRule="auto"/>
    </w:pPr>
    <w:rPr>
      <w:rFonts w:ascii="Arial" w:eastAsiaTheme="minorHAnsi" w:hAnsi="Arial"/>
      <w:kern w:val="0"/>
      <w:sz w:val="22"/>
      <w:szCs w:val="22"/>
      <w:lang w:eastAsia="en-US"/>
      <w14:ligatures w14:val="none"/>
    </w:rPr>
  </w:style>
  <w:style w:type="paragraph" w:customStyle="1" w:styleId="18534604979745749B7F9821489C65292">
    <w:name w:val="18534604979745749B7F9821489C65292"/>
    <w:rsid w:val="00B416FF"/>
    <w:pPr>
      <w:spacing w:line="259" w:lineRule="auto"/>
    </w:pPr>
    <w:rPr>
      <w:rFonts w:ascii="Arial" w:eastAsiaTheme="minorHAnsi" w:hAnsi="Arial"/>
      <w:kern w:val="0"/>
      <w:sz w:val="22"/>
      <w:szCs w:val="22"/>
      <w:lang w:eastAsia="en-US"/>
      <w14:ligatures w14:val="none"/>
    </w:rPr>
  </w:style>
  <w:style w:type="paragraph" w:customStyle="1" w:styleId="0917FBAC392B48D684C340CC4E27417E2">
    <w:name w:val="0917FBAC392B48D684C340CC4E27417E2"/>
    <w:rsid w:val="00B416FF"/>
    <w:pPr>
      <w:spacing w:line="259" w:lineRule="auto"/>
    </w:pPr>
    <w:rPr>
      <w:rFonts w:ascii="Arial" w:eastAsiaTheme="minorHAnsi" w:hAnsi="Arial"/>
      <w:kern w:val="0"/>
      <w:sz w:val="22"/>
      <w:szCs w:val="22"/>
      <w:lang w:eastAsia="en-US"/>
      <w14:ligatures w14:val="none"/>
    </w:rPr>
  </w:style>
  <w:style w:type="paragraph" w:customStyle="1" w:styleId="5AC3E2C509B7425591A91741CE1E71BD2">
    <w:name w:val="5AC3E2C509B7425591A91741CE1E71BD2"/>
    <w:rsid w:val="00B416FF"/>
    <w:pPr>
      <w:spacing w:line="259" w:lineRule="auto"/>
    </w:pPr>
    <w:rPr>
      <w:rFonts w:ascii="Arial" w:eastAsiaTheme="minorHAnsi" w:hAnsi="Arial"/>
      <w:kern w:val="0"/>
      <w:sz w:val="22"/>
      <w:szCs w:val="22"/>
      <w:lang w:eastAsia="en-US"/>
      <w14:ligatures w14:val="none"/>
    </w:rPr>
  </w:style>
  <w:style w:type="paragraph" w:customStyle="1" w:styleId="979C8F8BDE0145A3BC3592E321B0450E2">
    <w:name w:val="979C8F8BDE0145A3BC3592E321B0450E2"/>
    <w:rsid w:val="00B416FF"/>
    <w:pPr>
      <w:spacing w:line="259" w:lineRule="auto"/>
    </w:pPr>
    <w:rPr>
      <w:rFonts w:ascii="Arial" w:eastAsiaTheme="minorHAnsi" w:hAnsi="Arial"/>
      <w:kern w:val="0"/>
      <w:sz w:val="22"/>
      <w:szCs w:val="22"/>
      <w:lang w:eastAsia="en-US"/>
      <w14:ligatures w14:val="none"/>
    </w:rPr>
  </w:style>
  <w:style w:type="paragraph" w:customStyle="1" w:styleId="A9CB5EB938B6433EB021AA434260F8922">
    <w:name w:val="A9CB5EB938B6433EB021AA434260F8922"/>
    <w:rsid w:val="00B416FF"/>
    <w:pPr>
      <w:spacing w:line="259" w:lineRule="auto"/>
    </w:pPr>
    <w:rPr>
      <w:rFonts w:ascii="Arial" w:eastAsiaTheme="minorHAnsi" w:hAnsi="Arial"/>
      <w:kern w:val="0"/>
      <w:sz w:val="22"/>
      <w:szCs w:val="22"/>
      <w:lang w:eastAsia="en-US"/>
      <w14:ligatures w14:val="none"/>
    </w:rPr>
  </w:style>
  <w:style w:type="paragraph" w:customStyle="1" w:styleId="F6E5859B04E24997BF0FEF1FB5A0F9762">
    <w:name w:val="F6E5859B04E24997BF0FEF1FB5A0F9762"/>
    <w:rsid w:val="00B416FF"/>
    <w:pPr>
      <w:spacing w:line="259" w:lineRule="auto"/>
    </w:pPr>
    <w:rPr>
      <w:rFonts w:ascii="Arial" w:eastAsiaTheme="minorHAnsi" w:hAnsi="Arial"/>
      <w:kern w:val="0"/>
      <w:sz w:val="22"/>
      <w:szCs w:val="22"/>
      <w:lang w:eastAsia="en-US"/>
      <w14:ligatures w14:val="none"/>
    </w:rPr>
  </w:style>
  <w:style w:type="paragraph" w:customStyle="1" w:styleId="134558650D4D4E18885948915F265D3B2">
    <w:name w:val="134558650D4D4E18885948915F265D3B2"/>
    <w:rsid w:val="00B416FF"/>
    <w:pPr>
      <w:spacing w:line="259" w:lineRule="auto"/>
    </w:pPr>
    <w:rPr>
      <w:rFonts w:ascii="Arial" w:eastAsiaTheme="minorHAnsi" w:hAnsi="Arial"/>
      <w:kern w:val="0"/>
      <w:sz w:val="22"/>
      <w:szCs w:val="22"/>
      <w:lang w:eastAsia="en-US"/>
      <w14:ligatures w14:val="none"/>
    </w:rPr>
  </w:style>
  <w:style w:type="paragraph" w:customStyle="1" w:styleId="4E25F3698DED422ABECA314200CF0B312">
    <w:name w:val="4E25F3698DED422ABECA314200CF0B312"/>
    <w:rsid w:val="00B416FF"/>
    <w:pPr>
      <w:spacing w:line="259" w:lineRule="auto"/>
    </w:pPr>
    <w:rPr>
      <w:rFonts w:ascii="Arial" w:eastAsiaTheme="minorHAnsi" w:hAnsi="Arial"/>
      <w:kern w:val="0"/>
      <w:sz w:val="22"/>
      <w:szCs w:val="22"/>
      <w:lang w:eastAsia="en-US"/>
      <w14:ligatures w14:val="none"/>
    </w:rPr>
  </w:style>
  <w:style w:type="paragraph" w:customStyle="1" w:styleId="2B43E3A4CF704B729C7806D0C3A747562">
    <w:name w:val="2B43E3A4CF704B729C7806D0C3A747562"/>
    <w:rsid w:val="00B416FF"/>
    <w:pPr>
      <w:spacing w:line="259" w:lineRule="auto"/>
    </w:pPr>
    <w:rPr>
      <w:rFonts w:ascii="Arial" w:eastAsiaTheme="minorHAnsi" w:hAnsi="Arial"/>
      <w:kern w:val="0"/>
      <w:sz w:val="22"/>
      <w:szCs w:val="22"/>
      <w:lang w:eastAsia="en-US"/>
      <w14:ligatures w14:val="none"/>
    </w:rPr>
  </w:style>
  <w:style w:type="paragraph" w:customStyle="1" w:styleId="170811073B774F00A55C56A6597D3C542">
    <w:name w:val="170811073B774F00A55C56A6597D3C542"/>
    <w:rsid w:val="00B416FF"/>
    <w:pPr>
      <w:spacing w:line="259" w:lineRule="auto"/>
    </w:pPr>
    <w:rPr>
      <w:rFonts w:ascii="Arial" w:eastAsiaTheme="minorHAnsi" w:hAnsi="Arial"/>
      <w:kern w:val="0"/>
      <w:sz w:val="22"/>
      <w:szCs w:val="22"/>
      <w:lang w:eastAsia="en-US"/>
      <w14:ligatures w14:val="none"/>
    </w:rPr>
  </w:style>
  <w:style w:type="paragraph" w:customStyle="1" w:styleId="C8D0C15223324B13AF677D5E9E79E7032">
    <w:name w:val="C8D0C15223324B13AF677D5E9E79E7032"/>
    <w:rsid w:val="00B416FF"/>
    <w:pPr>
      <w:spacing w:line="259" w:lineRule="auto"/>
    </w:pPr>
    <w:rPr>
      <w:rFonts w:ascii="Arial" w:eastAsiaTheme="minorHAnsi" w:hAnsi="Arial"/>
      <w:kern w:val="0"/>
      <w:sz w:val="22"/>
      <w:szCs w:val="22"/>
      <w:lang w:eastAsia="en-US"/>
      <w14:ligatures w14:val="none"/>
    </w:rPr>
  </w:style>
  <w:style w:type="paragraph" w:customStyle="1" w:styleId="9FFCFC9EAF864D75B2722EB8F2FCD08D2">
    <w:name w:val="9FFCFC9EAF864D75B2722EB8F2FCD08D2"/>
    <w:rsid w:val="00B416FF"/>
    <w:pPr>
      <w:spacing w:line="259" w:lineRule="auto"/>
    </w:pPr>
    <w:rPr>
      <w:rFonts w:ascii="Arial" w:eastAsiaTheme="minorHAnsi" w:hAnsi="Arial"/>
      <w:kern w:val="0"/>
      <w:sz w:val="22"/>
      <w:szCs w:val="22"/>
      <w:lang w:eastAsia="en-US"/>
      <w14:ligatures w14:val="none"/>
    </w:rPr>
  </w:style>
  <w:style w:type="paragraph" w:customStyle="1" w:styleId="6D441773DDF945F19548E25F56386CDB2">
    <w:name w:val="6D441773DDF945F19548E25F56386CDB2"/>
    <w:rsid w:val="00B416FF"/>
    <w:pPr>
      <w:spacing w:line="259" w:lineRule="auto"/>
    </w:pPr>
    <w:rPr>
      <w:rFonts w:ascii="Arial" w:eastAsiaTheme="minorHAnsi" w:hAnsi="Arial"/>
      <w:kern w:val="0"/>
      <w:sz w:val="22"/>
      <w:szCs w:val="22"/>
      <w:lang w:eastAsia="en-US"/>
      <w14:ligatures w14:val="none"/>
    </w:rPr>
  </w:style>
  <w:style w:type="paragraph" w:customStyle="1" w:styleId="50D5CBB70CD845F89288937DA6536F4B2">
    <w:name w:val="50D5CBB70CD845F89288937DA6536F4B2"/>
    <w:rsid w:val="00B416FF"/>
    <w:pPr>
      <w:spacing w:line="259" w:lineRule="auto"/>
    </w:pPr>
    <w:rPr>
      <w:rFonts w:ascii="Arial" w:eastAsiaTheme="minorHAnsi" w:hAnsi="Arial"/>
      <w:kern w:val="0"/>
      <w:sz w:val="22"/>
      <w:szCs w:val="22"/>
      <w:lang w:eastAsia="en-US"/>
      <w14:ligatures w14:val="none"/>
    </w:rPr>
  </w:style>
  <w:style w:type="paragraph" w:customStyle="1" w:styleId="9233912F264740E586C05AEDE2FBD3C22">
    <w:name w:val="9233912F264740E586C05AEDE2FBD3C22"/>
    <w:rsid w:val="00B416FF"/>
    <w:pPr>
      <w:spacing w:line="259" w:lineRule="auto"/>
    </w:pPr>
    <w:rPr>
      <w:rFonts w:ascii="Arial" w:eastAsiaTheme="minorHAnsi" w:hAnsi="Arial"/>
      <w:kern w:val="0"/>
      <w:sz w:val="22"/>
      <w:szCs w:val="22"/>
      <w:lang w:eastAsia="en-US"/>
      <w14:ligatures w14:val="none"/>
    </w:rPr>
  </w:style>
  <w:style w:type="paragraph" w:customStyle="1" w:styleId="DD8CC6EC0AAC4A49A6D0D6040B9B31CB2">
    <w:name w:val="DD8CC6EC0AAC4A49A6D0D6040B9B31CB2"/>
    <w:rsid w:val="00B416FF"/>
    <w:pPr>
      <w:spacing w:line="259" w:lineRule="auto"/>
    </w:pPr>
    <w:rPr>
      <w:rFonts w:ascii="Arial" w:eastAsiaTheme="minorHAnsi" w:hAnsi="Arial"/>
      <w:kern w:val="0"/>
      <w:sz w:val="22"/>
      <w:szCs w:val="22"/>
      <w:lang w:eastAsia="en-US"/>
      <w14:ligatures w14:val="none"/>
    </w:rPr>
  </w:style>
  <w:style w:type="paragraph" w:customStyle="1" w:styleId="4DE053ADD73143D58E5037745A6E771A2">
    <w:name w:val="4DE053ADD73143D58E5037745A6E771A2"/>
    <w:rsid w:val="00B416FF"/>
    <w:pPr>
      <w:spacing w:line="259" w:lineRule="auto"/>
    </w:pPr>
    <w:rPr>
      <w:rFonts w:ascii="Arial" w:eastAsiaTheme="minorHAnsi" w:hAnsi="Arial"/>
      <w:kern w:val="0"/>
      <w:sz w:val="22"/>
      <w:szCs w:val="22"/>
      <w:lang w:eastAsia="en-US"/>
      <w14:ligatures w14:val="none"/>
    </w:rPr>
  </w:style>
  <w:style w:type="paragraph" w:customStyle="1" w:styleId="7A4A606EA9D04B4C880F53918F4968322">
    <w:name w:val="7A4A606EA9D04B4C880F53918F4968322"/>
    <w:rsid w:val="00B416FF"/>
    <w:pPr>
      <w:spacing w:line="259" w:lineRule="auto"/>
    </w:pPr>
    <w:rPr>
      <w:rFonts w:ascii="Arial" w:eastAsiaTheme="minorHAnsi" w:hAnsi="Arial"/>
      <w:kern w:val="0"/>
      <w:sz w:val="22"/>
      <w:szCs w:val="22"/>
      <w:lang w:eastAsia="en-US"/>
      <w14:ligatures w14:val="none"/>
    </w:rPr>
  </w:style>
  <w:style w:type="paragraph" w:customStyle="1" w:styleId="40780DD75A0941F6AA2D9B3C47001A6B2">
    <w:name w:val="40780DD75A0941F6AA2D9B3C47001A6B2"/>
    <w:rsid w:val="00B416FF"/>
    <w:pPr>
      <w:spacing w:line="259" w:lineRule="auto"/>
    </w:pPr>
    <w:rPr>
      <w:rFonts w:ascii="Arial" w:eastAsiaTheme="minorHAnsi" w:hAnsi="Arial"/>
      <w:kern w:val="0"/>
      <w:sz w:val="22"/>
      <w:szCs w:val="22"/>
      <w:lang w:eastAsia="en-US"/>
      <w14:ligatures w14:val="none"/>
    </w:rPr>
  </w:style>
  <w:style w:type="paragraph" w:customStyle="1" w:styleId="AC909D2790164B589BEC6B8C3BCEBC442">
    <w:name w:val="AC909D2790164B589BEC6B8C3BCEBC442"/>
    <w:rsid w:val="00B416FF"/>
    <w:pPr>
      <w:spacing w:line="259" w:lineRule="auto"/>
    </w:pPr>
    <w:rPr>
      <w:rFonts w:ascii="Arial" w:eastAsiaTheme="minorHAnsi" w:hAnsi="Arial"/>
      <w:kern w:val="0"/>
      <w:sz w:val="22"/>
      <w:szCs w:val="22"/>
      <w:lang w:eastAsia="en-US"/>
      <w14:ligatures w14:val="none"/>
    </w:rPr>
  </w:style>
  <w:style w:type="paragraph" w:customStyle="1" w:styleId="98E179A30B34469DB40721F14A7F64002">
    <w:name w:val="98E179A30B34469DB40721F14A7F64002"/>
    <w:rsid w:val="00B416FF"/>
    <w:pPr>
      <w:spacing w:line="259" w:lineRule="auto"/>
    </w:pPr>
    <w:rPr>
      <w:rFonts w:ascii="Arial" w:eastAsiaTheme="minorHAnsi" w:hAnsi="Arial"/>
      <w:kern w:val="0"/>
      <w:sz w:val="22"/>
      <w:szCs w:val="22"/>
      <w:lang w:eastAsia="en-US"/>
      <w14:ligatures w14:val="none"/>
    </w:rPr>
  </w:style>
  <w:style w:type="paragraph" w:customStyle="1" w:styleId="D7C0883659E24054B5F64CA029BDA26D2">
    <w:name w:val="D7C0883659E24054B5F64CA029BDA26D2"/>
    <w:rsid w:val="00B416FF"/>
    <w:pPr>
      <w:spacing w:line="259" w:lineRule="auto"/>
    </w:pPr>
    <w:rPr>
      <w:rFonts w:ascii="Arial" w:eastAsiaTheme="minorHAnsi" w:hAnsi="Arial"/>
      <w:kern w:val="0"/>
      <w:sz w:val="22"/>
      <w:szCs w:val="22"/>
      <w:lang w:eastAsia="en-US"/>
      <w14:ligatures w14:val="none"/>
    </w:rPr>
  </w:style>
  <w:style w:type="paragraph" w:customStyle="1" w:styleId="AD0CA9EC91474E1DBE5A8880F349E0872">
    <w:name w:val="AD0CA9EC91474E1DBE5A8880F349E0872"/>
    <w:rsid w:val="00B416FF"/>
    <w:pPr>
      <w:spacing w:line="259" w:lineRule="auto"/>
    </w:pPr>
    <w:rPr>
      <w:rFonts w:ascii="Arial" w:eastAsiaTheme="minorHAnsi" w:hAnsi="Arial"/>
      <w:kern w:val="0"/>
      <w:sz w:val="22"/>
      <w:szCs w:val="22"/>
      <w:lang w:eastAsia="en-US"/>
      <w14:ligatures w14:val="none"/>
    </w:rPr>
  </w:style>
  <w:style w:type="paragraph" w:customStyle="1" w:styleId="772D672B62844B8097AC918360B020802">
    <w:name w:val="772D672B62844B8097AC918360B020802"/>
    <w:rsid w:val="00B416FF"/>
    <w:pPr>
      <w:spacing w:line="259" w:lineRule="auto"/>
    </w:pPr>
    <w:rPr>
      <w:rFonts w:ascii="Arial" w:eastAsiaTheme="minorHAnsi" w:hAnsi="Arial"/>
      <w:kern w:val="0"/>
      <w:sz w:val="22"/>
      <w:szCs w:val="22"/>
      <w:lang w:eastAsia="en-US"/>
      <w14:ligatures w14:val="none"/>
    </w:rPr>
  </w:style>
  <w:style w:type="paragraph" w:customStyle="1" w:styleId="FF854A07B0D84F24BB216778C2228A202">
    <w:name w:val="FF854A07B0D84F24BB216778C2228A202"/>
    <w:rsid w:val="00B416FF"/>
    <w:pPr>
      <w:spacing w:line="259" w:lineRule="auto"/>
    </w:pPr>
    <w:rPr>
      <w:rFonts w:ascii="Arial" w:eastAsiaTheme="minorHAnsi" w:hAnsi="Arial"/>
      <w:kern w:val="0"/>
      <w:sz w:val="22"/>
      <w:szCs w:val="22"/>
      <w:lang w:eastAsia="en-US"/>
      <w14:ligatures w14:val="none"/>
    </w:rPr>
  </w:style>
  <w:style w:type="paragraph" w:customStyle="1" w:styleId="098AEE4A083548C0BF13082DDFCC75972">
    <w:name w:val="098AEE4A083548C0BF13082DDFCC75972"/>
    <w:rsid w:val="00B416FF"/>
    <w:pPr>
      <w:spacing w:line="259" w:lineRule="auto"/>
    </w:pPr>
    <w:rPr>
      <w:rFonts w:ascii="Arial" w:eastAsiaTheme="minorHAnsi" w:hAnsi="Arial"/>
      <w:kern w:val="0"/>
      <w:sz w:val="22"/>
      <w:szCs w:val="22"/>
      <w:lang w:eastAsia="en-US"/>
      <w14:ligatures w14:val="none"/>
    </w:rPr>
  </w:style>
  <w:style w:type="paragraph" w:customStyle="1" w:styleId="5F687C2104CA41C09E8B1DD1EADAFC0C2">
    <w:name w:val="5F687C2104CA41C09E8B1DD1EADAFC0C2"/>
    <w:rsid w:val="00B416FF"/>
    <w:pPr>
      <w:spacing w:line="259" w:lineRule="auto"/>
    </w:pPr>
    <w:rPr>
      <w:rFonts w:ascii="Arial" w:eastAsiaTheme="minorHAnsi" w:hAnsi="Arial"/>
      <w:kern w:val="0"/>
      <w:sz w:val="22"/>
      <w:szCs w:val="22"/>
      <w:lang w:eastAsia="en-US"/>
      <w14:ligatures w14:val="none"/>
    </w:rPr>
  </w:style>
  <w:style w:type="paragraph" w:customStyle="1" w:styleId="E033B15DF3394D3796B230555BA380E42">
    <w:name w:val="E033B15DF3394D3796B230555BA380E42"/>
    <w:rsid w:val="00B416FF"/>
    <w:pPr>
      <w:spacing w:line="259" w:lineRule="auto"/>
    </w:pPr>
    <w:rPr>
      <w:rFonts w:ascii="Arial" w:eastAsiaTheme="minorHAnsi" w:hAnsi="Arial"/>
      <w:kern w:val="0"/>
      <w:sz w:val="22"/>
      <w:szCs w:val="22"/>
      <w:lang w:eastAsia="en-US"/>
      <w14:ligatures w14:val="none"/>
    </w:rPr>
  </w:style>
  <w:style w:type="paragraph" w:customStyle="1" w:styleId="471B0ECE9CC1437C9C9D2038E26D8B5C2">
    <w:name w:val="471B0ECE9CC1437C9C9D2038E26D8B5C2"/>
    <w:rsid w:val="00B416FF"/>
    <w:pPr>
      <w:spacing w:line="259" w:lineRule="auto"/>
    </w:pPr>
    <w:rPr>
      <w:rFonts w:ascii="Arial" w:eastAsiaTheme="minorHAnsi" w:hAnsi="Arial"/>
      <w:kern w:val="0"/>
      <w:sz w:val="22"/>
      <w:szCs w:val="22"/>
      <w:lang w:eastAsia="en-US"/>
      <w14:ligatures w14:val="none"/>
    </w:rPr>
  </w:style>
  <w:style w:type="paragraph" w:customStyle="1" w:styleId="AF284842C42B4ED5A54BB225C6C495502">
    <w:name w:val="AF284842C42B4ED5A54BB225C6C495502"/>
    <w:rsid w:val="00B416FF"/>
    <w:pPr>
      <w:spacing w:line="259" w:lineRule="auto"/>
    </w:pPr>
    <w:rPr>
      <w:rFonts w:ascii="Arial" w:eastAsiaTheme="minorHAnsi" w:hAnsi="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2b26bc-bb26-47d3-b9ca-36a4e73f60c3">3Q5JQNYJYST3-1106038247-281532</_dlc_DocId>
    <_dlc_DocIdUrl xmlns="982b26bc-bb26-47d3-b9ca-36a4e73f60c3">
      <Url>https://dvgw.sharepoint.com/sites/DVGW-Dokumentencenter/_layouts/15/DocIdRedir.aspx?ID=3Q5JQNYJYST3-1106038247-281532</Url>
      <Description>3Q5JQNYJYST3-1106038247-281532</Description>
    </_dlc_DocIdUrl>
    <TaxCatchAll xmlns="982b26bc-bb26-47d3-b9ca-36a4e73f60c3" xsi:nil="true"/>
    <lcf76f155ced4ddcb4097134ff3c332f xmlns="f5cbf5c8-4b47-401e-bd2d-300731c037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2ABC68124DFC44A6C3578E3458EB2A" ma:contentTypeVersion="17" ma:contentTypeDescription="Ein neues Dokument erstellen." ma:contentTypeScope="" ma:versionID="fafb0cc4b22985dccaf65a03aac26ba8">
  <xsd:schema xmlns:xsd="http://www.w3.org/2001/XMLSchema" xmlns:xs="http://www.w3.org/2001/XMLSchema" xmlns:p="http://schemas.microsoft.com/office/2006/metadata/properties" xmlns:ns2="982b26bc-bb26-47d3-b9ca-36a4e73f60c3" xmlns:ns3="f5cbf5c8-4b47-401e-bd2d-300731c037e3" targetNamespace="http://schemas.microsoft.com/office/2006/metadata/properties" ma:root="true" ma:fieldsID="e6d734efc420deeffdd6c9ff4896fc4e" ns2:_="" ns3:_="">
    <xsd:import namespace="982b26bc-bb26-47d3-b9ca-36a4e73f60c3"/>
    <xsd:import namespace="f5cbf5c8-4b47-401e-bd2d-300731c037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b26bc-bb26-47d3-b9ca-36a4e73f60c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aceb0ee-ac7b-4aeb-91e1-0ac102cefc2a}" ma:internalName="TaxCatchAll" ma:showField="CatchAllData" ma:web="982b26bc-bb26-47d3-b9ca-36a4e73f60c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bf5c8-4b47-401e-bd2d-300731c037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e88d892-374b-4771-bbe6-a8885a15dd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65BD-F035-42CE-A7DA-E0896FEBD5E7}">
  <ds:schemaRefs>
    <ds:schemaRef ds:uri="http://schemas.microsoft.com/sharepoint/v3/contenttype/forms"/>
  </ds:schemaRefs>
</ds:datastoreItem>
</file>

<file path=customXml/itemProps2.xml><?xml version="1.0" encoding="utf-8"?>
<ds:datastoreItem xmlns:ds="http://schemas.openxmlformats.org/officeDocument/2006/customXml" ds:itemID="{7DE47497-5DCA-47B1-B04E-89D92A9F2E4B}">
  <ds:schemaRefs>
    <ds:schemaRef ds:uri="http://purl.org/dc/elements/1.1/"/>
    <ds:schemaRef ds:uri="http://purl.org/dc/terms/"/>
    <ds:schemaRef ds:uri="http://schemas.openxmlformats.org/package/2006/metadata/core-properties"/>
    <ds:schemaRef ds:uri="http://schemas.microsoft.com/office/infopath/2007/PartnerControls"/>
    <ds:schemaRef ds:uri="982b26bc-bb26-47d3-b9ca-36a4e73f60c3"/>
    <ds:schemaRef ds:uri="http://schemas.microsoft.com/office/2006/documentManagement/types"/>
    <ds:schemaRef ds:uri="f5cbf5c8-4b47-401e-bd2d-300731c037e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FA84ABD-EAA4-4687-8BCD-0A04ED2C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b26bc-bb26-47d3-b9ca-36a4e73f60c3"/>
    <ds:schemaRef ds:uri="f5cbf5c8-4b47-401e-bd2d-300731c03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A8D2F-43C6-4297-9B7D-AFB0707B456D}">
  <ds:schemaRefs>
    <ds:schemaRef ds:uri="http://schemas.microsoft.com/sharepoint/events"/>
  </ds:schemaRefs>
</ds:datastoreItem>
</file>

<file path=customXml/itemProps5.xml><?xml version="1.0" encoding="utf-8"?>
<ds:datastoreItem xmlns:ds="http://schemas.openxmlformats.org/officeDocument/2006/customXml" ds:itemID="{D09CD3A8-30F8-4BD8-9C5C-CF1C46EA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DVGW-Forschungsantrag_v2022-09.dotx</Template>
  <TotalTime>0</TotalTime>
  <Pages>8</Pages>
  <Words>2590</Words>
  <Characters>16324</Characters>
  <Application>Microsoft Office Word</Application>
  <DocSecurity>0</DocSecurity>
  <Lines>136</Lines>
  <Paragraphs>37</Paragraphs>
  <ScaleCrop>false</ScaleCrop>
  <HeadingPairs>
    <vt:vector size="4" baseType="variant">
      <vt:variant>
        <vt:lpstr>Titel</vt:lpstr>
      </vt:variant>
      <vt:variant>
        <vt:i4>1</vt:i4>
      </vt:variant>
      <vt:variant>
        <vt:lpstr>Überschriften</vt:lpstr>
      </vt:variant>
      <vt:variant>
        <vt:i4>28</vt:i4>
      </vt:variant>
    </vt:vector>
  </HeadingPairs>
  <TitlesOfParts>
    <vt:vector size="29" baseType="lpstr">
      <vt:lpstr/>
      <vt:lpstr>Antragsteller</vt:lpstr>
      <vt:lpstr>Laufzeit</vt:lpstr>
      <vt:lpstr>Projektkosten</vt:lpstr>
      <vt:lpstr>Kurzbeschreibung des Forschungsvorhabens</vt:lpstr>
      <vt:lpstr>Einordnung in das DVGW-Forschungs- und Entwicklungsprogramm</vt:lpstr>
      <vt:lpstr>Ausgangslage und Anlass</vt:lpstr>
      <vt:lpstr>Fragestellung und Zielsetzung</vt:lpstr>
      <vt:lpstr>Nutzendarstellung für das Gas- und Wasserfach</vt:lpstr>
      <vt:lpstr>Stand von Wissenschaft und Technik</vt:lpstr>
      <vt:lpstr>Beschreibung des Arbeitsprogramms und der Methodik</vt:lpstr>
      <vt:lpstr>Projektplan</vt:lpstr>
      <vt:lpstr>Erläuterung zum Projektplan</vt:lpstr>
      <vt:lpstr>Zusammenarbeit mit Dritten</vt:lpstr>
      <vt:lpstr>Risiken des Vorhabens</vt:lpstr>
      <vt:lpstr>Projektbezogene Vorarbeiten der Antragsteller</vt:lpstr>
      <vt:lpstr>Beantragte Gesamtkosten</vt:lpstr>
      <vt:lpstr>Erläuterung zum Kostenplan</vt:lpstr>
      <vt:lpstr>Drittmittel, Eigenleistungen, Mitförderer</vt:lpstr>
      <vt:lpstr>Begleitung des Vorhabens durch DVGW-Fachgremien </vt:lpstr>
      <vt:lpstr>Fachliche Bewertung der Gremien (falls vorhanden)</vt:lpstr>
      <vt:lpstr>Vorschlag für die Projektbegleitgruppe</vt:lpstr>
      <vt:lpstr>Qualifikation und technische Ausstattung der Antragsteller </vt:lpstr>
      <vt:lpstr>Übersicht der Anlagen</vt:lpstr>
      <vt:lpstr>Datenschutzerklärung</vt:lpstr>
      <vt:lpstr>Erklärung</vt:lpstr>
      <vt:lpstr>Erklärung des Zuwendungsempfängers/Projektkoordinators</vt:lpstr>
      <vt:lpstr>Beitrittserklärung für Projektpartner zu einem  DVGW-Forschungsprojekt im Verbun</vt:lpstr>
      <vt:lpstr>    Datenschutzerklärung</vt:lpstr>
    </vt:vector>
  </TitlesOfParts>
  <Company/>
  <LinksUpToDate>false</LinksUpToDate>
  <CharactersWithSpaces>18877</CharactersWithSpaces>
  <SharedDoc>false</SharedDoc>
  <HLinks>
    <vt:vector size="12" baseType="variant">
      <vt:variant>
        <vt:i4>6488117</vt:i4>
      </vt:variant>
      <vt:variant>
        <vt:i4>3</vt:i4>
      </vt:variant>
      <vt:variant>
        <vt:i4>0</vt:i4>
      </vt:variant>
      <vt:variant>
        <vt:i4>5</vt:i4>
      </vt:variant>
      <vt:variant>
        <vt:lpwstr>http://www.dvgw.de/</vt:lpwstr>
      </vt:variant>
      <vt:variant>
        <vt:lpwstr/>
      </vt:variant>
      <vt:variant>
        <vt:i4>4587546</vt:i4>
      </vt:variant>
      <vt:variant>
        <vt:i4>0</vt:i4>
      </vt:variant>
      <vt:variant>
        <vt:i4>0</vt:i4>
      </vt:variant>
      <vt:variant>
        <vt:i4>5</vt:i4>
      </vt:variant>
      <vt:variant>
        <vt:lpwstr>https://www.dvgw.de/datenschutz/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Droste, Petra</dc:creator>
  <cp:keywords/>
  <dc:description/>
  <cp:lastModifiedBy>Fibich, Simon</cp:lastModifiedBy>
  <cp:revision>2</cp:revision>
  <dcterms:created xsi:type="dcterms:W3CDTF">2025-04-08T06:56:00Z</dcterms:created>
  <dcterms:modified xsi:type="dcterms:W3CDTF">2025-04-08T06:56:00Z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0x010100092ABC68124DFC44A6C3578E3458EB2A</vt:lpwstr>
  </property>
  <property fmtid="{D5CDD505-2E9C-101B-9397-08002B2CF9AE}" pid="3" name="_dlc_DocIdItemGuid">
    <vt:lpwstr>6274aa26-17d3-4d72-83f7-ff35cac526d7</vt:lpwstr>
  </property>
  <property fmtid="{D5CDD505-2E9C-101B-9397-08002B2CF9AE}" pid="4" name="MediaServiceImageTags">
    <vt:lpwstr/>
  </property>
</Properties>
</file>